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E6DA" w14:textId="77777777" w:rsidR="000D2823" w:rsidRDefault="000D2823"/>
    <w:sdt>
      <w:sdtPr>
        <w:id w:val="-1398048379"/>
        <w:docPartObj>
          <w:docPartGallery w:val="Cover Pages"/>
          <w:docPartUnique/>
        </w:docPartObj>
      </w:sdtPr>
      <w:sdtEndPr>
        <w:rPr>
          <w:rFonts w:asciiTheme="majorHAnsi" w:hAnsiTheme="majorHAnsi"/>
          <w:sz w:val="72"/>
          <w:szCs w:val="72"/>
        </w:rPr>
      </w:sdtEndPr>
      <w:sdtContent>
        <w:p w14:paraId="130F61F7" w14:textId="3B80732A" w:rsidR="00D41330" w:rsidRDefault="00D41330"/>
        <w:p w14:paraId="502DFD92" w14:textId="77777777" w:rsidR="00D41330" w:rsidRPr="000001CD" w:rsidRDefault="00D41330" w:rsidP="00D41330">
          <w:pPr>
            <w:spacing w:before="120" w:after="0" w:line="240" w:lineRule="auto"/>
            <w:rPr>
              <w:rFonts w:eastAsia="Calibri" w:cs="Arial"/>
              <w:sz w:val="40"/>
              <w:szCs w:val="40"/>
            </w:rPr>
          </w:pPr>
        </w:p>
        <w:p w14:paraId="0F65B6C3" w14:textId="77777777" w:rsidR="00D41330" w:rsidRDefault="00D41330" w:rsidP="00D41330">
          <w:pPr>
            <w:spacing w:before="120" w:after="0" w:line="240" w:lineRule="auto"/>
            <w:jc w:val="right"/>
            <w:rPr>
              <w:rFonts w:ascii="Arial" w:eastAsia="Calibri" w:hAnsi="Arial" w:cs="Arial"/>
              <w:b/>
              <w:color w:val="00B0F0"/>
              <w:sz w:val="40"/>
              <w:szCs w:val="40"/>
            </w:rPr>
          </w:pPr>
        </w:p>
        <w:p w14:paraId="4C211FD2" w14:textId="77777777" w:rsidR="00D41330" w:rsidRDefault="00D41330" w:rsidP="00D41330">
          <w:pPr>
            <w:spacing w:before="120" w:after="0" w:line="240" w:lineRule="auto"/>
            <w:jc w:val="right"/>
            <w:rPr>
              <w:rFonts w:ascii="Arial" w:eastAsia="Calibri" w:hAnsi="Arial" w:cs="Arial"/>
              <w:b/>
              <w:color w:val="00B0F0"/>
              <w:sz w:val="40"/>
              <w:szCs w:val="40"/>
            </w:rPr>
          </w:pPr>
        </w:p>
        <w:p w14:paraId="2DCE91FC" w14:textId="77777777" w:rsidR="00D41330" w:rsidRPr="000001CD" w:rsidRDefault="00D41330" w:rsidP="00D41330">
          <w:pPr>
            <w:spacing w:before="120" w:after="0" w:line="240" w:lineRule="auto"/>
            <w:jc w:val="right"/>
            <w:rPr>
              <w:rFonts w:ascii="Arial" w:eastAsia="Calibri" w:hAnsi="Arial" w:cs="Arial"/>
              <w:b/>
              <w:color w:val="00B0F0"/>
              <w:sz w:val="40"/>
              <w:szCs w:val="40"/>
            </w:rPr>
          </w:pPr>
        </w:p>
        <w:p w14:paraId="68C32A17" w14:textId="77777777" w:rsidR="00D41330" w:rsidRPr="000001CD" w:rsidRDefault="00D41330" w:rsidP="00D41330">
          <w:pPr>
            <w:spacing w:before="120" w:after="0" w:line="240" w:lineRule="auto"/>
            <w:jc w:val="right"/>
            <w:rPr>
              <w:rFonts w:eastAsia="Calibri" w:cs="Arial"/>
            </w:rPr>
          </w:pPr>
        </w:p>
        <w:p w14:paraId="2232A161" w14:textId="77777777" w:rsidR="00D41330" w:rsidRDefault="00D41330" w:rsidP="00D41330">
          <w:pPr>
            <w:spacing w:before="120" w:after="0" w:line="240" w:lineRule="auto"/>
            <w:jc w:val="right"/>
            <w:rPr>
              <w:rFonts w:eastAsia="Calibri" w:cs="Arial"/>
            </w:rPr>
          </w:pPr>
        </w:p>
        <w:p w14:paraId="0B65C4BB" w14:textId="77777777" w:rsidR="00D41330" w:rsidRDefault="00D41330" w:rsidP="00D41330">
          <w:pPr>
            <w:spacing w:before="120" w:after="0" w:line="240" w:lineRule="auto"/>
            <w:jc w:val="right"/>
            <w:rPr>
              <w:rFonts w:eastAsia="Calibri" w:cs="Arial"/>
            </w:rPr>
          </w:pPr>
        </w:p>
        <w:p w14:paraId="5A390024" w14:textId="77777777" w:rsidR="00D41330" w:rsidRDefault="00D41330" w:rsidP="00D41330">
          <w:pPr>
            <w:spacing w:before="120" w:after="0" w:line="240" w:lineRule="auto"/>
            <w:jc w:val="right"/>
            <w:rPr>
              <w:rFonts w:eastAsia="Calibri" w:cs="Arial"/>
            </w:rPr>
          </w:pPr>
        </w:p>
        <w:p w14:paraId="57C7467C" w14:textId="77777777" w:rsidR="00D41330" w:rsidRDefault="009065D3" w:rsidP="00D41330">
          <w:pPr>
            <w:spacing w:before="120" w:after="0" w:line="240" w:lineRule="auto"/>
            <w:jc w:val="right"/>
            <w:rPr>
              <w:rFonts w:eastAsia="Calibri" w:cs="Arial"/>
            </w:rPr>
          </w:pPr>
          <w:r>
            <w:rPr>
              <w:noProof/>
              <w:lang w:val="ru-RU" w:eastAsia="ru-RU"/>
            </w:rPr>
            <mc:AlternateContent>
              <mc:Choice Requires="wps">
                <w:drawing>
                  <wp:anchor distT="0" distB="0" distL="114300" distR="114300" simplePos="0" relativeHeight="251668480" behindDoc="0" locked="0" layoutInCell="1" allowOverlap="1" wp14:anchorId="5AA174FF" wp14:editId="7F12439C">
                    <wp:simplePos x="0" y="0"/>
                    <wp:positionH relativeFrom="column">
                      <wp:posOffset>1424763</wp:posOffset>
                    </wp:positionH>
                    <wp:positionV relativeFrom="paragraph">
                      <wp:posOffset>94896</wp:posOffset>
                    </wp:positionV>
                    <wp:extent cx="4848225" cy="2658139"/>
                    <wp:effectExtent l="0" t="0" r="9525" b="8890"/>
                    <wp:wrapNone/>
                    <wp:docPr id="7" name="Text Box 7"/>
                    <wp:cNvGraphicFramePr/>
                    <a:graphic xmlns:a="http://schemas.openxmlformats.org/drawingml/2006/main">
                      <a:graphicData uri="http://schemas.microsoft.com/office/word/2010/wordprocessingShape">
                        <wps:wsp>
                          <wps:cNvSpPr txBox="1"/>
                          <wps:spPr>
                            <a:xfrm>
                              <a:off x="0" y="0"/>
                              <a:ext cx="4848225" cy="26581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27304" w14:textId="77777777" w:rsidR="00801F52" w:rsidRPr="00216DB9" w:rsidRDefault="00801F52" w:rsidP="00A110AC">
                                <w:pPr>
                                  <w:pStyle w:val="DOCTitle"/>
                                  <w:jc w:val="left"/>
                                </w:pPr>
                                <w:r>
                                  <w:t>Test plan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174FF" id="_x0000_t202" coordsize="21600,21600" o:spt="202" path="m,l,21600r21600,l21600,xe">
                    <v:stroke joinstyle="miter"/>
                    <v:path gradientshapeok="t" o:connecttype="rect"/>
                  </v:shapetype>
                  <v:shape id="Text Box 7" o:spid="_x0000_s1026" type="#_x0000_t202" style="position:absolute;left:0;text-align:left;margin-left:112.2pt;margin-top:7.45pt;width:381.75pt;height:20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" fillcolor="white [3201]" stroked="f" strokeweight=".5pt">
                    <v:textbox>
                      <w:txbxContent>
                        <w:p w14:paraId="6E227304" w14:textId="77777777" w:rsidR="00801F52" w:rsidRPr="00216DB9" w:rsidRDefault="00801F52" w:rsidP="00A110AC">
                          <w:pPr>
                            <w:pStyle w:val="DOCTitle"/>
                            <w:jc w:val="left"/>
                          </w:pPr>
                          <w:r>
                            <w:t>Test plan checklist</w:t>
                          </w:r>
                        </w:p>
                      </w:txbxContent>
                    </v:textbox>
                  </v:shape>
                </w:pict>
              </mc:Fallback>
            </mc:AlternateContent>
          </w:r>
        </w:p>
        <w:p w14:paraId="12E7E1FC" w14:textId="77777777" w:rsidR="00D41330" w:rsidRDefault="00D41330" w:rsidP="00D41330">
          <w:pPr>
            <w:spacing w:before="120" w:after="0" w:line="240" w:lineRule="auto"/>
            <w:jc w:val="right"/>
            <w:rPr>
              <w:rFonts w:eastAsia="Calibri" w:cs="Arial"/>
            </w:rPr>
          </w:pPr>
        </w:p>
        <w:p w14:paraId="64D53957" w14:textId="77777777" w:rsidR="00D41330" w:rsidRPr="006D215B" w:rsidRDefault="00D41330" w:rsidP="006D215B">
          <w:r w:rsidRPr="006D215B">
            <w:t xml:space="preserve">                        </w:t>
          </w:r>
        </w:p>
        <w:p w14:paraId="6305B2AB" w14:textId="77777777" w:rsidR="0023312A" w:rsidRDefault="0023312A" w:rsidP="0023312A">
          <w:pPr>
            <w:spacing w:before="120" w:after="0" w:line="240" w:lineRule="auto"/>
            <w:jc w:val="center"/>
            <w:rPr>
              <w:rFonts w:eastAsia="Calibri" w:cs="Arial"/>
            </w:rPr>
          </w:pPr>
        </w:p>
        <w:p w14:paraId="6CA431D2" w14:textId="77777777" w:rsidR="00D41330" w:rsidRPr="000001CD" w:rsidRDefault="00D41330" w:rsidP="00D41330">
          <w:pPr>
            <w:spacing w:before="120" w:after="0" w:line="240" w:lineRule="auto"/>
            <w:jc w:val="right"/>
            <w:rPr>
              <w:rFonts w:eastAsia="Calibri" w:cs="Arial"/>
            </w:rPr>
          </w:pPr>
        </w:p>
        <w:p w14:paraId="72182E1C" w14:textId="77777777" w:rsidR="00D41330" w:rsidRPr="000001CD" w:rsidRDefault="00D41330" w:rsidP="00D41330">
          <w:pPr>
            <w:spacing w:before="120" w:after="0" w:line="240" w:lineRule="auto"/>
            <w:jc w:val="right"/>
            <w:rPr>
              <w:rFonts w:eastAsia="Calibri" w:cs="Arial"/>
            </w:rPr>
          </w:pPr>
        </w:p>
        <w:p w14:paraId="24ADECDF" w14:textId="77777777" w:rsidR="00D41330" w:rsidRPr="0023312A" w:rsidRDefault="00D41330" w:rsidP="00D41330">
          <w:pPr>
            <w:spacing w:before="120" w:after="0" w:line="240" w:lineRule="auto"/>
            <w:ind w:left="1440"/>
            <w:jc w:val="center"/>
            <w:rPr>
              <w:rFonts w:asciiTheme="majorHAnsi" w:eastAsia="Calibri" w:hAnsiTheme="majorHAnsi" w:cs="Arial"/>
              <w:b/>
              <w:color w:val="002060"/>
              <w:sz w:val="36"/>
              <w:szCs w:val="32"/>
            </w:rPr>
          </w:pPr>
        </w:p>
        <w:p w14:paraId="3F64F4DD" w14:textId="77777777" w:rsidR="00D41330" w:rsidRPr="000001CD" w:rsidRDefault="00D41330" w:rsidP="00D41330">
          <w:pPr>
            <w:spacing w:before="120" w:after="0" w:line="240" w:lineRule="auto"/>
            <w:ind w:left="1440"/>
            <w:jc w:val="center"/>
            <w:rPr>
              <w:rFonts w:eastAsia="Calibri" w:cs="Arial"/>
            </w:rPr>
          </w:pPr>
        </w:p>
        <w:p w14:paraId="1F129190" w14:textId="77777777" w:rsidR="00D41330" w:rsidRDefault="00D41330" w:rsidP="00D41330">
          <w:pPr>
            <w:spacing w:before="120" w:after="0" w:line="240" w:lineRule="auto"/>
            <w:ind w:left="1440"/>
            <w:jc w:val="center"/>
            <w:rPr>
              <w:rFonts w:eastAsia="Calibri" w:cs="Arial"/>
            </w:rPr>
          </w:pPr>
        </w:p>
        <w:p w14:paraId="2666FB89" w14:textId="77777777" w:rsidR="00D41330" w:rsidRDefault="00D41330" w:rsidP="00D41330">
          <w:pPr>
            <w:spacing w:before="120" w:after="0" w:line="240" w:lineRule="auto"/>
            <w:ind w:left="1440"/>
            <w:jc w:val="center"/>
            <w:rPr>
              <w:rFonts w:eastAsia="Calibri" w:cs="Arial"/>
            </w:rPr>
          </w:pPr>
        </w:p>
        <w:p w14:paraId="57CC6F6A" w14:textId="77777777" w:rsidR="00D41330" w:rsidRDefault="009065D3" w:rsidP="00D41330">
          <w:pPr>
            <w:spacing w:before="120" w:after="0" w:line="240" w:lineRule="auto"/>
            <w:ind w:left="1440"/>
            <w:jc w:val="center"/>
            <w:rPr>
              <w:rFonts w:eastAsia="Calibri" w:cs="Arial"/>
            </w:rPr>
          </w:pPr>
          <w:r>
            <w:rPr>
              <w:rFonts w:eastAsia="Calibri"/>
              <w:noProof/>
              <w:lang w:val="ru-RU" w:eastAsia="ru-RU"/>
            </w:rPr>
            <mc:AlternateContent>
              <mc:Choice Requires="wps">
                <w:drawing>
                  <wp:anchor distT="0" distB="0" distL="114300" distR="114300" simplePos="0" relativeHeight="251667456" behindDoc="0" locked="0" layoutInCell="1" allowOverlap="1" wp14:anchorId="7AB8A3DD" wp14:editId="18736094">
                    <wp:simplePos x="0" y="0"/>
                    <wp:positionH relativeFrom="column">
                      <wp:posOffset>1265555</wp:posOffset>
                    </wp:positionH>
                    <wp:positionV relativeFrom="paragraph">
                      <wp:posOffset>114300</wp:posOffset>
                    </wp:positionV>
                    <wp:extent cx="5260975" cy="3790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260975" cy="379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9F9AE" w14:textId="77777777" w:rsidR="00801F52" w:rsidRPr="00D13694" w:rsidRDefault="00801F52" w:rsidP="00D13694">
                                <w:pPr>
                                  <w:pStyle w:val="DOCVersion"/>
                                  <w:jc w:val="center"/>
                                  <w:rPr>
                                    <w:rFonts w:asciiTheme="majorHAnsi" w:hAnsiTheme="majorHAnsi"/>
                                    <w:b/>
                                    <w:color w:val="002060"/>
                                    <w:sz w:val="36"/>
                                  </w:rPr>
                                </w:pPr>
                                <w:r>
                                  <w:rPr>
                                    <w:rFonts w:asciiTheme="majorHAnsi" w:hAnsiTheme="majorHAnsi"/>
                                    <w:b/>
                                    <w:color w:val="002060"/>
                                    <w:sz w:val="36"/>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A3DD" id="Text Box 4" o:spid="_x0000_s1027" type="#_x0000_t202" style="position:absolute;left:0;text-align:left;margin-left:99.65pt;margin-top:9pt;width:414.2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" fillcolor="white [3201]" stroked="f" strokeweight=".5pt">
                    <v:textbox>
                      <w:txbxContent>
                        <w:p w14:paraId="2669F9AE" w14:textId="77777777" w:rsidR="00801F52" w:rsidRPr="00D13694" w:rsidRDefault="00801F52" w:rsidP="00D13694">
                          <w:pPr>
                            <w:pStyle w:val="DOCVersion"/>
                            <w:jc w:val="center"/>
                            <w:rPr>
                              <w:rFonts w:asciiTheme="majorHAnsi" w:hAnsiTheme="majorHAnsi"/>
                              <w:b/>
                              <w:color w:val="002060"/>
                              <w:sz w:val="36"/>
                            </w:rPr>
                          </w:pPr>
                          <w:r>
                            <w:rPr>
                              <w:rFonts w:asciiTheme="majorHAnsi" w:hAnsiTheme="majorHAnsi"/>
                              <w:b/>
                              <w:color w:val="002060"/>
                              <w:sz w:val="36"/>
                            </w:rPr>
                            <w:t>VERSION 1.0</w:t>
                          </w:r>
                        </w:p>
                      </w:txbxContent>
                    </v:textbox>
                  </v:shape>
                </w:pict>
              </mc:Fallback>
            </mc:AlternateContent>
          </w:r>
        </w:p>
        <w:p w14:paraId="58DB1BA2" w14:textId="77777777" w:rsidR="00D41330" w:rsidRDefault="00D41330" w:rsidP="00D41330">
          <w:pPr>
            <w:spacing w:before="120" w:after="0" w:line="240" w:lineRule="auto"/>
            <w:ind w:left="1440"/>
            <w:jc w:val="center"/>
            <w:rPr>
              <w:rFonts w:eastAsia="Calibri" w:cs="Arial"/>
            </w:rPr>
          </w:pPr>
        </w:p>
        <w:p w14:paraId="68C005CB" w14:textId="77777777" w:rsidR="00D41330" w:rsidRDefault="00D41330" w:rsidP="00D41330">
          <w:pPr>
            <w:spacing w:before="120" w:after="0" w:line="240" w:lineRule="auto"/>
            <w:ind w:left="1440"/>
            <w:jc w:val="center"/>
            <w:rPr>
              <w:rFonts w:eastAsia="Calibri" w:cs="Arial"/>
            </w:rPr>
          </w:pPr>
        </w:p>
        <w:p w14:paraId="29AB24D3" w14:textId="77777777" w:rsidR="00D13694" w:rsidRDefault="00D13694" w:rsidP="00D41330">
          <w:pPr>
            <w:spacing w:before="120" w:after="0" w:line="240" w:lineRule="auto"/>
            <w:ind w:left="1440"/>
            <w:jc w:val="center"/>
            <w:rPr>
              <w:rFonts w:eastAsia="Calibri" w:cs="Arial"/>
            </w:rPr>
          </w:pPr>
        </w:p>
        <w:p w14:paraId="25B07198" w14:textId="77777777" w:rsidR="00572789" w:rsidRDefault="00572789" w:rsidP="00D41330">
          <w:pPr>
            <w:spacing w:before="120" w:after="0" w:line="240" w:lineRule="auto"/>
            <w:ind w:left="1440"/>
            <w:jc w:val="center"/>
            <w:rPr>
              <w:rFonts w:eastAsia="Calibri" w:cs="Arial"/>
            </w:rPr>
            <w:sectPr w:rsidR="00572789" w:rsidSect="00FA6A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7D029DDF" w14:textId="77777777" w:rsidR="00D41330" w:rsidRDefault="00260F06" w:rsidP="00D41330">
          <w:pPr>
            <w:spacing w:before="120" w:after="0" w:line="240" w:lineRule="auto"/>
            <w:ind w:left="1440"/>
            <w:rPr>
              <w:rFonts w:eastAsia="Calibri" w:cs="Arial"/>
            </w:rPr>
          </w:pPr>
          <w:r>
            <w:rPr>
              <w:rFonts w:eastAsia="Calibri" w:cs="Arial"/>
              <w:noProof/>
              <w:lang w:val="ru-RU" w:eastAsia="ru-RU"/>
            </w:rPr>
            <w:lastRenderedPageBreak/>
            <mc:AlternateContent>
              <mc:Choice Requires="wps">
                <w:drawing>
                  <wp:anchor distT="0" distB="0" distL="114300" distR="114300" simplePos="0" relativeHeight="251661312" behindDoc="0" locked="0" layoutInCell="1" allowOverlap="0" wp14:anchorId="1D4CDB05" wp14:editId="287B0CB5">
                    <wp:simplePos x="0" y="0"/>
                    <wp:positionH relativeFrom="column">
                      <wp:posOffset>-47625</wp:posOffset>
                    </wp:positionH>
                    <wp:positionV relativeFrom="paragraph">
                      <wp:posOffset>109220</wp:posOffset>
                    </wp:positionV>
                    <wp:extent cx="5979795" cy="4591050"/>
                    <wp:effectExtent l="0" t="0" r="20955" b="19050"/>
                    <wp:wrapTopAndBottom/>
                    <wp:docPr id="9" name="Text Box 9"/>
                    <wp:cNvGraphicFramePr/>
                    <a:graphic xmlns:a="http://schemas.openxmlformats.org/drawingml/2006/main">
                      <a:graphicData uri="http://schemas.microsoft.com/office/word/2010/wordprocessingShape">
                        <wps:wsp>
                          <wps:cNvSpPr txBox="1"/>
                          <wps:spPr>
                            <a:xfrm>
                              <a:off x="0" y="0"/>
                              <a:ext cx="5979795" cy="45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E9E98" w14:textId="77777777" w:rsidR="00801F52" w:rsidRPr="003F7629" w:rsidRDefault="00801F52" w:rsidP="00477DE4">
                                <w:pPr>
                                  <w:rPr>
                                    <w:bCs/>
                                  </w:rPr>
                                </w:pPr>
                                <w:r w:rsidRPr="003F7629">
                                  <w:rPr>
                                    <w:bCs/>
                                  </w:rPr>
                                  <w:t xml:space="preserve">This template was created to enable departments to more easily develop their project plans. </w:t>
                                </w:r>
                                <w:r>
                                  <w:rPr>
                                    <w:bCs/>
                                  </w:rPr>
                                  <w:t xml:space="preserve"> The Department of Technology, Consulting and Planning Division, created this template based on its experiences. The template relies on industry best practices combined with decades of experience on California state information technology projects.  The way it was structured is to enable a department to complete the information related to its project without having to write background information related to the discipline. A department may use as much or as little of the template as it wishes. </w:t>
                                </w:r>
                              </w:p>
                              <w:p w14:paraId="0537234F" w14:textId="77777777" w:rsidR="00801F52" w:rsidRDefault="00801F52" w:rsidP="00477DE4">
                                <w:pPr>
                                  <w:rPr>
                                    <w:b/>
                                    <w:bCs/>
                                  </w:rPr>
                                </w:pPr>
                                <w:r>
                                  <w:rPr>
                                    <w:b/>
                                    <w:bCs/>
                                  </w:rPr>
                                  <w:t xml:space="preserve">Template Instructions:   </w:t>
                                </w:r>
                              </w:p>
                              <w:p w14:paraId="2F524B5E" w14:textId="77777777" w:rsidR="00801F52" w:rsidRPr="003F7629" w:rsidRDefault="00801F52" w:rsidP="00477DE4">
                                <w:pPr>
                                  <w:numPr>
                                    <w:ilvl w:val="0"/>
                                    <w:numId w:val="5"/>
                                  </w:numPr>
                                  <w:spacing w:before="20" w:after="120" w:line="240" w:lineRule="auto"/>
                                  <w:ind w:left="576"/>
                                  <w:rPr>
                                    <w:color w:val="000000" w:themeColor="text1"/>
                                  </w:rPr>
                                </w:pPr>
                                <w:r w:rsidRPr="003F7629">
                                  <w:rPr>
                                    <w:b/>
                                    <w:i/>
                                    <w:color w:val="000000" w:themeColor="text1"/>
                                  </w:rPr>
                                  <w:t>Instructions for completing</w:t>
                                </w:r>
                                <w:r w:rsidRPr="003F7629">
                                  <w:rPr>
                                    <w:color w:val="000000" w:themeColor="text1"/>
                                  </w:rPr>
                                  <w:t xml:space="preserve"> </w:t>
                                </w:r>
                                <w:r>
                                  <w:rPr>
                                    <w:color w:val="000000" w:themeColor="text1"/>
                                  </w:rPr>
                                  <w:t xml:space="preserve">this template – written for the author of the project plan - </w:t>
                                </w:r>
                                <w:r w:rsidRPr="003F7629">
                                  <w:rPr>
                                    <w:color w:val="000000" w:themeColor="text1"/>
                                  </w:rPr>
                                  <w:t xml:space="preserve">are encased in </w:t>
                                </w:r>
                                <w:r w:rsidRPr="003F7629">
                                  <w:rPr>
                                    <w:b/>
                                    <w:color w:val="000000" w:themeColor="text1"/>
                                  </w:rPr>
                                  <w:t>[ ]</w:t>
                                </w:r>
                                <w:r w:rsidRPr="003F7629">
                                  <w:rPr>
                                    <w:color w:val="000000" w:themeColor="text1"/>
                                  </w:rPr>
                                  <w:t xml:space="preserve"> and the text is </w:t>
                                </w:r>
                                <w:r w:rsidRPr="003F7629">
                                  <w:rPr>
                                    <w:b/>
                                    <w:i/>
                                    <w:color w:val="000000" w:themeColor="text1"/>
                                  </w:rPr>
                                  <w:t>italicized</w:t>
                                </w:r>
                                <w:r w:rsidRPr="003F7629">
                                  <w:rPr>
                                    <w:color w:val="000000" w:themeColor="text1"/>
                                  </w:rPr>
                                  <w:t xml:space="preserve"> </w:t>
                                </w:r>
                                <w:r w:rsidRPr="003F7629">
                                  <w:rPr>
                                    <w:i/>
                                    <w:color w:val="000000" w:themeColor="text1"/>
                                  </w:rPr>
                                  <w:t>and</w:t>
                                </w:r>
                                <w:r w:rsidRPr="003F7629">
                                  <w:rPr>
                                    <w:b/>
                                    <w:i/>
                                    <w:color w:val="000000" w:themeColor="text1"/>
                                  </w:rPr>
                                  <w:t xml:space="preserve"> bolded.</w:t>
                                </w:r>
                              </w:p>
                              <w:p w14:paraId="03221B6F" w14:textId="77777777" w:rsidR="00801F52" w:rsidRPr="003F7629" w:rsidRDefault="00801F52" w:rsidP="00477DE4">
                                <w:pPr>
                                  <w:numPr>
                                    <w:ilvl w:val="0"/>
                                    <w:numId w:val="5"/>
                                  </w:numPr>
                                  <w:spacing w:before="20" w:after="120" w:line="240" w:lineRule="auto"/>
                                  <w:ind w:left="576"/>
                                  <w:rPr>
                                    <w:color w:val="000000" w:themeColor="text1"/>
                                  </w:rPr>
                                </w:pPr>
                                <w:r w:rsidRPr="003F7629">
                                  <w:rPr>
                                    <w:i/>
                                    <w:color w:val="000000" w:themeColor="text1"/>
                                  </w:rPr>
                                  <w:t xml:space="preserve">Examples </w:t>
                                </w:r>
                                <w:r w:rsidRPr="003F7629">
                                  <w:rPr>
                                    <w:color w:val="000000" w:themeColor="text1"/>
                                  </w:rPr>
                                  <w:t xml:space="preserve">are provided as a guideline to the type of sample information presented in each section and the text is </w:t>
                                </w:r>
                                <w:r w:rsidRPr="003F7629">
                                  <w:rPr>
                                    <w:i/>
                                    <w:color w:val="000000" w:themeColor="text1"/>
                                  </w:rPr>
                                  <w:t>italicized</w:t>
                                </w:r>
                                <w:r w:rsidRPr="003F7629">
                                  <w:rPr>
                                    <w:color w:val="000000" w:themeColor="text1"/>
                                  </w:rPr>
                                  <w:t>.</w:t>
                                </w:r>
                              </w:p>
                              <w:p w14:paraId="4E833356" w14:textId="77777777" w:rsidR="00801F52" w:rsidRPr="003F7629" w:rsidRDefault="00801F52" w:rsidP="00477DE4">
                                <w:pPr>
                                  <w:numPr>
                                    <w:ilvl w:val="0"/>
                                    <w:numId w:val="5"/>
                                  </w:numPr>
                                  <w:spacing w:before="20" w:after="120" w:line="240" w:lineRule="auto"/>
                                  <w:ind w:left="576"/>
                                  <w:rPr>
                                    <w:color w:val="000000" w:themeColor="text1"/>
                                  </w:rPr>
                                </w:pPr>
                                <w:r w:rsidRPr="003F7629">
                                  <w:rPr>
                                    <w:color w:val="000000" w:themeColor="text1"/>
                                  </w:rPr>
                                  <w:t>Boilerplate</w:t>
                                </w:r>
                                <w:r w:rsidRPr="003F7629">
                                  <w:rPr>
                                    <w:b/>
                                    <w:color w:val="000000" w:themeColor="text1"/>
                                  </w:rPr>
                                  <w:t xml:space="preserve"> </w:t>
                                </w:r>
                                <w:r w:rsidRPr="003F7629">
                                  <w:rPr>
                                    <w:color w:val="000000" w:themeColor="text1"/>
                                  </w:rPr>
                                  <w:t xml:space="preserve">standard language for each section is written in the document font and may be used or modified, as necessary.     </w:t>
                                </w:r>
                              </w:p>
                              <w:p w14:paraId="1A55450F" w14:textId="77777777" w:rsidR="00801F52" w:rsidRPr="003F7629" w:rsidRDefault="00801F52" w:rsidP="00477DE4">
                                <w:pPr>
                                  <w:numPr>
                                    <w:ilvl w:val="0"/>
                                    <w:numId w:val="5"/>
                                  </w:numPr>
                                  <w:spacing w:before="20" w:after="120" w:line="240" w:lineRule="auto"/>
                                  <w:ind w:left="576"/>
                                  <w:rPr>
                                    <w:color w:val="000000" w:themeColor="text1"/>
                                  </w:rPr>
                                </w:pPr>
                                <w:r>
                                  <w:rPr>
                                    <w:color w:val="000000" w:themeColor="text1"/>
                                  </w:rPr>
                                  <w:t>A department’s p</w:t>
                                </w:r>
                                <w:r w:rsidRPr="003F7629">
                                  <w:rPr>
                                    <w:color w:val="000000" w:themeColor="text1"/>
                                  </w:rPr>
                                  <w:t xml:space="preserve">roject specific information goes within the brackets </w:t>
                                </w:r>
                                <w:r w:rsidRPr="003F7629">
                                  <w:rPr>
                                    <w:b/>
                                    <w:i/>
                                    <w:color w:val="000000" w:themeColor="text1"/>
                                  </w:rPr>
                                  <w:t>&lt;&lt;    &gt;&gt;</w:t>
                                </w:r>
                                <w:r w:rsidRPr="003F7629">
                                  <w:rPr>
                                    <w:color w:val="000000" w:themeColor="text1"/>
                                  </w:rPr>
                                  <w:t>.</w:t>
                                </w:r>
                              </w:p>
                              <w:p w14:paraId="5447209F" w14:textId="77777777" w:rsidR="00801F52" w:rsidRPr="004E4EFD" w:rsidRDefault="00801F52" w:rsidP="00477DE4">
                                <w:pPr>
                                  <w:pStyle w:val="Header"/>
                                  <w:numPr>
                                    <w:ilvl w:val="0"/>
                                    <w:numId w:val="5"/>
                                  </w:numPr>
                                  <w:tabs>
                                    <w:tab w:val="clear" w:pos="4680"/>
                                    <w:tab w:val="clear" w:pos="9360"/>
                                  </w:tabs>
                                  <w:spacing w:before="20" w:after="120"/>
                                  <w:ind w:left="576"/>
                                  <w:rPr>
                                    <w:color w:val="000000" w:themeColor="text1"/>
                                  </w:rPr>
                                </w:pPr>
                                <w:r w:rsidRPr="003F7629">
                                  <w:rPr>
                                    <w:i/>
                                    <w:color w:val="000000" w:themeColor="text1"/>
                                  </w:rPr>
                                  <w:t>Informational text is italicized</w:t>
                                </w:r>
                                <w:r w:rsidRPr="004E4EFD">
                                  <w:rPr>
                                    <w:color w:val="000000" w:themeColor="text1"/>
                                  </w:rPr>
                                  <w:t xml:space="preserve"> within square brackets [</w:t>
                                </w:r>
                                <w:r>
                                  <w:rPr>
                                    <w:color w:val="000000" w:themeColor="text1"/>
                                  </w:rPr>
                                  <w:t xml:space="preserve"> </w:t>
                                </w:r>
                                <w:r w:rsidRPr="004E4EFD">
                                  <w:rPr>
                                    <w:color w:val="000000" w:themeColor="text1"/>
                                  </w:rPr>
                                  <w:t xml:space="preserve">] for informational </w:t>
                                </w:r>
                                <w:r>
                                  <w:rPr>
                                    <w:color w:val="000000" w:themeColor="text1"/>
                                  </w:rPr>
                                  <w:t>purposes</w:t>
                                </w:r>
                                <w:r w:rsidRPr="004E4EFD">
                                  <w:rPr>
                                    <w:color w:val="000000" w:themeColor="text1"/>
                                  </w:rPr>
                                  <w:t xml:space="preserve"> </w:t>
                                </w:r>
                                <w:r>
                                  <w:rPr>
                                    <w:color w:val="000000" w:themeColor="text1"/>
                                  </w:rPr>
                                  <w:t>to the person who has to create the plan and includes b</w:t>
                                </w:r>
                                <w:r w:rsidRPr="004E4EFD">
                                  <w:rPr>
                                    <w:color w:val="000000" w:themeColor="text1"/>
                                  </w:rPr>
                                  <w:t>ackground information, explanation, r</w:t>
                                </w:r>
                                <w:r>
                                  <w:rPr>
                                    <w:color w:val="000000" w:themeColor="text1"/>
                                  </w:rPr>
                                  <w:t>ationale, etc.</w:t>
                                </w:r>
                              </w:p>
                              <w:p w14:paraId="47BB5B3D" w14:textId="77777777" w:rsidR="00801F52" w:rsidRPr="008535B1" w:rsidRDefault="00801F52" w:rsidP="003F7629">
                                <w:pPr>
                                  <w:spacing w:before="20" w:after="120" w:line="240" w:lineRule="auto"/>
                                  <w:ind w:left="288"/>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CDB05" id="Text Box 9" o:spid="_x0000_s1028" type="#_x0000_t202" style="position:absolute;left:0;text-align:left;margin-left:-3.75pt;margin-top:8.6pt;width:470.8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" o:allowoverlap="f" fillcolor="white [3201]" strokeweight=".5pt">
                    <v:textbox>
                      <w:txbxContent>
                        <w:p w14:paraId="699E9E98" w14:textId="77777777" w:rsidR="00801F52" w:rsidRPr="003F7629" w:rsidRDefault="00801F52" w:rsidP="00477DE4">
                          <w:pPr>
                            <w:rPr>
                              <w:bCs/>
                            </w:rPr>
                          </w:pPr>
                          <w:r w:rsidRPr="003F7629">
                            <w:rPr>
                              <w:bCs/>
                            </w:rPr>
                            <w:t xml:space="preserve">This template was created to enable departments to more easily develop their project plans. </w:t>
                          </w:r>
                          <w:r>
                            <w:rPr>
                              <w:bCs/>
                            </w:rPr>
                            <w:t xml:space="preserve"> The Department of Technology, Consulting and Planning Division, created this template based on its experiences. The template relies on industry best practices combined with decades of experience on California state information technology projects.  The way it was structured is to enable a department to complete the information related to its project without having to write background information related to the discipline. A department may use as much or as little of the template as it wishes. </w:t>
                          </w:r>
                        </w:p>
                        <w:p w14:paraId="0537234F" w14:textId="77777777" w:rsidR="00801F52" w:rsidRDefault="00801F52" w:rsidP="00477DE4">
                          <w:pPr>
                            <w:rPr>
                              <w:b/>
                              <w:bCs/>
                            </w:rPr>
                          </w:pPr>
                          <w:r>
                            <w:rPr>
                              <w:b/>
                              <w:bCs/>
                            </w:rPr>
                            <w:t xml:space="preserve">Template Instructions:   </w:t>
                          </w:r>
                        </w:p>
                        <w:p w14:paraId="2F524B5E" w14:textId="77777777" w:rsidR="00801F52" w:rsidRPr="003F7629" w:rsidRDefault="00801F52" w:rsidP="00477DE4">
                          <w:pPr>
                            <w:numPr>
                              <w:ilvl w:val="0"/>
                              <w:numId w:val="5"/>
                            </w:numPr>
                            <w:spacing w:before="20" w:after="120" w:line="240" w:lineRule="auto"/>
                            <w:ind w:left="576"/>
                            <w:rPr>
                              <w:color w:val="000000" w:themeColor="text1"/>
                            </w:rPr>
                          </w:pPr>
                          <w:r w:rsidRPr="003F7629">
                            <w:rPr>
                              <w:b/>
                              <w:i/>
                              <w:color w:val="000000" w:themeColor="text1"/>
                            </w:rPr>
                            <w:t>Instructions for completing</w:t>
                          </w:r>
                          <w:r w:rsidRPr="003F7629">
                            <w:rPr>
                              <w:color w:val="000000" w:themeColor="text1"/>
                            </w:rPr>
                            <w:t xml:space="preserve"> </w:t>
                          </w:r>
                          <w:r>
                            <w:rPr>
                              <w:color w:val="000000" w:themeColor="text1"/>
                            </w:rPr>
                            <w:t xml:space="preserve">this template – written for the author of the project plan - </w:t>
                          </w:r>
                          <w:r w:rsidRPr="003F7629">
                            <w:rPr>
                              <w:color w:val="000000" w:themeColor="text1"/>
                            </w:rPr>
                            <w:t xml:space="preserve">are encased in </w:t>
                          </w:r>
                          <w:r w:rsidRPr="003F7629">
                            <w:rPr>
                              <w:b/>
                              <w:color w:val="000000" w:themeColor="text1"/>
                            </w:rPr>
                            <w:t>[ ]</w:t>
                          </w:r>
                          <w:r w:rsidRPr="003F7629">
                            <w:rPr>
                              <w:color w:val="000000" w:themeColor="text1"/>
                            </w:rPr>
                            <w:t xml:space="preserve"> and the text is </w:t>
                          </w:r>
                          <w:r w:rsidRPr="003F7629">
                            <w:rPr>
                              <w:b/>
                              <w:i/>
                              <w:color w:val="000000" w:themeColor="text1"/>
                            </w:rPr>
                            <w:t>italicized</w:t>
                          </w:r>
                          <w:r w:rsidRPr="003F7629">
                            <w:rPr>
                              <w:color w:val="000000" w:themeColor="text1"/>
                            </w:rPr>
                            <w:t xml:space="preserve"> </w:t>
                          </w:r>
                          <w:r w:rsidRPr="003F7629">
                            <w:rPr>
                              <w:i/>
                              <w:color w:val="000000" w:themeColor="text1"/>
                            </w:rPr>
                            <w:t>and</w:t>
                          </w:r>
                          <w:r w:rsidRPr="003F7629">
                            <w:rPr>
                              <w:b/>
                              <w:i/>
                              <w:color w:val="000000" w:themeColor="text1"/>
                            </w:rPr>
                            <w:t xml:space="preserve"> bolded.</w:t>
                          </w:r>
                        </w:p>
                        <w:p w14:paraId="03221B6F" w14:textId="77777777" w:rsidR="00801F52" w:rsidRPr="003F7629" w:rsidRDefault="00801F52" w:rsidP="00477DE4">
                          <w:pPr>
                            <w:numPr>
                              <w:ilvl w:val="0"/>
                              <w:numId w:val="5"/>
                            </w:numPr>
                            <w:spacing w:before="20" w:after="120" w:line="240" w:lineRule="auto"/>
                            <w:ind w:left="576"/>
                            <w:rPr>
                              <w:color w:val="000000" w:themeColor="text1"/>
                            </w:rPr>
                          </w:pPr>
                          <w:r w:rsidRPr="003F7629">
                            <w:rPr>
                              <w:i/>
                              <w:color w:val="000000" w:themeColor="text1"/>
                            </w:rPr>
                            <w:t xml:space="preserve">Examples </w:t>
                          </w:r>
                          <w:r w:rsidRPr="003F7629">
                            <w:rPr>
                              <w:color w:val="000000" w:themeColor="text1"/>
                            </w:rPr>
                            <w:t xml:space="preserve">are provided as a guideline to the type of sample information presented in each section and the text is </w:t>
                          </w:r>
                          <w:r w:rsidRPr="003F7629">
                            <w:rPr>
                              <w:i/>
                              <w:color w:val="000000" w:themeColor="text1"/>
                            </w:rPr>
                            <w:t>italicized</w:t>
                          </w:r>
                          <w:r w:rsidRPr="003F7629">
                            <w:rPr>
                              <w:color w:val="000000" w:themeColor="text1"/>
                            </w:rPr>
                            <w:t>.</w:t>
                          </w:r>
                        </w:p>
                        <w:p w14:paraId="4E833356" w14:textId="77777777" w:rsidR="00801F52" w:rsidRPr="003F7629" w:rsidRDefault="00801F52" w:rsidP="00477DE4">
                          <w:pPr>
                            <w:numPr>
                              <w:ilvl w:val="0"/>
                              <w:numId w:val="5"/>
                            </w:numPr>
                            <w:spacing w:before="20" w:after="120" w:line="240" w:lineRule="auto"/>
                            <w:ind w:left="576"/>
                            <w:rPr>
                              <w:color w:val="000000" w:themeColor="text1"/>
                            </w:rPr>
                          </w:pPr>
                          <w:r w:rsidRPr="003F7629">
                            <w:rPr>
                              <w:color w:val="000000" w:themeColor="text1"/>
                            </w:rPr>
                            <w:t>Boilerplate</w:t>
                          </w:r>
                          <w:r w:rsidRPr="003F7629">
                            <w:rPr>
                              <w:b/>
                              <w:color w:val="000000" w:themeColor="text1"/>
                            </w:rPr>
                            <w:t xml:space="preserve"> </w:t>
                          </w:r>
                          <w:r w:rsidRPr="003F7629">
                            <w:rPr>
                              <w:color w:val="000000" w:themeColor="text1"/>
                            </w:rPr>
                            <w:t xml:space="preserve">standard language for each section is written in the document font and may be used or modified, as necessary.     </w:t>
                          </w:r>
                        </w:p>
                        <w:p w14:paraId="1A55450F" w14:textId="77777777" w:rsidR="00801F52" w:rsidRPr="003F7629" w:rsidRDefault="00801F52" w:rsidP="00477DE4">
                          <w:pPr>
                            <w:numPr>
                              <w:ilvl w:val="0"/>
                              <w:numId w:val="5"/>
                            </w:numPr>
                            <w:spacing w:before="20" w:after="120" w:line="240" w:lineRule="auto"/>
                            <w:ind w:left="576"/>
                            <w:rPr>
                              <w:color w:val="000000" w:themeColor="text1"/>
                            </w:rPr>
                          </w:pPr>
                          <w:r>
                            <w:rPr>
                              <w:color w:val="000000" w:themeColor="text1"/>
                            </w:rPr>
                            <w:t>A department’s p</w:t>
                          </w:r>
                          <w:r w:rsidRPr="003F7629">
                            <w:rPr>
                              <w:color w:val="000000" w:themeColor="text1"/>
                            </w:rPr>
                            <w:t xml:space="preserve">roject specific information goes within the brackets </w:t>
                          </w:r>
                          <w:r w:rsidRPr="003F7629">
                            <w:rPr>
                              <w:b/>
                              <w:i/>
                              <w:color w:val="000000" w:themeColor="text1"/>
                            </w:rPr>
                            <w:t>&lt;&lt;    &gt;&gt;</w:t>
                          </w:r>
                          <w:r w:rsidRPr="003F7629">
                            <w:rPr>
                              <w:color w:val="000000" w:themeColor="text1"/>
                            </w:rPr>
                            <w:t>.</w:t>
                          </w:r>
                        </w:p>
                        <w:p w14:paraId="5447209F" w14:textId="77777777" w:rsidR="00801F52" w:rsidRPr="004E4EFD" w:rsidRDefault="00801F52" w:rsidP="00477DE4">
                          <w:pPr>
                            <w:pStyle w:val="Header"/>
                            <w:numPr>
                              <w:ilvl w:val="0"/>
                              <w:numId w:val="5"/>
                            </w:numPr>
                            <w:tabs>
                              <w:tab w:val="clear" w:pos="4680"/>
                              <w:tab w:val="clear" w:pos="9360"/>
                            </w:tabs>
                            <w:spacing w:before="20" w:after="120"/>
                            <w:ind w:left="576"/>
                            <w:rPr>
                              <w:color w:val="000000" w:themeColor="text1"/>
                            </w:rPr>
                          </w:pPr>
                          <w:r w:rsidRPr="003F7629">
                            <w:rPr>
                              <w:i/>
                              <w:color w:val="000000" w:themeColor="text1"/>
                            </w:rPr>
                            <w:t>Informational text is italicized</w:t>
                          </w:r>
                          <w:r w:rsidRPr="004E4EFD">
                            <w:rPr>
                              <w:color w:val="000000" w:themeColor="text1"/>
                            </w:rPr>
                            <w:t xml:space="preserve"> within square brackets [</w:t>
                          </w:r>
                          <w:r>
                            <w:rPr>
                              <w:color w:val="000000" w:themeColor="text1"/>
                            </w:rPr>
                            <w:t xml:space="preserve"> </w:t>
                          </w:r>
                          <w:r w:rsidRPr="004E4EFD">
                            <w:rPr>
                              <w:color w:val="000000" w:themeColor="text1"/>
                            </w:rPr>
                            <w:t xml:space="preserve">] for informational </w:t>
                          </w:r>
                          <w:r>
                            <w:rPr>
                              <w:color w:val="000000" w:themeColor="text1"/>
                            </w:rPr>
                            <w:t>purposes</w:t>
                          </w:r>
                          <w:r w:rsidRPr="004E4EFD">
                            <w:rPr>
                              <w:color w:val="000000" w:themeColor="text1"/>
                            </w:rPr>
                            <w:t xml:space="preserve"> </w:t>
                          </w:r>
                          <w:r>
                            <w:rPr>
                              <w:color w:val="000000" w:themeColor="text1"/>
                            </w:rPr>
                            <w:t>to the person who has to create the plan and includes b</w:t>
                          </w:r>
                          <w:r w:rsidRPr="004E4EFD">
                            <w:rPr>
                              <w:color w:val="000000" w:themeColor="text1"/>
                            </w:rPr>
                            <w:t>ackground information, explanation, r</w:t>
                          </w:r>
                          <w:r>
                            <w:rPr>
                              <w:color w:val="000000" w:themeColor="text1"/>
                            </w:rPr>
                            <w:t>ationale, etc.</w:t>
                          </w:r>
                        </w:p>
                        <w:p w14:paraId="47BB5B3D" w14:textId="77777777" w:rsidR="00801F52" w:rsidRPr="008535B1" w:rsidRDefault="00801F52" w:rsidP="003F7629">
                          <w:pPr>
                            <w:spacing w:before="20" w:after="120" w:line="240" w:lineRule="auto"/>
                            <w:ind w:left="288"/>
                            <w:rPr>
                              <w:color w:val="000000" w:themeColor="text1"/>
                            </w:rPr>
                          </w:pPr>
                        </w:p>
                      </w:txbxContent>
                    </v:textbox>
                    <w10:wrap type="topAndBottom"/>
                  </v:shape>
                </w:pict>
              </mc:Fallback>
            </mc:AlternateContent>
          </w:r>
        </w:p>
        <w:p w14:paraId="686F630E" w14:textId="77777777" w:rsidR="00D41330" w:rsidRDefault="00D41330">
          <w:r>
            <w:br w:type="page"/>
          </w:r>
        </w:p>
      </w:sdtContent>
    </w:sdt>
    <w:p w14:paraId="1437F16C" w14:textId="77777777" w:rsidR="001302EE" w:rsidRDefault="00505B23" w:rsidP="005C6B38">
      <w:pPr>
        <w:pStyle w:val="SECTION-Header"/>
      </w:pPr>
      <w:r>
        <w:lastRenderedPageBreak/>
        <w:t>DOCUMENT HISTORY</w:t>
      </w:r>
    </w:p>
    <w:tbl>
      <w:tblPr>
        <w:tblStyle w:val="TableGrid"/>
        <w:tblW w:w="9461" w:type="dxa"/>
        <w:tblInd w:w="115" w:type="dxa"/>
        <w:tblLayout w:type="fixed"/>
        <w:tblCellMar>
          <w:left w:w="115" w:type="dxa"/>
          <w:right w:w="115" w:type="dxa"/>
        </w:tblCellMar>
        <w:tblLook w:val="01E0" w:firstRow="1" w:lastRow="1" w:firstColumn="1" w:lastColumn="1" w:noHBand="0" w:noVBand="0"/>
      </w:tblPr>
      <w:tblGrid>
        <w:gridCol w:w="2137"/>
        <w:gridCol w:w="7324"/>
      </w:tblGrid>
      <w:tr w:rsidR="00805E6B" w:rsidRPr="00805E6B" w14:paraId="39C38E06" w14:textId="77777777" w:rsidTr="005C6B38">
        <w:trPr>
          <w:cnfStyle w:val="100000000000" w:firstRow="1" w:lastRow="0" w:firstColumn="0" w:lastColumn="0" w:oddVBand="0" w:evenVBand="0" w:oddHBand="0" w:evenHBand="0" w:firstRowFirstColumn="0" w:firstRowLastColumn="0" w:lastRowFirstColumn="0" w:lastRowLastColumn="0"/>
          <w:trHeight w:val="510"/>
        </w:trPr>
        <w:tc>
          <w:tcPr>
            <w:tcW w:w="9461" w:type="dxa"/>
            <w:gridSpan w:val="2"/>
            <w:shd w:val="clear" w:color="auto" w:fill="17365D" w:themeFill="text2" w:themeFillShade="BF"/>
          </w:tcPr>
          <w:p w14:paraId="41356DD6" w14:textId="77777777" w:rsidR="00BF24EE" w:rsidRPr="00805E6B" w:rsidRDefault="00BF24EE" w:rsidP="00002571">
            <w:pPr>
              <w:pStyle w:val="TABLE-Header"/>
              <w:rPr>
                <w:b/>
              </w:rPr>
            </w:pPr>
            <w:r w:rsidRPr="00805E6B">
              <w:rPr>
                <w:b/>
              </w:rPr>
              <w:t>DOCUMENT APPROVAL HISTORY</w:t>
            </w:r>
          </w:p>
        </w:tc>
      </w:tr>
      <w:tr w:rsidR="00BF24EE" w:rsidRPr="00260F06" w14:paraId="18F1B410" w14:textId="77777777" w:rsidTr="00D1140A">
        <w:trPr>
          <w:trHeight w:val="576"/>
        </w:trPr>
        <w:tc>
          <w:tcPr>
            <w:tcW w:w="2137" w:type="dxa"/>
          </w:tcPr>
          <w:p w14:paraId="1E2C4982" w14:textId="77777777" w:rsidR="00BF24EE" w:rsidRPr="00260F06" w:rsidRDefault="00BF24EE" w:rsidP="00D1140A">
            <w:pPr>
              <w:spacing w:after="0" w:line="240" w:lineRule="auto"/>
              <w:rPr>
                <w:rFonts w:asciiTheme="majorHAnsi" w:hAnsiTheme="majorHAnsi"/>
              </w:rPr>
            </w:pPr>
            <w:r w:rsidRPr="00260F06">
              <w:rPr>
                <w:rFonts w:asciiTheme="majorHAnsi" w:hAnsiTheme="majorHAnsi"/>
              </w:rPr>
              <w:t>Prepared By</w:t>
            </w:r>
          </w:p>
        </w:tc>
        <w:tc>
          <w:tcPr>
            <w:tcW w:w="7324" w:type="dxa"/>
          </w:tcPr>
          <w:p w14:paraId="240CC516" w14:textId="77777777" w:rsidR="00BF24EE" w:rsidRPr="00260F06" w:rsidRDefault="00BF24EE" w:rsidP="00D1140A">
            <w:pPr>
              <w:spacing w:after="0" w:line="240" w:lineRule="auto"/>
              <w:rPr>
                <w:rFonts w:asciiTheme="majorHAnsi" w:hAnsiTheme="majorHAnsi"/>
              </w:rPr>
            </w:pPr>
          </w:p>
        </w:tc>
      </w:tr>
      <w:tr w:rsidR="00BF24EE" w:rsidRPr="00260F06" w14:paraId="5D439E42" w14:textId="77777777" w:rsidTr="00D1140A">
        <w:trPr>
          <w:trHeight w:val="576"/>
        </w:trPr>
        <w:tc>
          <w:tcPr>
            <w:tcW w:w="2137" w:type="dxa"/>
          </w:tcPr>
          <w:p w14:paraId="0B957FD7" w14:textId="77777777" w:rsidR="00BF24EE" w:rsidRPr="00260F06" w:rsidRDefault="00BF24EE" w:rsidP="00D1140A">
            <w:pPr>
              <w:spacing w:after="0" w:line="240" w:lineRule="auto"/>
              <w:rPr>
                <w:rFonts w:asciiTheme="majorHAnsi" w:hAnsiTheme="majorHAnsi"/>
              </w:rPr>
            </w:pPr>
            <w:r w:rsidRPr="00260F06">
              <w:rPr>
                <w:rFonts w:asciiTheme="majorHAnsi" w:hAnsiTheme="majorHAnsi"/>
              </w:rPr>
              <w:t>Reviewed By</w:t>
            </w:r>
          </w:p>
        </w:tc>
        <w:tc>
          <w:tcPr>
            <w:tcW w:w="7324" w:type="dxa"/>
          </w:tcPr>
          <w:p w14:paraId="01560D29" w14:textId="77777777" w:rsidR="00BF24EE" w:rsidRPr="00260F06" w:rsidRDefault="00BF24EE" w:rsidP="00D1140A">
            <w:pPr>
              <w:spacing w:after="0" w:line="240" w:lineRule="auto"/>
              <w:rPr>
                <w:rFonts w:asciiTheme="majorHAnsi" w:hAnsiTheme="majorHAnsi"/>
              </w:rPr>
            </w:pPr>
          </w:p>
        </w:tc>
      </w:tr>
      <w:tr w:rsidR="00BF24EE" w:rsidRPr="00260F06" w14:paraId="705BF98B" w14:textId="77777777" w:rsidTr="00D1140A">
        <w:trPr>
          <w:trHeight w:val="576"/>
        </w:trPr>
        <w:tc>
          <w:tcPr>
            <w:tcW w:w="2137" w:type="dxa"/>
            <w:tcBorders>
              <w:bottom w:val="single" w:sz="12" w:space="0" w:color="auto"/>
            </w:tcBorders>
          </w:tcPr>
          <w:p w14:paraId="061B24F2" w14:textId="77777777" w:rsidR="00BF24EE" w:rsidRPr="00260F06" w:rsidRDefault="00BF24EE" w:rsidP="00D1140A">
            <w:pPr>
              <w:spacing w:after="0" w:line="240" w:lineRule="auto"/>
              <w:rPr>
                <w:rFonts w:asciiTheme="majorHAnsi" w:hAnsiTheme="majorHAnsi"/>
              </w:rPr>
            </w:pPr>
            <w:r w:rsidRPr="00260F06">
              <w:rPr>
                <w:rFonts w:asciiTheme="majorHAnsi" w:hAnsiTheme="majorHAnsi"/>
              </w:rPr>
              <w:t>Approved By</w:t>
            </w:r>
          </w:p>
        </w:tc>
        <w:tc>
          <w:tcPr>
            <w:tcW w:w="7324" w:type="dxa"/>
            <w:tcBorders>
              <w:bottom w:val="single" w:sz="12" w:space="0" w:color="auto"/>
            </w:tcBorders>
          </w:tcPr>
          <w:p w14:paraId="5A65041F" w14:textId="77777777" w:rsidR="00BF24EE" w:rsidRPr="00260F06" w:rsidRDefault="0039079C" w:rsidP="00D1140A">
            <w:pPr>
              <w:spacing w:after="0" w:line="240" w:lineRule="auto"/>
              <w:rPr>
                <w:rFonts w:asciiTheme="majorHAnsi" w:hAnsiTheme="majorHAnsi"/>
              </w:rPr>
            </w:pPr>
            <w:r w:rsidRPr="00FC77AB">
              <w:rPr>
                <w:rFonts w:asciiTheme="majorHAnsi" w:hAnsiTheme="majorHAnsi"/>
                <w:b/>
                <w:i/>
                <w:color w:val="000000" w:themeColor="text1"/>
              </w:rPr>
              <w:t xml:space="preserve">&lt;&lt;The </w:t>
            </w:r>
            <w:r>
              <w:rPr>
                <w:rFonts w:asciiTheme="majorHAnsi" w:hAnsiTheme="majorHAnsi"/>
                <w:b/>
                <w:i/>
                <w:color w:val="000000" w:themeColor="text1"/>
              </w:rPr>
              <w:t xml:space="preserve">person </w:t>
            </w:r>
            <w:r w:rsidRPr="00FC77AB">
              <w:rPr>
                <w:rFonts w:asciiTheme="majorHAnsi" w:hAnsiTheme="majorHAnsi"/>
                <w:b/>
                <w:i/>
                <w:color w:val="000000" w:themeColor="text1"/>
              </w:rPr>
              <w:t>designated</w:t>
            </w:r>
            <w:r>
              <w:rPr>
                <w:rFonts w:asciiTheme="majorHAnsi" w:hAnsiTheme="majorHAnsi"/>
                <w:b/>
                <w:i/>
                <w:color w:val="000000" w:themeColor="text1"/>
              </w:rPr>
              <w:t xml:space="preserve"> to review the contents of the test plan for completeness (e.g., </w:t>
            </w:r>
            <w:r w:rsidRPr="00FC77AB">
              <w:rPr>
                <w:rFonts w:asciiTheme="majorHAnsi" w:hAnsiTheme="majorHAnsi"/>
                <w:b/>
                <w:i/>
                <w:color w:val="000000" w:themeColor="text1"/>
              </w:rPr>
              <w:t>Test Lead</w:t>
            </w:r>
            <w:r>
              <w:rPr>
                <w:rFonts w:asciiTheme="majorHAnsi" w:hAnsiTheme="majorHAnsi"/>
                <w:b/>
                <w:i/>
                <w:color w:val="000000" w:themeColor="text1"/>
              </w:rPr>
              <w:t xml:space="preserve">, </w:t>
            </w:r>
            <w:r w:rsidRPr="00FC77AB">
              <w:rPr>
                <w:rFonts w:asciiTheme="majorHAnsi" w:hAnsiTheme="majorHAnsi"/>
                <w:b/>
                <w:i/>
                <w:color w:val="000000" w:themeColor="text1"/>
              </w:rPr>
              <w:t>Test Manager</w:t>
            </w:r>
            <w:r>
              <w:rPr>
                <w:rFonts w:asciiTheme="majorHAnsi" w:hAnsiTheme="majorHAnsi"/>
                <w:b/>
                <w:i/>
                <w:color w:val="000000" w:themeColor="text1"/>
              </w:rPr>
              <w:t xml:space="preserve">) is responsible for </w:t>
            </w:r>
            <w:r w:rsidRPr="00FC77AB">
              <w:rPr>
                <w:rFonts w:asciiTheme="majorHAnsi" w:hAnsiTheme="majorHAnsi"/>
                <w:b/>
                <w:i/>
                <w:color w:val="000000" w:themeColor="text1"/>
              </w:rPr>
              <w:t>approv</w:t>
            </w:r>
            <w:r>
              <w:rPr>
                <w:rFonts w:asciiTheme="majorHAnsi" w:hAnsiTheme="majorHAnsi"/>
                <w:b/>
                <w:i/>
                <w:color w:val="000000" w:themeColor="text1"/>
              </w:rPr>
              <w:t xml:space="preserve">ing </w:t>
            </w:r>
            <w:r w:rsidRPr="00FC77AB">
              <w:rPr>
                <w:rFonts w:asciiTheme="majorHAnsi" w:hAnsiTheme="majorHAnsi"/>
                <w:b/>
                <w:i/>
                <w:color w:val="000000" w:themeColor="text1"/>
              </w:rPr>
              <w:t>the checklist</w:t>
            </w:r>
            <w:r>
              <w:rPr>
                <w:rFonts w:asciiTheme="majorHAnsi" w:hAnsiTheme="majorHAnsi"/>
                <w:b/>
                <w:i/>
                <w:color w:val="000000" w:themeColor="text1"/>
              </w:rPr>
              <w:t>. Insert name(s) here and have them sign. &gt;</w:t>
            </w:r>
            <w:r w:rsidRPr="00FC77AB">
              <w:rPr>
                <w:rFonts w:asciiTheme="majorHAnsi" w:hAnsiTheme="majorHAnsi"/>
                <w:b/>
                <w:i/>
                <w:color w:val="000000" w:themeColor="text1"/>
              </w:rPr>
              <w:t>&gt;</w:t>
            </w:r>
          </w:p>
        </w:tc>
      </w:tr>
    </w:tbl>
    <w:tbl>
      <w:tblPr>
        <w:tblStyle w:val="TableGrid"/>
        <w:tblpPr w:leftFromText="180" w:rightFromText="180" w:vertAnchor="text" w:horzAnchor="margin" w:tblpX="115" w:tblpY="499"/>
        <w:tblW w:w="9461" w:type="dxa"/>
        <w:tblLayout w:type="fixed"/>
        <w:tblCellMar>
          <w:left w:w="115" w:type="dxa"/>
          <w:right w:w="115" w:type="dxa"/>
        </w:tblCellMar>
        <w:tblLook w:val="01E0" w:firstRow="1" w:lastRow="1" w:firstColumn="1" w:lastColumn="1" w:noHBand="0" w:noVBand="0"/>
      </w:tblPr>
      <w:tblGrid>
        <w:gridCol w:w="1530"/>
        <w:gridCol w:w="1710"/>
        <w:gridCol w:w="4320"/>
        <w:gridCol w:w="1901"/>
      </w:tblGrid>
      <w:tr w:rsidR="007F150A" w:rsidRPr="00260F06" w14:paraId="5E8E30E2" w14:textId="77777777" w:rsidTr="00D1140A">
        <w:trPr>
          <w:cnfStyle w:val="100000000000" w:firstRow="1" w:lastRow="0" w:firstColumn="0" w:lastColumn="0" w:oddVBand="0" w:evenVBand="0" w:oddHBand="0" w:evenHBand="0" w:firstRowFirstColumn="0" w:firstRowLastColumn="0" w:lastRowFirstColumn="0" w:lastRowLastColumn="0"/>
          <w:trHeight w:val="422"/>
        </w:trPr>
        <w:tc>
          <w:tcPr>
            <w:tcW w:w="9461" w:type="dxa"/>
            <w:gridSpan w:val="4"/>
            <w:tcBorders>
              <w:bottom w:val="single" w:sz="4" w:space="0" w:color="FFFFFF" w:themeColor="background1"/>
            </w:tcBorders>
            <w:shd w:val="clear" w:color="auto" w:fill="17365D" w:themeFill="text2" w:themeFillShade="BF"/>
          </w:tcPr>
          <w:p w14:paraId="13813300" w14:textId="77777777" w:rsidR="007F150A" w:rsidRPr="00260F06" w:rsidRDefault="007F150A" w:rsidP="00D1140A">
            <w:pPr>
              <w:pStyle w:val="TABLE-Header"/>
              <w:rPr>
                <w:b/>
              </w:rPr>
            </w:pPr>
            <w:r w:rsidRPr="00260F06">
              <w:rPr>
                <w:b/>
              </w:rPr>
              <w:t>DOCUMENT REVISION HISTORY</w:t>
            </w:r>
          </w:p>
        </w:tc>
      </w:tr>
      <w:tr w:rsidR="00BF24EE" w:rsidRPr="00260F06" w14:paraId="5FC43BED" w14:textId="77777777" w:rsidTr="00D1140A">
        <w:tc>
          <w:tcPr>
            <w:tcW w:w="1530" w:type="dxa"/>
            <w:tcBorders>
              <w:top w:val="single" w:sz="4" w:space="0" w:color="FFFFFF" w:themeColor="background1"/>
              <w:right w:val="single" w:sz="4" w:space="0" w:color="FFFFFF" w:themeColor="background1"/>
            </w:tcBorders>
            <w:shd w:val="clear" w:color="auto" w:fill="17365D" w:themeFill="text2" w:themeFillShade="BF"/>
          </w:tcPr>
          <w:p w14:paraId="0FF63C8D" w14:textId="77777777" w:rsidR="00BF24EE" w:rsidRPr="002B7471" w:rsidRDefault="00982C24" w:rsidP="00D1140A">
            <w:pPr>
              <w:pStyle w:val="TABLE-Sub-Header"/>
              <w:framePr w:hSpace="0" w:wrap="auto" w:vAnchor="margin" w:hAnchor="text" w:xAlign="left" w:yAlign="inline"/>
            </w:pPr>
            <w:r w:rsidRPr="002B7471">
              <w:t>Date</w:t>
            </w:r>
          </w:p>
        </w:tc>
        <w:tc>
          <w:tcPr>
            <w:tcW w:w="1710"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14:paraId="747D96A8" w14:textId="77777777" w:rsidR="00BF24EE" w:rsidRPr="002B7471" w:rsidRDefault="00982C24" w:rsidP="00D1140A">
            <w:pPr>
              <w:pStyle w:val="TABLE-Sub-Header"/>
              <w:framePr w:hSpace="0" w:wrap="auto" w:vAnchor="margin" w:hAnchor="text" w:xAlign="left" w:yAlign="inline"/>
            </w:pPr>
            <w:r w:rsidRPr="002B7471">
              <w:t>Document Version</w:t>
            </w:r>
          </w:p>
        </w:tc>
        <w:tc>
          <w:tcPr>
            <w:tcW w:w="4320"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14:paraId="11099608" w14:textId="77777777" w:rsidR="00BF24EE" w:rsidRPr="002B7471" w:rsidRDefault="00982C24" w:rsidP="00D1140A">
            <w:pPr>
              <w:pStyle w:val="TABLE-Sub-Header"/>
              <w:framePr w:hSpace="0" w:wrap="auto" w:vAnchor="margin" w:hAnchor="text" w:xAlign="left" w:yAlign="inline"/>
            </w:pPr>
            <w:r w:rsidRPr="002B7471">
              <w:t>Revision Description</w:t>
            </w:r>
          </w:p>
        </w:tc>
        <w:tc>
          <w:tcPr>
            <w:tcW w:w="1901" w:type="dxa"/>
            <w:tcBorders>
              <w:top w:val="single" w:sz="4" w:space="0" w:color="FFFFFF" w:themeColor="background1"/>
              <w:left w:val="single" w:sz="4" w:space="0" w:color="FFFFFF" w:themeColor="background1"/>
            </w:tcBorders>
            <w:shd w:val="clear" w:color="auto" w:fill="17365D" w:themeFill="text2" w:themeFillShade="BF"/>
          </w:tcPr>
          <w:p w14:paraId="37CD7312" w14:textId="77777777" w:rsidR="00BF24EE" w:rsidRPr="002B7471" w:rsidRDefault="00982C24" w:rsidP="00D1140A">
            <w:pPr>
              <w:pStyle w:val="TABLE-Sub-Header"/>
              <w:framePr w:hSpace="0" w:wrap="auto" w:vAnchor="margin" w:hAnchor="text" w:xAlign="left" w:yAlign="inline"/>
            </w:pPr>
            <w:r w:rsidRPr="002B7471">
              <w:t>Author</w:t>
            </w:r>
          </w:p>
        </w:tc>
      </w:tr>
      <w:tr w:rsidR="0039079C" w:rsidRPr="00260F06" w14:paraId="7B3E9416" w14:textId="77777777" w:rsidTr="00D1140A">
        <w:trPr>
          <w:trHeight w:val="432"/>
        </w:trPr>
        <w:tc>
          <w:tcPr>
            <w:tcW w:w="1530" w:type="dxa"/>
          </w:tcPr>
          <w:p w14:paraId="063BCA65" w14:textId="77777777" w:rsidR="0039079C" w:rsidRPr="00E46DB4" w:rsidRDefault="0039079C" w:rsidP="0039079C">
            <w:pPr>
              <w:pStyle w:val="xxxxx"/>
              <w:framePr w:hSpace="0" w:wrap="auto" w:vAnchor="margin" w:hAnchor="text" w:xAlign="left" w:yAlign="inline"/>
              <w:rPr>
                <w:rFonts w:ascii="Cambria" w:hAnsi="Cambria"/>
              </w:rPr>
            </w:pPr>
            <w:r>
              <w:rPr>
                <w:rFonts w:ascii="Cambria" w:hAnsi="Cambria"/>
              </w:rPr>
              <w:t>02/06/2015</w:t>
            </w:r>
          </w:p>
        </w:tc>
        <w:tc>
          <w:tcPr>
            <w:tcW w:w="1710" w:type="dxa"/>
          </w:tcPr>
          <w:p w14:paraId="3ED02942" w14:textId="77777777" w:rsidR="0039079C" w:rsidRPr="00E46DB4" w:rsidRDefault="0039079C" w:rsidP="0039079C">
            <w:pPr>
              <w:pStyle w:val="xxxxx"/>
              <w:framePr w:hSpace="0" w:wrap="auto" w:vAnchor="margin" w:hAnchor="text" w:xAlign="left" w:yAlign="inline"/>
              <w:jc w:val="center"/>
              <w:rPr>
                <w:rFonts w:ascii="Cambria" w:hAnsi="Cambria"/>
              </w:rPr>
            </w:pPr>
            <w:r w:rsidRPr="00E46DB4">
              <w:rPr>
                <w:rFonts w:ascii="Cambria" w:hAnsi="Cambria"/>
              </w:rPr>
              <w:t>1.0</w:t>
            </w:r>
          </w:p>
        </w:tc>
        <w:tc>
          <w:tcPr>
            <w:tcW w:w="4320" w:type="dxa"/>
          </w:tcPr>
          <w:p w14:paraId="52CB9507" w14:textId="77777777" w:rsidR="0039079C" w:rsidRPr="00E46DB4" w:rsidRDefault="0039079C" w:rsidP="0039079C">
            <w:pPr>
              <w:pStyle w:val="xxxxx"/>
              <w:framePr w:hSpace="0" w:wrap="auto" w:vAnchor="margin" w:hAnchor="text" w:xAlign="left" w:yAlign="inline"/>
              <w:rPr>
                <w:rFonts w:ascii="Cambria" w:hAnsi="Cambria"/>
              </w:rPr>
            </w:pPr>
            <w:r w:rsidRPr="00E46DB4">
              <w:rPr>
                <w:rFonts w:ascii="Cambria" w:hAnsi="Cambria"/>
              </w:rPr>
              <w:t>Initial Version</w:t>
            </w:r>
          </w:p>
        </w:tc>
        <w:tc>
          <w:tcPr>
            <w:tcW w:w="1901" w:type="dxa"/>
          </w:tcPr>
          <w:p w14:paraId="67211564" w14:textId="77777777" w:rsidR="0039079C" w:rsidRPr="00E46DB4" w:rsidRDefault="0039079C" w:rsidP="0039079C">
            <w:pPr>
              <w:pStyle w:val="xxxxx"/>
              <w:framePr w:hSpace="0" w:wrap="auto" w:vAnchor="margin" w:hAnchor="text" w:xAlign="left" w:yAlign="inline"/>
              <w:rPr>
                <w:rFonts w:ascii="Cambria" w:hAnsi="Cambria"/>
              </w:rPr>
            </w:pPr>
            <w:r w:rsidRPr="00E46DB4">
              <w:rPr>
                <w:rFonts w:ascii="Cambria" w:hAnsi="Cambria"/>
              </w:rPr>
              <w:t>J. Fong</w:t>
            </w:r>
          </w:p>
        </w:tc>
      </w:tr>
      <w:tr w:rsidR="00BF24EE" w:rsidRPr="00260F06" w14:paraId="6A1EBDB2" w14:textId="77777777" w:rsidTr="00D1140A">
        <w:trPr>
          <w:trHeight w:val="432"/>
        </w:trPr>
        <w:tc>
          <w:tcPr>
            <w:tcW w:w="1530" w:type="dxa"/>
          </w:tcPr>
          <w:p w14:paraId="2AC40C60" w14:textId="77777777" w:rsidR="00BF24EE" w:rsidRPr="00260F06" w:rsidRDefault="00BF24EE" w:rsidP="00D1140A">
            <w:pPr>
              <w:pStyle w:val="TABLE-BodyText"/>
              <w:spacing w:after="0" w:line="240" w:lineRule="auto"/>
              <w:jc w:val="center"/>
            </w:pPr>
          </w:p>
        </w:tc>
        <w:tc>
          <w:tcPr>
            <w:tcW w:w="1710" w:type="dxa"/>
          </w:tcPr>
          <w:p w14:paraId="3E1B866F" w14:textId="77777777" w:rsidR="00BF24EE" w:rsidRPr="00260F06" w:rsidRDefault="00BF24EE" w:rsidP="00D1140A">
            <w:pPr>
              <w:pStyle w:val="TABLE-BodyText"/>
              <w:spacing w:after="0" w:line="240" w:lineRule="auto"/>
              <w:jc w:val="center"/>
            </w:pPr>
          </w:p>
        </w:tc>
        <w:tc>
          <w:tcPr>
            <w:tcW w:w="4320" w:type="dxa"/>
          </w:tcPr>
          <w:p w14:paraId="410115B5" w14:textId="77777777" w:rsidR="00BF24EE" w:rsidRPr="00260F06" w:rsidRDefault="00BF24EE" w:rsidP="00D1140A">
            <w:pPr>
              <w:pStyle w:val="TABLE-BodyText"/>
              <w:spacing w:after="0" w:line="240" w:lineRule="auto"/>
              <w:jc w:val="center"/>
            </w:pPr>
          </w:p>
        </w:tc>
        <w:tc>
          <w:tcPr>
            <w:tcW w:w="1901" w:type="dxa"/>
          </w:tcPr>
          <w:p w14:paraId="61AAA23C" w14:textId="77777777" w:rsidR="00BF24EE" w:rsidRPr="00260F06" w:rsidRDefault="00BF24EE" w:rsidP="00D1140A">
            <w:pPr>
              <w:pStyle w:val="TABLE-BodyText"/>
              <w:spacing w:after="0" w:line="240" w:lineRule="auto"/>
              <w:jc w:val="center"/>
            </w:pPr>
          </w:p>
        </w:tc>
      </w:tr>
      <w:tr w:rsidR="00BF24EE" w:rsidRPr="00260F06" w14:paraId="4E5430D8" w14:textId="77777777" w:rsidTr="00D1140A">
        <w:trPr>
          <w:trHeight w:val="432"/>
        </w:trPr>
        <w:tc>
          <w:tcPr>
            <w:tcW w:w="1530" w:type="dxa"/>
          </w:tcPr>
          <w:p w14:paraId="38605711" w14:textId="77777777" w:rsidR="00BF24EE" w:rsidRPr="00260F06" w:rsidRDefault="00BF24EE" w:rsidP="00D1140A">
            <w:pPr>
              <w:pStyle w:val="TABLE-BodyText"/>
              <w:spacing w:after="0" w:line="240" w:lineRule="auto"/>
              <w:jc w:val="center"/>
            </w:pPr>
          </w:p>
        </w:tc>
        <w:tc>
          <w:tcPr>
            <w:tcW w:w="1710" w:type="dxa"/>
          </w:tcPr>
          <w:p w14:paraId="62F8F540" w14:textId="77777777" w:rsidR="00BF24EE" w:rsidRPr="00260F06" w:rsidRDefault="00BF24EE" w:rsidP="00D1140A">
            <w:pPr>
              <w:pStyle w:val="TABLE-BodyText"/>
              <w:spacing w:after="0" w:line="240" w:lineRule="auto"/>
              <w:jc w:val="center"/>
            </w:pPr>
          </w:p>
        </w:tc>
        <w:tc>
          <w:tcPr>
            <w:tcW w:w="4320" w:type="dxa"/>
          </w:tcPr>
          <w:p w14:paraId="03E57C6F" w14:textId="77777777" w:rsidR="00BF24EE" w:rsidRPr="00260F06" w:rsidRDefault="00BF24EE" w:rsidP="00D1140A">
            <w:pPr>
              <w:pStyle w:val="TABLE-BodyText"/>
              <w:spacing w:after="0" w:line="240" w:lineRule="auto"/>
              <w:jc w:val="center"/>
            </w:pPr>
          </w:p>
        </w:tc>
        <w:tc>
          <w:tcPr>
            <w:tcW w:w="1901" w:type="dxa"/>
          </w:tcPr>
          <w:p w14:paraId="15E35C2F" w14:textId="77777777" w:rsidR="00BF24EE" w:rsidRPr="00260F06" w:rsidRDefault="00BF24EE" w:rsidP="00D1140A">
            <w:pPr>
              <w:pStyle w:val="TABLE-BodyText"/>
              <w:spacing w:after="0" w:line="240" w:lineRule="auto"/>
              <w:jc w:val="center"/>
            </w:pPr>
          </w:p>
        </w:tc>
      </w:tr>
      <w:tr w:rsidR="00BF24EE" w:rsidRPr="00260F06" w14:paraId="2AEAD9AF" w14:textId="77777777" w:rsidTr="00D1140A">
        <w:trPr>
          <w:trHeight w:val="432"/>
        </w:trPr>
        <w:tc>
          <w:tcPr>
            <w:tcW w:w="1530" w:type="dxa"/>
          </w:tcPr>
          <w:p w14:paraId="0EE2AA09" w14:textId="77777777" w:rsidR="00BF24EE" w:rsidRPr="00260F06" w:rsidRDefault="00BF24EE" w:rsidP="00D1140A">
            <w:pPr>
              <w:pStyle w:val="TABLE-BodyText"/>
              <w:spacing w:after="0" w:line="240" w:lineRule="auto"/>
              <w:jc w:val="center"/>
            </w:pPr>
          </w:p>
        </w:tc>
        <w:tc>
          <w:tcPr>
            <w:tcW w:w="1710" w:type="dxa"/>
          </w:tcPr>
          <w:p w14:paraId="28A1CD66" w14:textId="77777777" w:rsidR="00BF24EE" w:rsidRPr="00260F06" w:rsidRDefault="00BF24EE" w:rsidP="00D1140A">
            <w:pPr>
              <w:pStyle w:val="TABLE-BodyText"/>
              <w:spacing w:after="0" w:line="240" w:lineRule="auto"/>
              <w:jc w:val="center"/>
            </w:pPr>
          </w:p>
        </w:tc>
        <w:tc>
          <w:tcPr>
            <w:tcW w:w="4320" w:type="dxa"/>
          </w:tcPr>
          <w:p w14:paraId="62518962" w14:textId="77777777" w:rsidR="00BF24EE" w:rsidRPr="00260F06" w:rsidRDefault="00BF24EE" w:rsidP="00D1140A">
            <w:pPr>
              <w:pStyle w:val="TABLE-BodyText"/>
              <w:spacing w:after="0" w:line="240" w:lineRule="auto"/>
              <w:jc w:val="center"/>
            </w:pPr>
          </w:p>
        </w:tc>
        <w:tc>
          <w:tcPr>
            <w:tcW w:w="1901" w:type="dxa"/>
          </w:tcPr>
          <w:p w14:paraId="6D1071CE" w14:textId="77777777" w:rsidR="00BF24EE" w:rsidRPr="00260F06" w:rsidRDefault="00BF24EE" w:rsidP="00D1140A">
            <w:pPr>
              <w:pStyle w:val="TABLE-BodyText"/>
              <w:spacing w:after="0" w:line="240" w:lineRule="auto"/>
              <w:jc w:val="center"/>
            </w:pPr>
          </w:p>
        </w:tc>
      </w:tr>
      <w:tr w:rsidR="00BF24EE" w:rsidRPr="00260F06" w14:paraId="5A5F78EC" w14:textId="77777777" w:rsidTr="00D1140A">
        <w:trPr>
          <w:trHeight w:val="432"/>
        </w:trPr>
        <w:tc>
          <w:tcPr>
            <w:tcW w:w="1530" w:type="dxa"/>
          </w:tcPr>
          <w:p w14:paraId="0EADCD25" w14:textId="77777777" w:rsidR="00BF24EE" w:rsidRPr="00260F06" w:rsidRDefault="00BF24EE" w:rsidP="00D1140A">
            <w:pPr>
              <w:pStyle w:val="TABLE-BodyText"/>
              <w:spacing w:after="0" w:line="240" w:lineRule="auto"/>
              <w:jc w:val="center"/>
            </w:pPr>
          </w:p>
        </w:tc>
        <w:tc>
          <w:tcPr>
            <w:tcW w:w="1710" w:type="dxa"/>
          </w:tcPr>
          <w:p w14:paraId="3CA3AB41" w14:textId="77777777" w:rsidR="00BF24EE" w:rsidRPr="00260F06" w:rsidRDefault="00BF24EE" w:rsidP="00D1140A">
            <w:pPr>
              <w:pStyle w:val="TABLE-BodyText"/>
              <w:spacing w:after="0" w:line="240" w:lineRule="auto"/>
              <w:jc w:val="center"/>
            </w:pPr>
          </w:p>
        </w:tc>
        <w:tc>
          <w:tcPr>
            <w:tcW w:w="4320" w:type="dxa"/>
          </w:tcPr>
          <w:p w14:paraId="6DEDB9E6" w14:textId="77777777" w:rsidR="00BF24EE" w:rsidRPr="00260F06" w:rsidRDefault="00BF24EE" w:rsidP="00D1140A">
            <w:pPr>
              <w:pStyle w:val="TABLE-BodyText"/>
              <w:spacing w:after="0" w:line="240" w:lineRule="auto"/>
              <w:jc w:val="center"/>
            </w:pPr>
          </w:p>
        </w:tc>
        <w:tc>
          <w:tcPr>
            <w:tcW w:w="1901" w:type="dxa"/>
          </w:tcPr>
          <w:p w14:paraId="54018BDD" w14:textId="77777777" w:rsidR="00BF24EE" w:rsidRPr="00260F06" w:rsidRDefault="00BF24EE" w:rsidP="00D1140A">
            <w:pPr>
              <w:pStyle w:val="TABLE-BodyText"/>
              <w:spacing w:after="0" w:line="240" w:lineRule="auto"/>
              <w:jc w:val="center"/>
            </w:pPr>
          </w:p>
        </w:tc>
      </w:tr>
      <w:tr w:rsidR="00BF24EE" w:rsidRPr="00260F06" w14:paraId="048F0363" w14:textId="77777777" w:rsidTr="00D1140A">
        <w:trPr>
          <w:trHeight w:val="432"/>
        </w:trPr>
        <w:tc>
          <w:tcPr>
            <w:tcW w:w="1530" w:type="dxa"/>
          </w:tcPr>
          <w:p w14:paraId="1BAED532" w14:textId="77777777" w:rsidR="00BF24EE" w:rsidRPr="00260F06" w:rsidRDefault="00BF24EE" w:rsidP="00D1140A">
            <w:pPr>
              <w:pStyle w:val="TABLE-BodyText"/>
              <w:spacing w:after="0" w:line="240" w:lineRule="auto"/>
              <w:jc w:val="center"/>
            </w:pPr>
          </w:p>
        </w:tc>
        <w:tc>
          <w:tcPr>
            <w:tcW w:w="1710" w:type="dxa"/>
          </w:tcPr>
          <w:p w14:paraId="1D35A261" w14:textId="77777777" w:rsidR="00BF24EE" w:rsidRPr="00260F06" w:rsidRDefault="00BF24EE" w:rsidP="00D1140A">
            <w:pPr>
              <w:pStyle w:val="TABLE-BodyText"/>
              <w:spacing w:after="0" w:line="240" w:lineRule="auto"/>
              <w:jc w:val="center"/>
            </w:pPr>
          </w:p>
        </w:tc>
        <w:tc>
          <w:tcPr>
            <w:tcW w:w="4320" w:type="dxa"/>
          </w:tcPr>
          <w:p w14:paraId="2DA31418" w14:textId="77777777" w:rsidR="00BF24EE" w:rsidRPr="00260F06" w:rsidRDefault="00BF24EE" w:rsidP="00D1140A">
            <w:pPr>
              <w:pStyle w:val="TABLE-BodyText"/>
              <w:spacing w:after="0" w:line="240" w:lineRule="auto"/>
              <w:jc w:val="center"/>
            </w:pPr>
          </w:p>
        </w:tc>
        <w:tc>
          <w:tcPr>
            <w:tcW w:w="1901" w:type="dxa"/>
          </w:tcPr>
          <w:p w14:paraId="6446A0AD" w14:textId="77777777" w:rsidR="00BF24EE" w:rsidRPr="00260F06" w:rsidRDefault="00BF24EE" w:rsidP="00D1140A">
            <w:pPr>
              <w:pStyle w:val="TABLE-BodyText"/>
              <w:spacing w:after="0" w:line="240" w:lineRule="auto"/>
              <w:jc w:val="center"/>
            </w:pPr>
          </w:p>
        </w:tc>
      </w:tr>
      <w:tr w:rsidR="00BF24EE" w:rsidRPr="00260F06" w14:paraId="53B1BEFB" w14:textId="77777777" w:rsidTr="00D1140A">
        <w:trPr>
          <w:trHeight w:val="432"/>
        </w:trPr>
        <w:tc>
          <w:tcPr>
            <w:tcW w:w="1530" w:type="dxa"/>
          </w:tcPr>
          <w:p w14:paraId="7D81AE13" w14:textId="77777777" w:rsidR="00BF24EE" w:rsidRPr="00260F06" w:rsidRDefault="00BF24EE" w:rsidP="00D1140A">
            <w:pPr>
              <w:pStyle w:val="TABLE-BodyText"/>
              <w:spacing w:after="0" w:line="240" w:lineRule="auto"/>
              <w:jc w:val="center"/>
            </w:pPr>
          </w:p>
        </w:tc>
        <w:tc>
          <w:tcPr>
            <w:tcW w:w="1710" w:type="dxa"/>
          </w:tcPr>
          <w:p w14:paraId="7300092F" w14:textId="77777777" w:rsidR="00BF24EE" w:rsidRPr="00260F06" w:rsidRDefault="00BF24EE" w:rsidP="00D1140A">
            <w:pPr>
              <w:pStyle w:val="TABLE-BodyText"/>
              <w:spacing w:after="0" w:line="240" w:lineRule="auto"/>
              <w:jc w:val="center"/>
            </w:pPr>
          </w:p>
        </w:tc>
        <w:tc>
          <w:tcPr>
            <w:tcW w:w="4320" w:type="dxa"/>
          </w:tcPr>
          <w:p w14:paraId="636D3AB2" w14:textId="77777777" w:rsidR="00BF24EE" w:rsidRPr="00260F06" w:rsidRDefault="00BF24EE" w:rsidP="00D1140A">
            <w:pPr>
              <w:pStyle w:val="TABLE-BodyText"/>
              <w:spacing w:after="0" w:line="240" w:lineRule="auto"/>
              <w:jc w:val="center"/>
            </w:pPr>
          </w:p>
        </w:tc>
        <w:tc>
          <w:tcPr>
            <w:tcW w:w="1901" w:type="dxa"/>
          </w:tcPr>
          <w:p w14:paraId="7071AAC8" w14:textId="77777777" w:rsidR="00BF24EE" w:rsidRPr="00260F06" w:rsidRDefault="00BF24EE" w:rsidP="00D1140A">
            <w:pPr>
              <w:pStyle w:val="TABLE-BodyText"/>
              <w:spacing w:after="0" w:line="240" w:lineRule="auto"/>
              <w:jc w:val="center"/>
            </w:pPr>
          </w:p>
        </w:tc>
      </w:tr>
      <w:tr w:rsidR="00BF24EE" w:rsidRPr="00260F06" w14:paraId="56E19145" w14:textId="77777777" w:rsidTr="00D1140A">
        <w:trPr>
          <w:trHeight w:val="432"/>
        </w:trPr>
        <w:tc>
          <w:tcPr>
            <w:tcW w:w="1530" w:type="dxa"/>
          </w:tcPr>
          <w:p w14:paraId="64F874A1" w14:textId="77777777" w:rsidR="00BF24EE" w:rsidRPr="00260F06" w:rsidRDefault="00BF24EE" w:rsidP="00D1140A">
            <w:pPr>
              <w:pStyle w:val="TABLE-BodyText"/>
              <w:spacing w:after="0" w:line="240" w:lineRule="auto"/>
              <w:jc w:val="center"/>
            </w:pPr>
          </w:p>
        </w:tc>
        <w:tc>
          <w:tcPr>
            <w:tcW w:w="1710" w:type="dxa"/>
          </w:tcPr>
          <w:p w14:paraId="2A9F2F56" w14:textId="77777777" w:rsidR="00BF24EE" w:rsidRPr="00260F06" w:rsidRDefault="00BF24EE" w:rsidP="00D1140A">
            <w:pPr>
              <w:pStyle w:val="TABLE-BodyText"/>
              <w:spacing w:after="0" w:line="240" w:lineRule="auto"/>
              <w:jc w:val="center"/>
            </w:pPr>
          </w:p>
        </w:tc>
        <w:tc>
          <w:tcPr>
            <w:tcW w:w="4320" w:type="dxa"/>
          </w:tcPr>
          <w:p w14:paraId="37E7D0D5" w14:textId="77777777" w:rsidR="00BF24EE" w:rsidRPr="00260F06" w:rsidRDefault="00BF24EE" w:rsidP="00D1140A">
            <w:pPr>
              <w:pStyle w:val="TABLE-BodyText"/>
              <w:spacing w:after="0" w:line="240" w:lineRule="auto"/>
              <w:jc w:val="center"/>
            </w:pPr>
          </w:p>
        </w:tc>
        <w:tc>
          <w:tcPr>
            <w:tcW w:w="1901" w:type="dxa"/>
          </w:tcPr>
          <w:p w14:paraId="53434602" w14:textId="77777777" w:rsidR="00BF24EE" w:rsidRPr="00260F06" w:rsidRDefault="00BF24EE" w:rsidP="00D1140A">
            <w:pPr>
              <w:pStyle w:val="TABLE-BodyText"/>
              <w:spacing w:after="0" w:line="240" w:lineRule="auto"/>
              <w:jc w:val="center"/>
            </w:pPr>
          </w:p>
        </w:tc>
      </w:tr>
      <w:tr w:rsidR="00260F06" w:rsidRPr="00260F06" w14:paraId="4F477B6F" w14:textId="77777777" w:rsidTr="00D1140A">
        <w:trPr>
          <w:trHeight w:val="432"/>
        </w:trPr>
        <w:tc>
          <w:tcPr>
            <w:tcW w:w="1530" w:type="dxa"/>
          </w:tcPr>
          <w:p w14:paraId="268ED60A" w14:textId="77777777" w:rsidR="00260F06" w:rsidRPr="00260F06" w:rsidRDefault="00260F06" w:rsidP="00D1140A">
            <w:pPr>
              <w:pStyle w:val="TABLE-BodyText"/>
              <w:spacing w:after="0" w:line="240" w:lineRule="auto"/>
              <w:jc w:val="center"/>
            </w:pPr>
          </w:p>
        </w:tc>
        <w:tc>
          <w:tcPr>
            <w:tcW w:w="1710" w:type="dxa"/>
          </w:tcPr>
          <w:p w14:paraId="50B60C88" w14:textId="77777777" w:rsidR="00260F06" w:rsidRPr="00260F06" w:rsidRDefault="00260F06" w:rsidP="00D1140A">
            <w:pPr>
              <w:pStyle w:val="TABLE-BodyText"/>
              <w:spacing w:after="0" w:line="240" w:lineRule="auto"/>
              <w:jc w:val="center"/>
            </w:pPr>
          </w:p>
        </w:tc>
        <w:tc>
          <w:tcPr>
            <w:tcW w:w="4320" w:type="dxa"/>
          </w:tcPr>
          <w:p w14:paraId="730BA182" w14:textId="77777777" w:rsidR="00260F06" w:rsidRPr="00260F06" w:rsidRDefault="00260F06" w:rsidP="00D1140A">
            <w:pPr>
              <w:pStyle w:val="TABLE-BodyText"/>
              <w:spacing w:after="0" w:line="240" w:lineRule="auto"/>
              <w:jc w:val="center"/>
            </w:pPr>
          </w:p>
        </w:tc>
        <w:tc>
          <w:tcPr>
            <w:tcW w:w="1901" w:type="dxa"/>
          </w:tcPr>
          <w:p w14:paraId="203FEBD8" w14:textId="77777777" w:rsidR="00260F06" w:rsidRPr="00260F06" w:rsidRDefault="00260F06" w:rsidP="00D1140A">
            <w:pPr>
              <w:pStyle w:val="TABLE-BodyText"/>
              <w:spacing w:after="0" w:line="240" w:lineRule="auto"/>
              <w:jc w:val="center"/>
            </w:pPr>
          </w:p>
        </w:tc>
      </w:tr>
      <w:tr w:rsidR="00260F06" w:rsidRPr="00260F06" w14:paraId="07D9D406" w14:textId="77777777" w:rsidTr="00D1140A">
        <w:trPr>
          <w:trHeight w:val="432"/>
        </w:trPr>
        <w:tc>
          <w:tcPr>
            <w:tcW w:w="1530" w:type="dxa"/>
          </w:tcPr>
          <w:p w14:paraId="0457337C" w14:textId="77777777" w:rsidR="00260F06" w:rsidRPr="00260F06" w:rsidRDefault="00260F06" w:rsidP="00D1140A">
            <w:pPr>
              <w:pStyle w:val="TABLE-BodyText"/>
              <w:spacing w:after="0" w:line="240" w:lineRule="auto"/>
              <w:jc w:val="center"/>
            </w:pPr>
          </w:p>
        </w:tc>
        <w:tc>
          <w:tcPr>
            <w:tcW w:w="1710" w:type="dxa"/>
          </w:tcPr>
          <w:p w14:paraId="205ECD94" w14:textId="77777777" w:rsidR="00260F06" w:rsidRPr="00260F06" w:rsidRDefault="00260F06" w:rsidP="00D1140A">
            <w:pPr>
              <w:pStyle w:val="TABLE-BodyText"/>
              <w:spacing w:after="0" w:line="240" w:lineRule="auto"/>
              <w:jc w:val="center"/>
            </w:pPr>
          </w:p>
        </w:tc>
        <w:tc>
          <w:tcPr>
            <w:tcW w:w="4320" w:type="dxa"/>
          </w:tcPr>
          <w:p w14:paraId="70015CB6" w14:textId="77777777" w:rsidR="00260F06" w:rsidRPr="00260F06" w:rsidRDefault="00260F06" w:rsidP="00D1140A">
            <w:pPr>
              <w:pStyle w:val="TABLE-BodyText"/>
              <w:spacing w:after="0" w:line="240" w:lineRule="auto"/>
              <w:jc w:val="center"/>
            </w:pPr>
          </w:p>
        </w:tc>
        <w:tc>
          <w:tcPr>
            <w:tcW w:w="1901" w:type="dxa"/>
          </w:tcPr>
          <w:p w14:paraId="7F4EA9ED" w14:textId="77777777" w:rsidR="00260F06" w:rsidRPr="00260F06" w:rsidRDefault="00260F06" w:rsidP="00D1140A">
            <w:pPr>
              <w:pStyle w:val="TABLE-BodyText"/>
              <w:spacing w:after="0" w:line="240" w:lineRule="auto"/>
              <w:jc w:val="center"/>
            </w:pPr>
          </w:p>
        </w:tc>
      </w:tr>
    </w:tbl>
    <w:p w14:paraId="4AA7A573" w14:textId="77777777" w:rsidR="00260F06" w:rsidRDefault="00260F06" w:rsidP="003C0725">
      <w:pPr>
        <w:pStyle w:val="TOCHeader"/>
        <w:shd w:val="clear" w:color="auto" w:fill="FFFFFF" w:themeFill="background1"/>
        <w:jc w:val="left"/>
      </w:pPr>
    </w:p>
    <w:p w14:paraId="1C82FA41" w14:textId="77777777" w:rsidR="0075095C" w:rsidRDefault="0075095C"/>
    <w:p w14:paraId="67C76268" w14:textId="77777777" w:rsidR="0075095C" w:rsidRDefault="0075095C">
      <w:r>
        <w:br w:type="page"/>
      </w:r>
    </w:p>
    <w:p w14:paraId="671724F8" w14:textId="77777777" w:rsidR="00BF24EE" w:rsidRPr="00F35FCA" w:rsidRDefault="00755691" w:rsidP="00F35FCA">
      <w:pPr>
        <w:pStyle w:val="TOCHeader"/>
        <w:rPr>
          <w:sz w:val="40"/>
        </w:rPr>
      </w:pPr>
      <w:r w:rsidRPr="00F35FCA">
        <w:lastRenderedPageBreak/>
        <w:t>TABLE OF CONTENTS</w:t>
      </w:r>
    </w:p>
    <w:p w14:paraId="7DF21B3A" w14:textId="77777777" w:rsidR="00D506E2" w:rsidRDefault="002871C7">
      <w:pPr>
        <w:pStyle w:val="TOC1"/>
        <w:rPr>
          <w:rFonts w:asciiTheme="minorHAnsi" w:eastAsiaTheme="minorEastAsia" w:hAnsiTheme="minorHAnsi" w:cstheme="minorBidi"/>
          <w:b w:val="0"/>
          <w:caps w:val="0"/>
          <w:color w:val="auto"/>
          <w:sz w:val="22"/>
        </w:rPr>
      </w:pPr>
      <w:r>
        <w:fldChar w:fldCharType="begin"/>
      </w:r>
      <w:r>
        <w:instrText xml:space="preserve"> TOC \o "2-6" \t "Heading 1,1,Heading 7,1,Heading 8,8,Heading 9,9,Appendix - L2,2,Appendix - Header,1" </w:instrText>
      </w:r>
      <w:r>
        <w:fldChar w:fldCharType="separate"/>
      </w:r>
      <w:r w:rsidR="00D506E2">
        <w:t>1.</w:t>
      </w:r>
      <w:r w:rsidR="00D506E2">
        <w:rPr>
          <w:rFonts w:asciiTheme="minorHAnsi" w:eastAsiaTheme="minorEastAsia" w:hAnsiTheme="minorHAnsi" w:cstheme="minorBidi"/>
          <w:b w:val="0"/>
          <w:caps w:val="0"/>
          <w:color w:val="auto"/>
          <w:sz w:val="22"/>
        </w:rPr>
        <w:tab/>
      </w:r>
      <w:r w:rsidR="00D506E2">
        <w:t>INTRODUCTION</w:t>
      </w:r>
      <w:r w:rsidR="00D506E2">
        <w:tab/>
      </w:r>
      <w:r w:rsidR="00D506E2">
        <w:fldChar w:fldCharType="begin"/>
      </w:r>
      <w:r w:rsidR="00D506E2">
        <w:instrText xml:space="preserve"> PAGEREF _Toc410984371 \h </w:instrText>
      </w:r>
      <w:r w:rsidR="00D506E2">
        <w:fldChar w:fldCharType="separate"/>
      </w:r>
      <w:r w:rsidR="00D506E2">
        <w:t>1</w:t>
      </w:r>
      <w:r w:rsidR="00D506E2">
        <w:fldChar w:fldCharType="end"/>
      </w:r>
    </w:p>
    <w:p w14:paraId="4C0B77CE" w14:textId="77777777" w:rsidR="00D506E2" w:rsidRDefault="00D506E2">
      <w:pPr>
        <w:pStyle w:val="TOC1"/>
        <w:rPr>
          <w:rFonts w:asciiTheme="minorHAnsi" w:eastAsiaTheme="minorEastAsia" w:hAnsiTheme="minorHAnsi" w:cstheme="minorBidi"/>
          <w:b w:val="0"/>
          <w:caps w:val="0"/>
          <w:color w:val="auto"/>
          <w:sz w:val="22"/>
        </w:rPr>
      </w:pPr>
      <w:r>
        <w:t>2.</w:t>
      </w:r>
      <w:r>
        <w:rPr>
          <w:rFonts w:asciiTheme="minorHAnsi" w:eastAsiaTheme="minorEastAsia" w:hAnsiTheme="minorHAnsi" w:cstheme="minorBidi"/>
          <w:b w:val="0"/>
          <w:caps w:val="0"/>
          <w:color w:val="auto"/>
          <w:sz w:val="22"/>
        </w:rPr>
        <w:tab/>
      </w:r>
      <w:r>
        <w:t>sample test plan checklist</w:t>
      </w:r>
      <w:r>
        <w:tab/>
      </w:r>
      <w:r>
        <w:fldChar w:fldCharType="begin"/>
      </w:r>
      <w:r>
        <w:instrText xml:space="preserve"> PAGEREF _Toc410984372 \h </w:instrText>
      </w:r>
      <w:r>
        <w:fldChar w:fldCharType="separate"/>
      </w:r>
      <w:r>
        <w:t>1</w:t>
      </w:r>
      <w:r>
        <w:fldChar w:fldCharType="end"/>
      </w:r>
    </w:p>
    <w:p w14:paraId="6EFFFDDD" w14:textId="77777777" w:rsidR="009B4D1B" w:rsidRDefault="002871C7" w:rsidP="00F338C1">
      <w:pPr>
        <w:pStyle w:val="TOC1"/>
      </w:pPr>
      <w:r>
        <w:fldChar w:fldCharType="end"/>
      </w:r>
    </w:p>
    <w:p w14:paraId="6DBAF3EE" w14:textId="77777777" w:rsidR="0075095C" w:rsidRDefault="0075095C" w:rsidP="00BF24EE"/>
    <w:p w14:paraId="382CD9FD" w14:textId="77777777" w:rsidR="0075095C" w:rsidRDefault="0075095C" w:rsidP="00BF24EE"/>
    <w:p w14:paraId="2BB38160" w14:textId="77777777" w:rsidR="0075095C" w:rsidRDefault="0075095C" w:rsidP="00BF24EE"/>
    <w:p w14:paraId="2076F7C6" w14:textId="77777777" w:rsidR="0075095C" w:rsidRDefault="0075095C" w:rsidP="00BF24EE"/>
    <w:p w14:paraId="0F0C2DBE" w14:textId="77777777" w:rsidR="0075095C" w:rsidRDefault="0075095C" w:rsidP="00477DE4">
      <w:pPr>
        <w:pStyle w:val="Heading1"/>
        <w:numPr>
          <w:ilvl w:val="0"/>
          <w:numId w:val="0"/>
        </w:numPr>
        <w:ind w:left="2790"/>
        <w:rPr>
          <w:highlight w:val="lightGray"/>
        </w:rPr>
      </w:pPr>
    </w:p>
    <w:p w14:paraId="61437816" w14:textId="77777777" w:rsidR="006F6DE7" w:rsidRDefault="0075095C">
      <w:pPr>
        <w:rPr>
          <w:highlight w:val="lightGray"/>
        </w:rPr>
        <w:sectPr w:rsidR="006F6DE7" w:rsidSect="00DE709D">
          <w:footerReference w:type="default" r:id="rId14"/>
          <w:headerReference w:type="first" r:id="rId15"/>
          <w:footerReference w:type="first" r:id="rId16"/>
          <w:pgSz w:w="12240" w:h="15840" w:code="1"/>
          <w:pgMar w:top="1440" w:right="1440" w:bottom="1008" w:left="1440" w:header="720" w:footer="288" w:gutter="0"/>
          <w:pgNumType w:fmt="lowerRoman" w:start="1"/>
          <w:cols w:space="720"/>
          <w:titlePg/>
          <w:docGrid w:linePitch="360"/>
        </w:sectPr>
      </w:pPr>
      <w:r>
        <w:rPr>
          <w:highlight w:val="lightGray"/>
        </w:rPr>
        <w:br w:type="page"/>
      </w:r>
    </w:p>
    <w:p w14:paraId="7462C851" w14:textId="77777777" w:rsidR="00BF24EE" w:rsidRPr="00E66A33" w:rsidRDefault="005E19C6" w:rsidP="006F6DE7">
      <w:pPr>
        <w:pStyle w:val="Heading1"/>
        <w:numPr>
          <w:ilvl w:val="0"/>
          <w:numId w:val="18"/>
        </w:numPr>
        <w:ind w:left="720"/>
      </w:pPr>
      <w:bookmarkStart w:id="0" w:name="_Toc401067596"/>
      <w:bookmarkStart w:id="1" w:name="_Toc401067734"/>
      <w:bookmarkStart w:id="2" w:name="_Toc410984371"/>
      <w:r w:rsidRPr="00E66A33">
        <w:lastRenderedPageBreak/>
        <w:t>I</w:t>
      </w:r>
      <w:r w:rsidR="00BF24EE" w:rsidRPr="00E66A33">
        <w:t>NTRODUCTION</w:t>
      </w:r>
      <w:bookmarkEnd w:id="0"/>
      <w:bookmarkEnd w:id="1"/>
      <w:bookmarkEnd w:id="2"/>
    </w:p>
    <w:p w14:paraId="0CABD3F3" w14:textId="77777777" w:rsidR="00DE47A2" w:rsidRDefault="00DE47A2" w:rsidP="00DE47A2">
      <w:pPr>
        <w:spacing w:after="120" w:line="240" w:lineRule="auto"/>
        <w:rPr>
          <w:rFonts w:cs="Arial"/>
        </w:rPr>
      </w:pPr>
      <w:r w:rsidRPr="00E46DB4">
        <w:rPr>
          <w:rFonts w:cs="Arial"/>
        </w:rPr>
        <w:t xml:space="preserve">This checklist is intended to be used by reviewers </w:t>
      </w:r>
      <w:r>
        <w:rPr>
          <w:rFonts w:cs="Arial"/>
        </w:rPr>
        <w:t>to verify</w:t>
      </w:r>
      <w:r w:rsidRPr="00E46DB4">
        <w:rPr>
          <w:rFonts w:cs="Arial"/>
        </w:rPr>
        <w:t xml:space="preserve"> </w:t>
      </w:r>
      <w:r>
        <w:rPr>
          <w:rFonts w:cs="Arial"/>
        </w:rPr>
        <w:t xml:space="preserve">the completeness of a project’s Master Test Plan. </w:t>
      </w:r>
      <w:r w:rsidRPr="00E46DB4">
        <w:rPr>
          <w:rFonts w:cs="Arial"/>
        </w:rPr>
        <w:t>The</w:t>
      </w:r>
      <w:r>
        <w:rPr>
          <w:rFonts w:cs="Arial"/>
        </w:rPr>
        <w:t>se</w:t>
      </w:r>
      <w:r w:rsidRPr="00E46DB4">
        <w:rPr>
          <w:rFonts w:cs="Arial"/>
        </w:rPr>
        <w:t xml:space="preserve"> questions cover a wide range of information that </w:t>
      </w:r>
      <w:r w:rsidRPr="00E46DB4">
        <w:rPr>
          <w:rFonts w:cs="Arial"/>
          <w:i/>
        </w:rPr>
        <w:t>might</w:t>
      </w:r>
      <w:r w:rsidRPr="00E46DB4">
        <w:rPr>
          <w:rFonts w:cs="Arial"/>
        </w:rPr>
        <w:t xml:space="preserve"> be present in a </w:t>
      </w:r>
      <w:r>
        <w:rPr>
          <w:rFonts w:cs="Arial"/>
        </w:rPr>
        <w:t xml:space="preserve">Master </w:t>
      </w:r>
      <w:r w:rsidRPr="00E46DB4">
        <w:rPr>
          <w:rFonts w:cs="Arial"/>
        </w:rPr>
        <w:t>Test Plan. As such, not every question may be relevant to the verification of</w:t>
      </w:r>
      <w:r>
        <w:rPr>
          <w:rFonts w:cs="Arial"/>
        </w:rPr>
        <w:t xml:space="preserve"> a project’s </w:t>
      </w:r>
      <w:r w:rsidRPr="00E46DB4">
        <w:rPr>
          <w:rFonts w:cs="Arial"/>
        </w:rPr>
        <w:t xml:space="preserve">specific </w:t>
      </w:r>
      <w:r>
        <w:rPr>
          <w:rFonts w:cs="Arial"/>
        </w:rPr>
        <w:t xml:space="preserve">Master </w:t>
      </w:r>
      <w:r w:rsidRPr="00E46DB4">
        <w:rPr>
          <w:rFonts w:cs="Arial"/>
        </w:rPr>
        <w:t>Test Plan and the lack of an answer to any question may not constitute a defect in the Plan.</w:t>
      </w:r>
    </w:p>
    <w:p w14:paraId="36EEC2F5" w14:textId="77777777" w:rsidR="00DE47A2" w:rsidRDefault="00DE47A2" w:rsidP="00413A69">
      <w:pPr>
        <w:pStyle w:val="BoilerplateText"/>
        <w:rPr>
          <w:lang w:val="en-GB"/>
        </w:rPr>
      </w:pPr>
    </w:p>
    <w:p w14:paraId="00B9F4E5" w14:textId="77777777" w:rsidR="00DE47A2" w:rsidRDefault="00DE47A2" w:rsidP="00DE47A2">
      <w:pPr>
        <w:pStyle w:val="Heading1"/>
        <w:spacing w:line="216" w:lineRule="auto"/>
        <w:ind w:left="360" w:hanging="360"/>
        <w:contextualSpacing w:val="0"/>
      </w:pPr>
      <w:r>
        <w:t xml:space="preserve"> </w:t>
      </w:r>
      <w:bookmarkStart w:id="3" w:name="_Toc410984372"/>
      <w:r>
        <w:t>sample test plan checklist</w:t>
      </w:r>
      <w:bookmarkEnd w:id="3"/>
    </w:p>
    <w:p w14:paraId="78F49808" w14:textId="77777777" w:rsidR="00DE47A2" w:rsidRDefault="00DE47A2" w:rsidP="00DE47A2">
      <w:pPr>
        <w:spacing w:after="120" w:line="240" w:lineRule="auto"/>
        <w:rPr>
          <w:rFonts w:cs="Arial"/>
          <w:b/>
          <w:i/>
        </w:rPr>
      </w:pPr>
      <w:r>
        <w:rPr>
          <w:rFonts w:cs="Arial"/>
          <w:b/>
          <w:i/>
        </w:rPr>
        <w:t>[</w:t>
      </w:r>
      <w:r w:rsidRPr="00C04371">
        <w:rPr>
          <w:rFonts w:cs="Arial"/>
          <w:b/>
          <w:i/>
        </w:rPr>
        <w:t>The checklist items marked with an “*” are recommended questions or subject categories that should be clearly addressed in a Master Test Plan.</w:t>
      </w:r>
      <w:r>
        <w:rPr>
          <w:rFonts w:cs="Arial"/>
          <w:b/>
          <w:i/>
        </w:rPr>
        <w:t>]</w:t>
      </w:r>
    </w:p>
    <w:p w14:paraId="5A795681" w14:textId="77777777" w:rsidR="00DE47A2" w:rsidRDefault="00DE47A2" w:rsidP="00DE47A2">
      <w:pPr>
        <w:contextualSpacing/>
      </w:pPr>
    </w:p>
    <w:tbl>
      <w:tblPr>
        <w:tblStyle w:val="TableGrid"/>
        <w:tblW w:w="9648" w:type="dxa"/>
        <w:tblLayout w:type="fixed"/>
        <w:tblLook w:val="04A0" w:firstRow="1" w:lastRow="0" w:firstColumn="1" w:lastColumn="0" w:noHBand="0" w:noVBand="1"/>
      </w:tblPr>
      <w:tblGrid>
        <w:gridCol w:w="648"/>
        <w:gridCol w:w="4860"/>
        <w:gridCol w:w="2430"/>
        <w:gridCol w:w="1710"/>
      </w:tblGrid>
      <w:tr w:rsidR="00DE47A2" w14:paraId="6A5C5D7A" w14:textId="77777777" w:rsidTr="00DE47A2">
        <w:trPr>
          <w:cnfStyle w:val="100000000000" w:firstRow="1" w:lastRow="0" w:firstColumn="0" w:lastColumn="0" w:oddVBand="0" w:evenVBand="0" w:oddHBand="0" w:evenHBand="0" w:firstRowFirstColumn="0" w:firstRowLastColumn="0" w:lastRowFirstColumn="0" w:lastRowLastColumn="0"/>
          <w:trHeight w:val="393"/>
          <w:tblHeader/>
        </w:trPr>
        <w:tc>
          <w:tcPr>
            <w:tcW w:w="648" w:type="dxa"/>
            <w:shd w:val="clear" w:color="auto" w:fill="0F243E" w:themeFill="text2" w:themeFillShade="80"/>
            <w:hideMark/>
          </w:tcPr>
          <w:p w14:paraId="7BF871F2" w14:textId="77777777" w:rsidR="00DE47A2" w:rsidRPr="00CE5FF5" w:rsidRDefault="00DE47A2" w:rsidP="00DE47A2">
            <w:pPr>
              <w:contextualSpacing/>
              <w:rPr>
                <w:sz w:val="16"/>
                <w:szCs w:val="16"/>
              </w:rPr>
            </w:pPr>
            <w:r w:rsidRPr="00CE5FF5">
              <w:rPr>
                <w:sz w:val="16"/>
                <w:szCs w:val="16"/>
              </w:rPr>
              <w:t xml:space="preserve">Item </w:t>
            </w:r>
            <w:r>
              <w:rPr>
                <w:sz w:val="16"/>
                <w:szCs w:val="16"/>
              </w:rPr>
              <w:t>#</w:t>
            </w:r>
          </w:p>
        </w:tc>
        <w:tc>
          <w:tcPr>
            <w:tcW w:w="4860" w:type="dxa"/>
            <w:shd w:val="clear" w:color="auto" w:fill="0F243E" w:themeFill="text2" w:themeFillShade="80"/>
            <w:hideMark/>
          </w:tcPr>
          <w:p w14:paraId="05383E03" w14:textId="77777777" w:rsidR="00DE47A2" w:rsidRPr="00CE5FF5" w:rsidRDefault="00DE47A2" w:rsidP="00DE47A2">
            <w:pPr>
              <w:contextualSpacing/>
            </w:pPr>
            <w:r w:rsidRPr="00CE5FF5">
              <w:t>question</w:t>
            </w:r>
          </w:p>
        </w:tc>
        <w:tc>
          <w:tcPr>
            <w:tcW w:w="2430" w:type="dxa"/>
            <w:shd w:val="clear" w:color="auto" w:fill="0F243E" w:themeFill="text2" w:themeFillShade="80"/>
            <w:hideMark/>
          </w:tcPr>
          <w:p w14:paraId="59AFBE8C" w14:textId="77777777" w:rsidR="00DE47A2" w:rsidRPr="00CE5FF5" w:rsidRDefault="00DE47A2" w:rsidP="00DE47A2">
            <w:pPr>
              <w:contextualSpacing/>
            </w:pPr>
            <w:r w:rsidRPr="00CE5FF5">
              <w:t>response</w:t>
            </w:r>
          </w:p>
        </w:tc>
        <w:tc>
          <w:tcPr>
            <w:tcW w:w="1710" w:type="dxa"/>
            <w:shd w:val="clear" w:color="auto" w:fill="0F243E" w:themeFill="text2" w:themeFillShade="80"/>
            <w:hideMark/>
          </w:tcPr>
          <w:p w14:paraId="462DE94F" w14:textId="77777777" w:rsidR="00DE47A2" w:rsidRPr="00CE5FF5" w:rsidRDefault="00DE47A2" w:rsidP="00DE47A2">
            <w:pPr>
              <w:contextualSpacing/>
            </w:pPr>
            <w:r w:rsidRPr="00CE5FF5">
              <w:t>comment</w:t>
            </w:r>
            <w:r>
              <w:t xml:space="preserve"> / AREA TO ADDRESS</w:t>
            </w:r>
          </w:p>
        </w:tc>
      </w:tr>
      <w:tr w:rsidR="00DE47A2" w14:paraId="309870A3"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B8CCE4" w:themeFill="accent1" w:themeFillTint="66"/>
            <w:hideMark/>
          </w:tcPr>
          <w:p w14:paraId="747B1318" w14:textId="77777777" w:rsidR="00DE47A2" w:rsidRDefault="00DE47A2" w:rsidP="008A23AD">
            <w:pPr>
              <w:spacing w:before="80" w:after="80"/>
              <w:rPr>
                <w:b/>
              </w:rPr>
            </w:pPr>
            <w:r w:rsidRPr="008A23AD">
              <w:rPr>
                <w:rStyle w:val="BookTitle"/>
                <w:b/>
                <w:bCs/>
                <w:i w:val="0"/>
                <w:iCs w:val="0"/>
              </w:rPr>
              <w:t>Document Format</w:t>
            </w:r>
          </w:p>
        </w:tc>
      </w:tr>
      <w:tr w:rsidR="00DE47A2" w14:paraId="6252C0C4" w14:textId="77777777" w:rsidTr="00DE47A2">
        <w:tc>
          <w:tcPr>
            <w:tcW w:w="648" w:type="dxa"/>
            <w:tcBorders>
              <w:top w:val="single" w:sz="4" w:space="0" w:color="auto"/>
              <w:left w:val="single" w:sz="12" w:space="0" w:color="auto"/>
              <w:bottom w:val="single" w:sz="4" w:space="0" w:color="auto"/>
              <w:right w:val="single" w:sz="12" w:space="0" w:color="auto"/>
            </w:tcBorders>
            <w:vAlign w:val="top"/>
          </w:tcPr>
          <w:p w14:paraId="6325ECDD"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vAlign w:val="top"/>
            <w:hideMark/>
          </w:tcPr>
          <w:p w14:paraId="40FCB759" w14:textId="77777777" w:rsidR="00DE47A2" w:rsidRDefault="00DE47A2" w:rsidP="00DE47A2">
            <w:pPr>
              <w:spacing w:after="0"/>
            </w:pPr>
            <w:r>
              <w:t>Does the document contain the following topics?</w:t>
            </w:r>
          </w:p>
          <w:p w14:paraId="3A129BBD" w14:textId="77777777" w:rsidR="00DE47A2" w:rsidRPr="00021522" w:rsidRDefault="00DE47A2" w:rsidP="00DE47A2">
            <w:pPr>
              <w:pStyle w:val="ListParagraph"/>
              <w:numPr>
                <w:ilvl w:val="0"/>
                <w:numId w:val="24"/>
              </w:numPr>
              <w:spacing w:after="0" w:line="240" w:lineRule="auto"/>
              <w:rPr>
                <w:b/>
              </w:rPr>
            </w:pPr>
            <w:r w:rsidRPr="00021522">
              <w:t>Test Plan Identifier</w:t>
            </w:r>
            <w:r>
              <w:t xml:space="preserve"> *</w:t>
            </w:r>
          </w:p>
          <w:p w14:paraId="76ED634B" w14:textId="77777777" w:rsidR="00DE47A2" w:rsidRPr="00021522" w:rsidRDefault="00DE47A2" w:rsidP="00DE47A2">
            <w:pPr>
              <w:pStyle w:val="ListParagraph"/>
              <w:numPr>
                <w:ilvl w:val="0"/>
                <w:numId w:val="24"/>
              </w:numPr>
              <w:spacing w:after="0" w:line="240" w:lineRule="auto"/>
              <w:rPr>
                <w:b/>
              </w:rPr>
            </w:pPr>
            <w:r w:rsidRPr="00021522">
              <w:t>Introduction or Overview</w:t>
            </w:r>
            <w:r>
              <w:t xml:space="preserve"> *</w:t>
            </w:r>
          </w:p>
          <w:p w14:paraId="0C0738F3" w14:textId="77777777" w:rsidR="00DE47A2" w:rsidRPr="00021522" w:rsidRDefault="00DE47A2" w:rsidP="00DE47A2">
            <w:pPr>
              <w:pStyle w:val="ListParagraph"/>
              <w:numPr>
                <w:ilvl w:val="0"/>
                <w:numId w:val="24"/>
              </w:numPr>
              <w:spacing w:after="0" w:line="240" w:lineRule="auto"/>
              <w:rPr>
                <w:b/>
              </w:rPr>
            </w:pPr>
            <w:r w:rsidRPr="00021522">
              <w:t>Test Items</w:t>
            </w:r>
            <w:r>
              <w:t xml:space="preserve"> *</w:t>
            </w:r>
          </w:p>
          <w:p w14:paraId="0C2069C5" w14:textId="77777777" w:rsidR="00DE47A2" w:rsidRPr="00021522" w:rsidRDefault="00DE47A2" w:rsidP="00DE47A2">
            <w:pPr>
              <w:pStyle w:val="ListParagraph"/>
              <w:numPr>
                <w:ilvl w:val="0"/>
                <w:numId w:val="24"/>
              </w:numPr>
              <w:spacing w:after="0" w:line="240" w:lineRule="auto"/>
              <w:rPr>
                <w:b/>
              </w:rPr>
            </w:pPr>
            <w:r w:rsidRPr="00021522">
              <w:t>Features To Be Tested</w:t>
            </w:r>
            <w:r>
              <w:t xml:space="preserve"> or Retested *</w:t>
            </w:r>
          </w:p>
          <w:p w14:paraId="5286537A" w14:textId="77777777" w:rsidR="00DE47A2" w:rsidRPr="00021522" w:rsidRDefault="00DE47A2" w:rsidP="00DE47A2">
            <w:pPr>
              <w:pStyle w:val="ListParagraph"/>
              <w:numPr>
                <w:ilvl w:val="0"/>
                <w:numId w:val="24"/>
              </w:numPr>
              <w:spacing w:after="0" w:line="240" w:lineRule="auto"/>
              <w:rPr>
                <w:b/>
              </w:rPr>
            </w:pPr>
            <w:r w:rsidRPr="00021522">
              <w:t>Features Not To Be Tested</w:t>
            </w:r>
            <w:r>
              <w:t xml:space="preserve"> *</w:t>
            </w:r>
          </w:p>
          <w:p w14:paraId="063D4FE8" w14:textId="77777777" w:rsidR="00DE47A2" w:rsidRDefault="00DE47A2" w:rsidP="00DE47A2">
            <w:pPr>
              <w:pStyle w:val="ListParagraph"/>
              <w:numPr>
                <w:ilvl w:val="0"/>
                <w:numId w:val="24"/>
              </w:numPr>
              <w:spacing w:after="0" w:line="240" w:lineRule="auto"/>
              <w:rPr>
                <w:b/>
              </w:rPr>
            </w:pPr>
            <w:r>
              <w:t xml:space="preserve">Test </w:t>
            </w:r>
            <w:r w:rsidRPr="00021522">
              <w:t>Approach/Strategy</w:t>
            </w:r>
            <w:r>
              <w:t xml:space="preserve"> *</w:t>
            </w:r>
          </w:p>
          <w:p w14:paraId="792F2FED" w14:textId="77777777" w:rsidR="00DE47A2" w:rsidRPr="00021522" w:rsidRDefault="00DE47A2" w:rsidP="00DE47A2">
            <w:pPr>
              <w:pStyle w:val="ListParagraph"/>
              <w:numPr>
                <w:ilvl w:val="0"/>
                <w:numId w:val="24"/>
              </w:numPr>
              <w:spacing w:after="0" w:line="240" w:lineRule="auto"/>
              <w:rPr>
                <w:b/>
              </w:rPr>
            </w:pPr>
            <w:r w:rsidRPr="00021522">
              <w:t>Pass/Fail Criteria</w:t>
            </w:r>
            <w:r>
              <w:t xml:space="preserve"> *</w:t>
            </w:r>
          </w:p>
          <w:p w14:paraId="224E7D3A" w14:textId="77777777" w:rsidR="00DE47A2" w:rsidRPr="00021522" w:rsidRDefault="00DE47A2" w:rsidP="00DE47A2">
            <w:pPr>
              <w:pStyle w:val="ListParagraph"/>
              <w:numPr>
                <w:ilvl w:val="0"/>
                <w:numId w:val="24"/>
              </w:numPr>
              <w:spacing w:after="0" w:line="240" w:lineRule="auto"/>
              <w:rPr>
                <w:b/>
              </w:rPr>
            </w:pPr>
            <w:r w:rsidRPr="00021522">
              <w:t>Suspension and Resumption</w:t>
            </w:r>
            <w:r>
              <w:t xml:space="preserve"> Criteria * </w:t>
            </w:r>
          </w:p>
          <w:p w14:paraId="3826E3BA" w14:textId="77777777" w:rsidR="00DE47A2" w:rsidRPr="00021522" w:rsidRDefault="00DE47A2" w:rsidP="00DE47A2">
            <w:pPr>
              <w:pStyle w:val="ListParagraph"/>
              <w:numPr>
                <w:ilvl w:val="0"/>
                <w:numId w:val="24"/>
              </w:numPr>
              <w:spacing w:after="0" w:line="240" w:lineRule="auto"/>
              <w:rPr>
                <w:b/>
              </w:rPr>
            </w:pPr>
            <w:r w:rsidRPr="00021522">
              <w:t>Test Deliverables</w:t>
            </w:r>
            <w:r>
              <w:t xml:space="preserve"> *</w:t>
            </w:r>
          </w:p>
          <w:p w14:paraId="46FB1F40" w14:textId="77777777" w:rsidR="00DE47A2" w:rsidRPr="00021522" w:rsidRDefault="00DE47A2" w:rsidP="00DE47A2">
            <w:pPr>
              <w:pStyle w:val="ListParagraph"/>
              <w:numPr>
                <w:ilvl w:val="0"/>
                <w:numId w:val="24"/>
              </w:numPr>
              <w:spacing w:after="0" w:line="240" w:lineRule="auto"/>
              <w:rPr>
                <w:b/>
              </w:rPr>
            </w:pPr>
            <w:r w:rsidRPr="00021522">
              <w:t>Testing Tasks</w:t>
            </w:r>
            <w:r>
              <w:t xml:space="preserve"> *</w:t>
            </w:r>
          </w:p>
          <w:p w14:paraId="2AEABB6F" w14:textId="77777777" w:rsidR="00DE47A2" w:rsidRPr="00021522" w:rsidRDefault="00DE47A2" w:rsidP="00DE47A2">
            <w:pPr>
              <w:pStyle w:val="ListParagraph"/>
              <w:numPr>
                <w:ilvl w:val="0"/>
                <w:numId w:val="24"/>
              </w:numPr>
              <w:spacing w:after="0" w:line="240" w:lineRule="auto"/>
              <w:rPr>
                <w:b/>
              </w:rPr>
            </w:pPr>
            <w:r w:rsidRPr="00021522">
              <w:t>Environmental Needs</w:t>
            </w:r>
            <w:r>
              <w:t xml:space="preserve"> *</w:t>
            </w:r>
          </w:p>
          <w:p w14:paraId="0A255B5B" w14:textId="77777777" w:rsidR="00DE47A2" w:rsidRPr="00021522" w:rsidRDefault="00DE47A2" w:rsidP="00DE47A2">
            <w:pPr>
              <w:pStyle w:val="ListParagraph"/>
              <w:numPr>
                <w:ilvl w:val="0"/>
                <w:numId w:val="24"/>
              </w:numPr>
              <w:spacing w:after="0" w:line="240" w:lineRule="auto"/>
              <w:rPr>
                <w:b/>
              </w:rPr>
            </w:pPr>
            <w:r>
              <w:t xml:space="preserve">Roles and </w:t>
            </w:r>
            <w:r w:rsidRPr="00021522">
              <w:t>Responsibilities</w:t>
            </w:r>
            <w:r>
              <w:t xml:space="preserve"> *</w:t>
            </w:r>
          </w:p>
          <w:p w14:paraId="562E7737" w14:textId="77777777" w:rsidR="00DE47A2" w:rsidRPr="00021522" w:rsidRDefault="00DE47A2" w:rsidP="00DE47A2">
            <w:pPr>
              <w:pStyle w:val="ListParagraph"/>
              <w:numPr>
                <w:ilvl w:val="0"/>
                <w:numId w:val="24"/>
              </w:numPr>
              <w:spacing w:after="0" w:line="240" w:lineRule="auto"/>
              <w:rPr>
                <w:b/>
              </w:rPr>
            </w:pPr>
            <w:r w:rsidRPr="00021522">
              <w:t>Schedule</w:t>
            </w:r>
            <w:r>
              <w:t xml:space="preserve"> *</w:t>
            </w:r>
          </w:p>
          <w:p w14:paraId="4FA06BEB" w14:textId="77777777" w:rsidR="00DE47A2" w:rsidRPr="00021522" w:rsidRDefault="00DE47A2" w:rsidP="00DE47A2">
            <w:pPr>
              <w:pStyle w:val="ListParagraph"/>
              <w:numPr>
                <w:ilvl w:val="0"/>
                <w:numId w:val="24"/>
              </w:numPr>
              <w:spacing w:after="0" w:line="240" w:lineRule="auto"/>
              <w:rPr>
                <w:b/>
              </w:rPr>
            </w:pPr>
            <w:r w:rsidRPr="00021522">
              <w:t>Staffing and Training Needs</w:t>
            </w:r>
            <w:r>
              <w:t xml:space="preserve"> *</w:t>
            </w:r>
          </w:p>
          <w:p w14:paraId="585908A3" w14:textId="77777777" w:rsidR="00DE47A2" w:rsidRDefault="00DE47A2" w:rsidP="00DE47A2">
            <w:pPr>
              <w:pStyle w:val="ListParagraph"/>
              <w:numPr>
                <w:ilvl w:val="0"/>
                <w:numId w:val="24"/>
              </w:numPr>
              <w:spacing w:after="0" w:line="240" w:lineRule="auto"/>
              <w:rPr>
                <w:b/>
              </w:rPr>
            </w:pPr>
            <w:r>
              <w:t>Defect Reporting *</w:t>
            </w:r>
          </w:p>
          <w:p w14:paraId="6AAD2F20" w14:textId="77777777" w:rsidR="00DE47A2" w:rsidRPr="00021522" w:rsidRDefault="00DE47A2" w:rsidP="00DE47A2">
            <w:pPr>
              <w:pStyle w:val="ListParagraph"/>
              <w:numPr>
                <w:ilvl w:val="0"/>
                <w:numId w:val="24"/>
              </w:numPr>
              <w:spacing w:after="0" w:line="240" w:lineRule="auto"/>
              <w:rPr>
                <w:b/>
              </w:rPr>
            </w:pPr>
            <w:r>
              <w:t>Metrics and Reporting *</w:t>
            </w:r>
          </w:p>
          <w:p w14:paraId="10F5DDA2" w14:textId="77777777" w:rsidR="00DE47A2" w:rsidRPr="00021522" w:rsidRDefault="00DE47A2" w:rsidP="00DE47A2">
            <w:pPr>
              <w:pStyle w:val="ListParagraph"/>
              <w:numPr>
                <w:ilvl w:val="0"/>
                <w:numId w:val="24"/>
              </w:numPr>
              <w:spacing w:after="0" w:line="240" w:lineRule="auto"/>
              <w:rPr>
                <w:b/>
              </w:rPr>
            </w:pPr>
            <w:r w:rsidRPr="00021522">
              <w:t>Risks and Contingencies</w:t>
            </w:r>
            <w:r>
              <w:t xml:space="preserve"> *</w:t>
            </w:r>
          </w:p>
          <w:p w14:paraId="43443EC2" w14:textId="77777777" w:rsidR="00DE47A2" w:rsidRDefault="00DE47A2" w:rsidP="00DE47A2">
            <w:pPr>
              <w:pStyle w:val="ListParagraph"/>
              <w:numPr>
                <w:ilvl w:val="0"/>
                <w:numId w:val="24"/>
              </w:numPr>
              <w:spacing w:after="0" w:line="240" w:lineRule="auto"/>
            </w:pPr>
            <w:r w:rsidRPr="00021522">
              <w:t>Approvals</w:t>
            </w:r>
            <w:r>
              <w:t xml:space="preserve"> *</w:t>
            </w:r>
          </w:p>
        </w:tc>
        <w:tc>
          <w:tcPr>
            <w:tcW w:w="2430" w:type="dxa"/>
            <w:tcBorders>
              <w:top w:val="single" w:sz="4" w:space="0" w:color="auto"/>
              <w:left w:val="single" w:sz="12" w:space="0" w:color="auto"/>
              <w:bottom w:val="single" w:sz="4" w:space="0" w:color="auto"/>
              <w:right w:val="single" w:sz="12" w:space="0" w:color="auto"/>
            </w:tcBorders>
            <w:vAlign w:val="top"/>
            <w:hideMark/>
          </w:tcPr>
          <w:p w14:paraId="2C286714" w14:textId="77777777" w:rsidR="00DE47A2" w:rsidRDefault="000D2823" w:rsidP="00DE47A2">
            <w:pPr>
              <w:contextualSpacing/>
            </w:pPr>
            <w:sdt>
              <w:sdtPr>
                <w:id w:val="811535915"/>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Yes  </w:t>
            </w:r>
            <w:sdt>
              <w:sdtPr>
                <w:id w:val="-550313396"/>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No  </w:t>
            </w:r>
            <w:sdt>
              <w:sdtPr>
                <w:id w:val="-1268853805"/>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N/A</w:t>
            </w:r>
          </w:p>
          <w:p w14:paraId="25073280" w14:textId="77777777" w:rsidR="00DE47A2" w:rsidRDefault="00DE47A2" w:rsidP="00DE47A2">
            <w:pPr>
              <w:contextualSpacing/>
            </w:pPr>
          </w:p>
        </w:tc>
        <w:tc>
          <w:tcPr>
            <w:tcW w:w="1710" w:type="dxa"/>
            <w:tcBorders>
              <w:top w:val="single" w:sz="4" w:space="0" w:color="auto"/>
              <w:left w:val="single" w:sz="12" w:space="0" w:color="auto"/>
              <w:bottom w:val="single" w:sz="4" w:space="0" w:color="auto"/>
              <w:right w:val="single" w:sz="12" w:space="0" w:color="auto"/>
            </w:tcBorders>
          </w:tcPr>
          <w:p w14:paraId="20290FE0" w14:textId="77777777" w:rsidR="00DE47A2" w:rsidRDefault="00DE47A2" w:rsidP="00DE47A2">
            <w:pPr>
              <w:contextualSpacing/>
            </w:pPr>
          </w:p>
        </w:tc>
      </w:tr>
      <w:tr w:rsidR="00DE47A2" w14:paraId="3329268B" w14:textId="77777777" w:rsidTr="00DE47A2">
        <w:tc>
          <w:tcPr>
            <w:tcW w:w="648" w:type="dxa"/>
            <w:tcBorders>
              <w:top w:val="single" w:sz="4" w:space="0" w:color="auto"/>
              <w:left w:val="single" w:sz="12" w:space="0" w:color="auto"/>
              <w:bottom w:val="single" w:sz="4" w:space="0" w:color="auto"/>
              <w:right w:val="single" w:sz="12" w:space="0" w:color="auto"/>
            </w:tcBorders>
            <w:shd w:val="clear" w:color="auto" w:fill="auto"/>
            <w:vAlign w:val="top"/>
          </w:tcPr>
          <w:p w14:paraId="1BBA087B"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shd w:val="clear" w:color="auto" w:fill="auto"/>
          </w:tcPr>
          <w:p w14:paraId="4AE41207" w14:textId="77777777" w:rsidR="008229D8" w:rsidRDefault="00DE47A2" w:rsidP="008229D8">
            <w:pPr>
              <w:spacing w:after="0"/>
            </w:pPr>
            <w:r>
              <w:t>Has the test plan been reviewed, approved, and signed-off?*</w:t>
            </w:r>
          </w:p>
          <w:p w14:paraId="2A946AFD" w14:textId="77777777" w:rsidR="008229D8" w:rsidRDefault="008229D8" w:rsidP="008229D8">
            <w:pPr>
              <w:spacing w:after="0"/>
            </w:pPr>
          </w:p>
          <w:p w14:paraId="1AD93A96" w14:textId="77777777" w:rsidR="008229D8" w:rsidRDefault="008229D8" w:rsidP="008229D8">
            <w:pPr>
              <w:spacing w:after="0"/>
            </w:pPr>
          </w:p>
        </w:tc>
        <w:tc>
          <w:tcPr>
            <w:tcW w:w="2430" w:type="dxa"/>
            <w:tcBorders>
              <w:top w:val="single" w:sz="4" w:space="0" w:color="auto"/>
              <w:left w:val="single" w:sz="12" w:space="0" w:color="auto"/>
              <w:bottom w:val="single" w:sz="4" w:space="0" w:color="auto"/>
              <w:right w:val="single" w:sz="12" w:space="0" w:color="auto"/>
            </w:tcBorders>
            <w:shd w:val="clear" w:color="auto" w:fill="auto"/>
          </w:tcPr>
          <w:p w14:paraId="1AA95BB2" w14:textId="77777777" w:rsidR="00DE47A2" w:rsidRDefault="000D2823" w:rsidP="00DE47A2">
            <w:pPr>
              <w:contextualSpacing/>
            </w:pPr>
            <w:sdt>
              <w:sdtPr>
                <w:id w:val="-181584223"/>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Yes  </w:t>
            </w:r>
            <w:sdt>
              <w:sdtPr>
                <w:id w:val="-126544153"/>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No  </w:t>
            </w:r>
            <w:sdt>
              <w:sdtPr>
                <w:id w:val="-396670237"/>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N/A</w:t>
            </w:r>
          </w:p>
          <w:p w14:paraId="6E2F6EEA" w14:textId="77777777" w:rsidR="00DE47A2" w:rsidRDefault="00DE47A2" w:rsidP="00DE47A2">
            <w:pPr>
              <w:contextualSpacing/>
            </w:pPr>
          </w:p>
        </w:tc>
        <w:tc>
          <w:tcPr>
            <w:tcW w:w="1710" w:type="dxa"/>
            <w:tcBorders>
              <w:top w:val="single" w:sz="4" w:space="0" w:color="auto"/>
              <w:left w:val="single" w:sz="12" w:space="0" w:color="auto"/>
              <w:bottom w:val="single" w:sz="4" w:space="0" w:color="auto"/>
              <w:right w:val="single" w:sz="12" w:space="0" w:color="auto"/>
            </w:tcBorders>
            <w:shd w:val="clear" w:color="auto" w:fill="auto"/>
          </w:tcPr>
          <w:p w14:paraId="2CBEEA24" w14:textId="77777777" w:rsidR="00DE47A2" w:rsidRDefault="00DE47A2" w:rsidP="00DE47A2">
            <w:pPr>
              <w:contextualSpacing/>
            </w:pPr>
          </w:p>
        </w:tc>
      </w:tr>
      <w:tr w:rsidR="00DE47A2" w14:paraId="5BA96ADF"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top"/>
          </w:tcPr>
          <w:p w14:paraId="4CB87691" w14:textId="77777777" w:rsidR="00DE47A2" w:rsidRDefault="00DE47A2" w:rsidP="008A23AD">
            <w:pPr>
              <w:spacing w:before="80" w:after="80"/>
            </w:pPr>
            <w:r w:rsidRPr="008A23AD">
              <w:rPr>
                <w:rStyle w:val="BookTitle"/>
                <w:b/>
                <w:bCs/>
                <w:i w:val="0"/>
                <w:iCs w:val="0"/>
              </w:rPr>
              <w:lastRenderedPageBreak/>
              <w:t>Introduction/Overview</w:t>
            </w:r>
          </w:p>
        </w:tc>
      </w:tr>
      <w:tr w:rsidR="00DE47A2" w:rsidRPr="006948B5" w14:paraId="2A53007E" w14:textId="77777777" w:rsidTr="00DE47A2">
        <w:trPr>
          <w:trHeight w:val="746"/>
        </w:trPr>
        <w:tc>
          <w:tcPr>
            <w:tcW w:w="648" w:type="dxa"/>
            <w:tcBorders>
              <w:top w:val="single" w:sz="4" w:space="0" w:color="auto"/>
              <w:left w:val="single" w:sz="12" w:space="0" w:color="auto"/>
              <w:bottom w:val="single" w:sz="4" w:space="0" w:color="auto"/>
              <w:right w:val="single" w:sz="12" w:space="0" w:color="auto"/>
            </w:tcBorders>
          </w:tcPr>
          <w:p w14:paraId="0D75D0D2"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7BD8B9AA" w14:textId="77777777" w:rsidR="00DE47A2" w:rsidRDefault="00DE47A2" w:rsidP="00DE47A2">
            <w:r w:rsidRPr="003827EE">
              <w:t>Does the Introduction or Overview include the objectives of the testing effort?</w:t>
            </w:r>
            <w:r>
              <w:t xml:space="preserve"> * </w:t>
            </w:r>
          </w:p>
        </w:tc>
        <w:tc>
          <w:tcPr>
            <w:tcW w:w="2430" w:type="dxa"/>
            <w:tcBorders>
              <w:top w:val="single" w:sz="4" w:space="0" w:color="auto"/>
              <w:left w:val="single" w:sz="12" w:space="0" w:color="auto"/>
              <w:bottom w:val="single" w:sz="4" w:space="0" w:color="auto"/>
              <w:right w:val="single" w:sz="12" w:space="0" w:color="auto"/>
            </w:tcBorders>
            <w:hideMark/>
          </w:tcPr>
          <w:p w14:paraId="4457A37F" w14:textId="77777777" w:rsidR="00DE47A2" w:rsidRDefault="000D2823" w:rsidP="00DE47A2">
            <w:pPr>
              <w:spacing w:after="0"/>
            </w:pPr>
            <w:sdt>
              <w:sdtPr>
                <w:id w:val="1774591696"/>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1500004418"/>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503193776"/>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712818F9" w14:textId="77777777" w:rsidR="00DE47A2" w:rsidRDefault="00DE47A2" w:rsidP="00DE47A2">
            <w:pPr>
              <w:contextualSpacing/>
            </w:pPr>
          </w:p>
        </w:tc>
      </w:tr>
      <w:tr w:rsidR="00DE47A2" w14:paraId="0C2C4767" w14:textId="77777777" w:rsidTr="00DE47A2">
        <w:tc>
          <w:tcPr>
            <w:tcW w:w="648" w:type="dxa"/>
            <w:tcBorders>
              <w:top w:val="single" w:sz="4" w:space="0" w:color="auto"/>
              <w:left w:val="single" w:sz="12" w:space="0" w:color="auto"/>
              <w:bottom w:val="single" w:sz="4" w:space="0" w:color="auto"/>
              <w:right w:val="single" w:sz="12" w:space="0" w:color="auto"/>
            </w:tcBorders>
          </w:tcPr>
          <w:p w14:paraId="4D46BB50"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2D8CC83A" w14:textId="77777777" w:rsidR="00DE47A2" w:rsidRDefault="00DE47A2" w:rsidP="00DE47A2">
            <w:pPr>
              <w:contextualSpacing/>
            </w:pPr>
            <w:r w:rsidRPr="003827EE">
              <w:t>Does the Introduction or Overview include or reference the background of the project?</w:t>
            </w:r>
            <w:r>
              <w:t xml:space="preserve"> * </w:t>
            </w:r>
          </w:p>
        </w:tc>
        <w:tc>
          <w:tcPr>
            <w:tcW w:w="2430" w:type="dxa"/>
            <w:tcBorders>
              <w:top w:val="single" w:sz="4" w:space="0" w:color="auto"/>
              <w:left w:val="single" w:sz="12" w:space="0" w:color="auto"/>
              <w:bottom w:val="single" w:sz="4" w:space="0" w:color="auto"/>
              <w:right w:val="single" w:sz="12" w:space="0" w:color="auto"/>
            </w:tcBorders>
          </w:tcPr>
          <w:p w14:paraId="0CEA1C96" w14:textId="77777777" w:rsidR="00DE47A2" w:rsidRDefault="000D2823" w:rsidP="00DE47A2">
            <w:pPr>
              <w:spacing w:after="0"/>
            </w:pPr>
            <w:sdt>
              <w:sdtPr>
                <w:id w:val="-1590537701"/>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648178386"/>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299655323"/>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0C574CDC" w14:textId="77777777" w:rsidR="00DE47A2" w:rsidRDefault="00DE47A2" w:rsidP="00DE47A2">
            <w:pPr>
              <w:spacing w:after="0"/>
              <w:contextualSpacing/>
            </w:pPr>
          </w:p>
        </w:tc>
      </w:tr>
      <w:tr w:rsidR="00DE47A2" w14:paraId="141CF670" w14:textId="77777777" w:rsidTr="00DE47A2">
        <w:tc>
          <w:tcPr>
            <w:tcW w:w="648" w:type="dxa"/>
            <w:tcBorders>
              <w:top w:val="single" w:sz="4" w:space="0" w:color="auto"/>
              <w:left w:val="single" w:sz="12" w:space="0" w:color="auto"/>
              <w:bottom w:val="single" w:sz="4" w:space="0" w:color="auto"/>
              <w:right w:val="single" w:sz="12" w:space="0" w:color="auto"/>
            </w:tcBorders>
          </w:tcPr>
          <w:p w14:paraId="19BBE5BB" w14:textId="77777777" w:rsidR="00DE47A2" w:rsidRDefault="00DE47A2" w:rsidP="00DE47A2">
            <w:pPr>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5868E9F5" w14:textId="77777777" w:rsidR="00DE47A2" w:rsidRDefault="00DE47A2" w:rsidP="00DE47A2">
            <w:pPr>
              <w:contextualSpacing/>
            </w:pPr>
            <w:r w:rsidRPr="003827EE">
              <w:t>Does the Introduction or Overview have a glossary?</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4BE45098" w14:textId="77777777" w:rsidR="00DE47A2" w:rsidRDefault="000D2823" w:rsidP="00DE47A2">
            <w:pPr>
              <w:spacing w:after="0"/>
            </w:pPr>
            <w:sdt>
              <w:sdtPr>
                <w:id w:val="-1904217587"/>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1410352119"/>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378167424"/>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10F4A2F9" w14:textId="77777777" w:rsidR="00DE47A2" w:rsidRDefault="00DE47A2" w:rsidP="00DE47A2">
            <w:pPr>
              <w:spacing w:after="0"/>
              <w:contextualSpacing/>
            </w:pPr>
          </w:p>
        </w:tc>
      </w:tr>
      <w:tr w:rsidR="00DE47A2" w14:paraId="312265AC" w14:textId="77777777" w:rsidTr="00DE47A2">
        <w:tc>
          <w:tcPr>
            <w:tcW w:w="648" w:type="dxa"/>
            <w:tcBorders>
              <w:top w:val="single" w:sz="4" w:space="0" w:color="auto"/>
              <w:left w:val="single" w:sz="12" w:space="0" w:color="auto"/>
              <w:bottom w:val="single" w:sz="4" w:space="0" w:color="auto"/>
              <w:right w:val="single" w:sz="12" w:space="0" w:color="auto"/>
            </w:tcBorders>
          </w:tcPr>
          <w:p w14:paraId="3626E135" w14:textId="77777777" w:rsidR="00DE47A2" w:rsidRDefault="00DE47A2" w:rsidP="00DE47A2">
            <w:pPr>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tcPr>
          <w:p w14:paraId="0C9A82C7" w14:textId="77777777" w:rsidR="00DE47A2" w:rsidRDefault="00DE47A2" w:rsidP="00DE47A2">
            <w:pPr>
              <w:contextualSpacing/>
            </w:pPr>
            <w:r w:rsidRPr="003827EE">
              <w:t>Does the Introduction or Overview include the scope of the testing effort?</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1E97BB93" w14:textId="77777777" w:rsidR="00DE47A2" w:rsidRDefault="000D2823" w:rsidP="00DE47A2">
            <w:pPr>
              <w:spacing w:after="0"/>
            </w:pPr>
            <w:sdt>
              <w:sdtPr>
                <w:id w:val="-839854979"/>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481347202"/>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806094409"/>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3E03C17B" w14:textId="77777777" w:rsidR="00DE47A2" w:rsidRDefault="00DE47A2" w:rsidP="00DE47A2">
            <w:pPr>
              <w:spacing w:after="0"/>
              <w:contextualSpacing/>
            </w:pPr>
          </w:p>
        </w:tc>
      </w:tr>
      <w:tr w:rsidR="00DE47A2" w14:paraId="34A2DFE0" w14:textId="77777777" w:rsidTr="00DE47A2">
        <w:trPr>
          <w:trHeight w:val="197"/>
        </w:trPr>
        <w:tc>
          <w:tcPr>
            <w:tcW w:w="648" w:type="dxa"/>
            <w:tcBorders>
              <w:top w:val="single" w:sz="4" w:space="0" w:color="auto"/>
              <w:left w:val="single" w:sz="12" w:space="0" w:color="auto"/>
              <w:bottom w:val="single" w:sz="4" w:space="0" w:color="auto"/>
              <w:right w:val="single" w:sz="12" w:space="0" w:color="auto"/>
            </w:tcBorders>
            <w:shd w:val="clear" w:color="auto" w:fill="FFFFFF" w:themeFill="background1"/>
          </w:tcPr>
          <w:p w14:paraId="0FA35719" w14:textId="77777777" w:rsidR="00DE47A2" w:rsidRDefault="00DE47A2" w:rsidP="00DE47A2">
            <w:pPr>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shd w:val="clear" w:color="auto" w:fill="FFFFFF" w:themeFill="background1"/>
          </w:tcPr>
          <w:p w14:paraId="085104DF" w14:textId="77777777" w:rsidR="00DE47A2" w:rsidRPr="003827EE" w:rsidRDefault="00DE47A2" w:rsidP="00DE47A2">
            <w:pPr>
              <w:contextualSpacing/>
            </w:pPr>
            <w:r>
              <w:t>Are the project test dependencies, assumptions, and constraints identified? *</w:t>
            </w:r>
          </w:p>
        </w:tc>
        <w:tc>
          <w:tcPr>
            <w:tcW w:w="2430" w:type="dxa"/>
            <w:tcBorders>
              <w:top w:val="single" w:sz="4" w:space="0" w:color="auto"/>
              <w:left w:val="single" w:sz="12" w:space="0" w:color="auto"/>
              <w:bottom w:val="single" w:sz="4" w:space="0" w:color="auto"/>
              <w:right w:val="single" w:sz="12" w:space="0" w:color="auto"/>
            </w:tcBorders>
            <w:shd w:val="clear" w:color="auto" w:fill="FFFFFF" w:themeFill="background1"/>
          </w:tcPr>
          <w:p w14:paraId="273487A0" w14:textId="77777777" w:rsidR="00DE47A2" w:rsidRDefault="000D2823" w:rsidP="00DE47A2">
            <w:pPr>
              <w:spacing w:after="0"/>
            </w:pPr>
            <w:sdt>
              <w:sdtPr>
                <w:id w:val="-85914992"/>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2101396513"/>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051353323"/>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FFFFFF" w:themeFill="background1"/>
          </w:tcPr>
          <w:p w14:paraId="2543C9D6" w14:textId="77777777" w:rsidR="00DE47A2" w:rsidRDefault="00DE47A2" w:rsidP="00DE47A2">
            <w:pPr>
              <w:spacing w:after="0"/>
              <w:contextualSpacing/>
            </w:pPr>
          </w:p>
        </w:tc>
      </w:tr>
      <w:tr w:rsidR="00DE47A2" w14:paraId="0A13D2D0" w14:textId="77777777" w:rsidTr="00DE47A2">
        <w:tc>
          <w:tcPr>
            <w:tcW w:w="648" w:type="dxa"/>
            <w:tcBorders>
              <w:top w:val="single" w:sz="4" w:space="0" w:color="auto"/>
              <w:left w:val="single" w:sz="12" w:space="0" w:color="auto"/>
              <w:bottom w:val="single" w:sz="4" w:space="0" w:color="auto"/>
              <w:right w:val="single" w:sz="12" w:space="0" w:color="auto"/>
            </w:tcBorders>
          </w:tcPr>
          <w:p w14:paraId="677352A3" w14:textId="77777777" w:rsidR="00DE47A2" w:rsidRDefault="00DE47A2" w:rsidP="00DE47A2">
            <w:pPr>
              <w:contextualSpacing/>
              <w:jc w:val="center"/>
            </w:pPr>
            <w:r>
              <w:t>6</w:t>
            </w:r>
          </w:p>
        </w:tc>
        <w:tc>
          <w:tcPr>
            <w:tcW w:w="4860" w:type="dxa"/>
            <w:tcBorders>
              <w:top w:val="single" w:sz="4" w:space="0" w:color="auto"/>
              <w:left w:val="single" w:sz="12" w:space="0" w:color="auto"/>
              <w:bottom w:val="single" w:sz="4" w:space="0" w:color="auto"/>
              <w:right w:val="single" w:sz="12" w:space="0" w:color="auto"/>
            </w:tcBorders>
          </w:tcPr>
          <w:p w14:paraId="4E36353E" w14:textId="77777777" w:rsidR="00DE47A2" w:rsidRDefault="00DE47A2" w:rsidP="00DE47A2">
            <w:pPr>
              <w:contextualSpacing/>
            </w:pPr>
            <w:r w:rsidRPr="003827EE">
              <w:t xml:space="preserve">Do </w:t>
            </w:r>
            <w:r>
              <w:t xml:space="preserve">the </w:t>
            </w:r>
            <w:r w:rsidRPr="003827EE">
              <w:t>dependencies, assumptions, and constraints match the overall project plans?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10A5794C" w14:textId="77777777" w:rsidR="00DE47A2" w:rsidRDefault="000D2823" w:rsidP="00DE47A2">
            <w:pPr>
              <w:spacing w:after="0"/>
            </w:pPr>
            <w:sdt>
              <w:sdtPr>
                <w:id w:val="611018199"/>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818851878"/>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82039963"/>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372B100F" w14:textId="77777777" w:rsidR="00DE47A2" w:rsidRDefault="00DE47A2" w:rsidP="00DE47A2">
            <w:pPr>
              <w:spacing w:after="0"/>
              <w:contextualSpacing/>
            </w:pPr>
          </w:p>
        </w:tc>
      </w:tr>
      <w:tr w:rsidR="00DE47A2" w14:paraId="5392DEA7" w14:textId="77777777" w:rsidTr="00DE47A2">
        <w:tc>
          <w:tcPr>
            <w:tcW w:w="648" w:type="dxa"/>
            <w:tcBorders>
              <w:top w:val="single" w:sz="4" w:space="0" w:color="auto"/>
              <w:left w:val="single" w:sz="12" w:space="0" w:color="auto"/>
              <w:bottom w:val="single" w:sz="4" w:space="0" w:color="auto"/>
              <w:right w:val="single" w:sz="12" w:space="0" w:color="auto"/>
            </w:tcBorders>
          </w:tcPr>
          <w:p w14:paraId="358B345A" w14:textId="77777777" w:rsidR="00DE47A2" w:rsidRDefault="00DE47A2" w:rsidP="00DE47A2">
            <w:pPr>
              <w:contextualSpacing/>
              <w:jc w:val="center"/>
            </w:pPr>
            <w:r>
              <w:t>7</w:t>
            </w:r>
          </w:p>
        </w:tc>
        <w:tc>
          <w:tcPr>
            <w:tcW w:w="4860" w:type="dxa"/>
            <w:tcBorders>
              <w:top w:val="single" w:sz="4" w:space="0" w:color="auto"/>
              <w:left w:val="single" w:sz="12" w:space="0" w:color="auto"/>
              <w:bottom w:val="single" w:sz="4" w:space="0" w:color="auto"/>
              <w:right w:val="single" w:sz="12" w:space="0" w:color="auto"/>
            </w:tcBorders>
          </w:tcPr>
          <w:p w14:paraId="386442C7" w14:textId="77777777" w:rsidR="00DE47A2" w:rsidRPr="003827EE" w:rsidRDefault="00DE47A2" w:rsidP="00DE47A2">
            <w:pPr>
              <w:contextualSpacing/>
            </w:pPr>
            <w:r>
              <w:t>Does the test plan describe the mechanism for test stakeholder communication during the project? *</w:t>
            </w:r>
          </w:p>
        </w:tc>
        <w:tc>
          <w:tcPr>
            <w:tcW w:w="2430" w:type="dxa"/>
            <w:tcBorders>
              <w:top w:val="single" w:sz="4" w:space="0" w:color="auto"/>
              <w:left w:val="single" w:sz="12" w:space="0" w:color="auto"/>
              <w:bottom w:val="single" w:sz="4" w:space="0" w:color="auto"/>
              <w:right w:val="single" w:sz="12" w:space="0" w:color="auto"/>
            </w:tcBorders>
          </w:tcPr>
          <w:p w14:paraId="79629D36" w14:textId="77777777" w:rsidR="00DE47A2" w:rsidRDefault="000D2823" w:rsidP="00DE47A2">
            <w:pPr>
              <w:spacing w:after="0"/>
            </w:pPr>
            <w:sdt>
              <w:sdtPr>
                <w:id w:val="-1785884146"/>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2138089778"/>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961231636"/>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57362769" w14:textId="77777777" w:rsidR="00DE47A2" w:rsidRDefault="00DE47A2" w:rsidP="00DE47A2">
            <w:pPr>
              <w:spacing w:after="0"/>
              <w:contextualSpacing/>
            </w:pPr>
          </w:p>
        </w:tc>
      </w:tr>
      <w:tr w:rsidR="00DE47A2" w14:paraId="27692D41" w14:textId="77777777" w:rsidTr="00DE47A2">
        <w:tc>
          <w:tcPr>
            <w:tcW w:w="648" w:type="dxa"/>
            <w:tcBorders>
              <w:top w:val="single" w:sz="4" w:space="0" w:color="auto"/>
              <w:left w:val="single" w:sz="12" w:space="0" w:color="auto"/>
              <w:bottom w:val="single" w:sz="4" w:space="0" w:color="auto"/>
              <w:right w:val="single" w:sz="12" w:space="0" w:color="auto"/>
            </w:tcBorders>
          </w:tcPr>
          <w:p w14:paraId="4474A201" w14:textId="77777777" w:rsidR="00DE47A2" w:rsidRDefault="00DE47A2" w:rsidP="00DE47A2">
            <w:pPr>
              <w:contextualSpacing/>
              <w:jc w:val="center"/>
            </w:pPr>
            <w:r>
              <w:t>8</w:t>
            </w:r>
          </w:p>
        </w:tc>
        <w:tc>
          <w:tcPr>
            <w:tcW w:w="4860" w:type="dxa"/>
            <w:tcBorders>
              <w:top w:val="single" w:sz="4" w:space="0" w:color="auto"/>
              <w:left w:val="single" w:sz="12" w:space="0" w:color="auto"/>
              <w:bottom w:val="single" w:sz="4" w:space="0" w:color="auto"/>
              <w:right w:val="single" w:sz="12" w:space="0" w:color="auto"/>
            </w:tcBorders>
          </w:tcPr>
          <w:p w14:paraId="4977EB70" w14:textId="77777777" w:rsidR="00DE47A2" w:rsidRDefault="00DE47A2" w:rsidP="00DE47A2">
            <w:pPr>
              <w:contextualSpacing/>
            </w:pPr>
            <w:r w:rsidRPr="003827EE">
              <w:t>Does the test plan have a unique test identifier to keep track of the most current document version?</w:t>
            </w:r>
            <w:r>
              <w:t xml:space="preserve"> * </w:t>
            </w:r>
          </w:p>
        </w:tc>
        <w:tc>
          <w:tcPr>
            <w:tcW w:w="2430" w:type="dxa"/>
            <w:tcBorders>
              <w:top w:val="single" w:sz="4" w:space="0" w:color="auto"/>
              <w:left w:val="single" w:sz="12" w:space="0" w:color="auto"/>
              <w:bottom w:val="single" w:sz="4" w:space="0" w:color="auto"/>
              <w:right w:val="single" w:sz="12" w:space="0" w:color="auto"/>
            </w:tcBorders>
          </w:tcPr>
          <w:p w14:paraId="188FF0D2" w14:textId="77777777" w:rsidR="00DE47A2" w:rsidRDefault="000D2823" w:rsidP="00DE47A2">
            <w:pPr>
              <w:spacing w:after="0"/>
            </w:pPr>
            <w:sdt>
              <w:sdtPr>
                <w:id w:val="460540432"/>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1927421052"/>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447151701"/>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6516668D" w14:textId="77777777" w:rsidR="00DE47A2" w:rsidRDefault="00DE47A2" w:rsidP="00DE47A2">
            <w:pPr>
              <w:spacing w:after="0"/>
              <w:contextualSpacing/>
            </w:pPr>
          </w:p>
        </w:tc>
      </w:tr>
      <w:tr w:rsidR="00DE47A2" w14:paraId="74C743A0"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08F9DE06" w14:textId="77777777" w:rsidR="00DE47A2" w:rsidRDefault="00DE47A2" w:rsidP="008A23AD">
            <w:pPr>
              <w:spacing w:before="80" w:after="80"/>
            </w:pPr>
            <w:r w:rsidRPr="008A23AD">
              <w:rPr>
                <w:rStyle w:val="BookTitle"/>
                <w:b/>
                <w:bCs/>
                <w:i w:val="0"/>
                <w:iCs w:val="0"/>
              </w:rPr>
              <w:t>Test Items</w:t>
            </w:r>
            <w:r w:rsidRPr="003827EE">
              <w:rPr>
                <w:rStyle w:val="BookTitle"/>
              </w:rPr>
              <w:t xml:space="preserve"> </w:t>
            </w:r>
          </w:p>
        </w:tc>
      </w:tr>
      <w:tr w:rsidR="00DE47A2" w14:paraId="39396DC8" w14:textId="77777777" w:rsidTr="00DE47A2">
        <w:tc>
          <w:tcPr>
            <w:tcW w:w="648" w:type="dxa"/>
            <w:tcBorders>
              <w:top w:val="single" w:sz="4" w:space="0" w:color="auto"/>
              <w:left w:val="single" w:sz="12" w:space="0" w:color="auto"/>
              <w:bottom w:val="single" w:sz="4" w:space="0" w:color="auto"/>
              <w:right w:val="single" w:sz="12" w:space="0" w:color="auto"/>
            </w:tcBorders>
          </w:tcPr>
          <w:p w14:paraId="1B7A3ADA"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3B307C10" w14:textId="77777777" w:rsidR="00DE47A2" w:rsidRPr="003827EE" w:rsidRDefault="00DE47A2" w:rsidP="00DE47A2">
            <w:pPr>
              <w:spacing w:after="0"/>
              <w:contextualSpacing/>
            </w:pPr>
            <w:r w:rsidRPr="003827EE">
              <w:t>Are all functions, user screens, and navigation to be tested identified?</w:t>
            </w:r>
            <w:r>
              <w:t xml:space="preserve"> *</w:t>
            </w:r>
          </w:p>
        </w:tc>
        <w:tc>
          <w:tcPr>
            <w:tcW w:w="2430" w:type="dxa"/>
            <w:tcBorders>
              <w:top w:val="single" w:sz="4" w:space="0" w:color="auto"/>
              <w:left w:val="single" w:sz="12" w:space="0" w:color="auto"/>
              <w:bottom w:val="single" w:sz="4" w:space="0" w:color="auto"/>
              <w:right w:val="single" w:sz="12" w:space="0" w:color="auto"/>
            </w:tcBorders>
            <w:hideMark/>
          </w:tcPr>
          <w:p w14:paraId="4E143480" w14:textId="77777777" w:rsidR="00DE47A2" w:rsidRDefault="000D2823" w:rsidP="00DE47A2">
            <w:pPr>
              <w:spacing w:after="0"/>
            </w:pPr>
            <w:sdt>
              <w:sdtPr>
                <w:id w:val="701981852"/>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97250033"/>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585434184"/>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782EDF4C" w14:textId="77777777" w:rsidR="00DE47A2" w:rsidRDefault="00DE47A2" w:rsidP="00DE47A2">
            <w:pPr>
              <w:spacing w:after="0"/>
              <w:contextualSpacing/>
            </w:pPr>
          </w:p>
        </w:tc>
      </w:tr>
      <w:tr w:rsidR="00DE47A2" w14:paraId="5A16E597" w14:textId="77777777" w:rsidTr="00DE47A2">
        <w:tc>
          <w:tcPr>
            <w:tcW w:w="648" w:type="dxa"/>
            <w:tcBorders>
              <w:top w:val="single" w:sz="4" w:space="0" w:color="auto"/>
              <w:left w:val="single" w:sz="12" w:space="0" w:color="auto"/>
              <w:bottom w:val="single" w:sz="4" w:space="0" w:color="auto"/>
              <w:right w:val="single" w:sz="12" w:space="0" w:color="auto"/>
            </w:tcBorders>
          </w:tcPr>
          <w:p w14:paraId="6B355F34"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hideMark/>
          </w:tcPr>
          <w:p w14:paraId="79924E04" w14:textId="77777777" w:rsidR="00DE47A2" w:rsidRPr="003827EE" w:rsidRDefault="00DE47A2" w:rsidP="00DE47A2">
            <w:pPr>
              <w:spacing w:after="0"/>
              <w:contextualSpacing/>
            </w:pPr>
            <w:r w:rsidRPr="003827EE">
              <w:t>Are references to other documents (</w:t>
            </w:r>
            <w:r>
              <w:t>e.g.,</w:t>
            </w:r>
            <w:r w:rsidRPr="003827EE">
              <w:t xml:space="preserve"> requirements) including their version level</w:t>
            </w:r>
            <w:r>
              <w:t xml:space="preserve"> documented in the test plan (e.g., hyperlink)?*</w:t>
            </w:r>
          </w:p>
        </w:tc>
        <w:tc>
          <w:tcPr>
            <w:tcW w:w="2430" w:type="dxa"/>
            <w:tcBorders>
              <w:top w:val="single" w:sz="4" w:space="0" w:color="auto"/>
              <w:left w:val="single" w:sz="12" w:space="0" w:color="auto"/>
              <w:bottom w:val="single" w:sz="4" w:space="0" w:color="auto"/>
              <w:right w:val="single" w:sz="12" w:space="0" w:color="auto"/>
            </w:tcBorders>
            <w:hideMark/>
          </w:tcPr>
          <w:p w14:paraId="7CC7E0AB" w14:textId="77777777" w:rsidR="00DE47A2" w:rsidRDefault="000D2823" w:rsidP="00DE47A2">
            <w:pPr>
              <w:spacing w:after="0"/>
            </w:pPr>
            <w:sdt>
              <w:sdtPr>
                <w:id w:val="728195013"/>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1616401939"/>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2064208287"/>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1B02EBA5" w14:textId="77777777" w:rsidR="00DE47A2" w:rsidRDefault="00DE47A2" w:rsidP="00DE47A2">
            <w:pPr>
              <w:spacing w:after="0"/>
              <w:contextualSpacing/>
            </w:pPr>
          </w:p>
        </w:tc>
      </w:tr>
      <w:tr w:rsidR="00DE47A2" w14:paraId="248798A1" w14:textId="77777777" w:rsidTr="00DE47A2">
        <w:tc>
          <w:tcPr>
            <w:tcW w:w="648" w:type="dxa"/>
            <w:tcBorders>
              <w:top w:val="single" w:sz="4" w:space="0" w:color="auto"/>
              <w:left w:val="single" w:sz="12" w:space="0" w:color="auto"/>
              <w:bottom w:val="single" w:sz="4" w:space="0" w:color="auto"/>
              <w:right w:val="single" w:sz="12" w:space="0" w:color="auto"/>
            </w:tcBorders>
          </w:tcPr>
          <w:p w14:paraId="3B72CB17" w14:textId="77777777" w:rsidR="00DE47A2" w:rsidRDefault="00DE47A2" w:rsidP="00DE47A2">
            <w:pPr>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hideMark/>
          </w:tcPr>
          <w:p w14:paraId="3DE60726" w14:textId="77777777" w:rsidR="00DE47A2" w:rsidRPr="003827EE" w:rsidRDefault="00DE47A2" w:rsidP="00DE47A2">
            <w:pPr>
              <w:spacing w:after="0"/>
              <w:contextualSpacing/>
            </w:pPr>
            <w:r w:rsidRPr="003827EE">
              <w:t>Are Business Processes to be tested identified?</w:t>
            </w:r>
            <w:r>
              <w:t xml:space="preserve"> *</w:t>
            </w:r>
          </w:p>
        </w:tc>
        <w:tc>
          <w:tcPr>
            <w:tcW w:w="2430" w:type="dxa"/>
            <w:tcBorders>
              <w:top w:val="single" w:sz="4" w:space="0" w:color="auto"/>
              <w:left w:val="single" w:sz="12" w:space="0" w:color="auto"/>
              <w:bottom w:val="single" w:sz="4" w:space="0" w:color="auto"/>
              <w:right w:val="single" w:sz="12" w:space="0" w:color="auto"/>
            </w:tcBorders>
            <w:hideMark/>
          </w:tcPr>
          <w:p w14:paraId="3CAD15D2" w14:textId="77777777" w:rsidR="00DE47A2" w:rsidRDefault="000D2823" w:rsidP="00DE47A2">
            <w:pPr>
              <w:spacing w:after="0"/>
            </w:pPr>
            <w:sdt>
              <w:sdtPr>
                <w:id w:val="-1344477061"/>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365869524"/>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852291951"/>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572AEB09" w14:textId="77777777" w:rsidR="00DE47A2" w:rsidRDefault="00DE47A2" w:rsidP="00DE47A2">
            <w:pPr>
              <w:spacing w:after="0"/>
              <w:contextualSpacing/>
            </w:pPr>
          </w:p>
        </w:tc>
      </w:tr>
      <w:tr w:rsidR="00DE47A2" w14:paraId="45ACC1E6" w14:textId="77777777" w:rsidTr="00DE47A2">
        <w:tc>
          <w:tcPr>
            <w:tcW w:w="648" w:type="dxa"/>
            <w:tcBorders>
              <w:top w:val="single" w:sz="4" w:space="0" w:color="auto"/>
              <w:left w:val="single" w:sz="12" w:space="0" w:color="auto"/>
              <w:bottom w:val="single" w:sz="4" w:space="0" w:color="auto"/>
              <w:right w:val="single" w:sz="12" w:space="0" w:color="auto"/>
            </w:tcBorders>
          </w:tcPr>
          <w:p w14:paraId="00F72299" w14:textId="77777777" w:rsidR="00DE47A2" w:rsidRDefault="00DE47A2" w:rsidP="00DE47A2">
            <w:pPr>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hideMark/>
          </w:tcPr>
          <w:p w14:paraId="23F6ED59" w14:textId="77777777" w:rsidR="00DE47A2" w:rsidRPr="003827EE" w:rsidRDefault="00DE47A2" w:rsidP="00DE47A2">
            <w:pPr>
              <w:spacing w:after="0"/>
              <w:contextualSpacing/>
            </w:pPr>
            <w:r w:rsidRPr="003827EE">
              <w:t>Are System Interfaces to be tested identified</w:t>
            </w:r>
            <w:r>
              <w:t>?*</w:t>
            </w:r>
          </w:p>
        </w:tc>
        <w:tc>
          <w:tcPr>
            <w:tcW w:w="2430" w:type="dxa"/>
            <w:tcBorders>
              <w:top w:val="single" w:sz="4" w:space="0" w:color="auto"/>
              <w:left w:val="single" w:sz="12" w:space="0" w:color="auto"/>
              <w:bottom w:val="single" w:sz="4" w:space="0" w:color="auto"/>
              <w:right w:val="single" w:sz="12" w:space="0" w:color="auto"/>
            </w:tcBorders>
            <w:hideMark/>
          </w:tcPr>
          <w:p w14:paraId="52FC37CA" w14:textId="77777777" w:rsidR="00DE47A2" w:rsidRDefault="000D2823" w:rsidP="00DE47A2">
            <w:pPr>
              <w:spacing w:after="0"/>
            </w:pPr>
            <w:sdt>
              <w:sdtPr>
                <w:id w:val="1404333842"/>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1339657905"/>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979730650"/>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30F5182A" w14:textId="77777777" w:rsidR="00DE47A2" w:rsidRDefault="00DE47A2" w:rsidP="00DE47A2">
            <w:pPr>
              <w:spacing w:after="0"/>
              <w:contextualSpacing/>
            </w:pPr>
          </w:p>
        </w:tc>
      </w:tr>
      <w:tr w:rsidR="00DE47A2" w14:paraId="47C0221C" w14:textId="77777777" w:rsidTr="00DE47A2">
        <w:tc>
          <w:tcPr>
            <w:tcW w:w="648" w:type="dxa"/>
            <w:tcBorders>
              <w:top w:val="single" w:sz="4" w:space="0" w:color="auto"/>
              <w:left w:val="single" w:sz="12" w:space="0" w:color="auto"/>
              <w:bottom w:val="single" w:sz="4" w:space="0" w:color="auto"/>
              <w:right w:val="single" w:sz="12" w:space="0" w:color="auto"/>
            </w:tcBorders>
          </w:tcPr>
          <w:p w14:paraId="0F9768B4" w14:textId="77777777" w:rsidR="00DE47A2" w:rsidRDefault="00DE47A2" w:rsidP="00DE47A2">
            <w:pPr>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tcPr>
          <w:p w14:paraId="3E987431" w14:textId="77777777" w:rsidR="00DE47A2" w:rsidRPr="003827EE" w:rsidRDefault="00DE47A2" w:rsidP="00DE47A2">
            <w:pPr>
              <w:spacing w:after="0"/>
              <w:contextualSpacing/>
            </w:pPr>
            <w:r w:rsidRPr="003827EE">
              <w:t>Are all test items appropriate?</w:t>
            </w:r>
          </w:p>
        </w:tc>
        <w:tc>
          <w:tcPr>
            <w:tcW w:w="2430" w:type="dxa"/>
            <w:tcBorders>
              <w:top w:val="single" w:sz="4" w:space="0" w:color="auto"/>
              <w:left w:val="single" w:sz="12" w:space="0" w:color="auto"/>
              <w:bottom w:val="single" w:sz="4" w:space="0" w:color="auto"/>
              <w:right w:val="single" w:sz="12" w:space="0" w:color="auto"/>
            </w:tcBorders>
            <w:hideMark/>
          </w:tcPr>
          <w:p w14:paraId="79AE5B7B" w14:textId="77777777" w:rsidR="00DE47A2" w:rsidRDefault="000D2823" w:rsidP="00DE47A2">
            <w:pPr>
              <w:spacing w:after="0"/>
            </w:pPr>
            <w:sdt>
              <w:sdtPr>
                <w:id w:val="701441686"/>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Yes  </w:t>
            </w:r>
            <w:sdt>
              <w:sdtPr>
                <w:id w:val="-1787723156"/>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No  </w:t>
            </w:r>
            <w:sdt>
              <w:sdtPr>
                <w:id w:val="-1031332992"/>
                <w14:checkbox>
                  <w14:checked w14:val="0"/>
                  <w14:checkedState w14:val="2612" w14:font="MS Gothic"/>
                  <w14:uncheckedState w14:val="2610" w14:font="MS Gothic"/>
                </w14:checkbox>
              </w:sdtPr>
              <w:sdtEnd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30F87C2A" w14:textId="77777777" w:rsidR="00DE47A2" w:rsidRDefault="00DE47A2" w:rsidP="00DE47A2">
            <w:pPr>
              <w:spacing w:after="0"/>
              <w:contextualSpacing/>
            </w:pPr>
          </w:p>
        </w:tc>
      </w:tr>
      <w:tr w:rsidR="00DE47A2" w14:paraId="079ED460" w14:textId="77777777" w:rsidTr="00DE47A2">
        <w:trPr>
          <w:trHeight w:val="449"/>
        </w:trPr>
        <w:tc>
          <w:tcPr>
            <w:tcW w:w="9648" w:type="dxa"/>
            <w:gridSpan w:val="4"/>
            <w:tcBorders>
              <w:top w:val="single" w:sz="4" w:space="0" w:color="auto"/>
              <w:left w:val="single" w:sz="12" w:space="0" w:color="auto"/>
              <w:bottom w:val="single" w:sz="4" w:space="0" w:color="auto"/>
              <w:right w:val="single" w:sz="12" w:space="0" w:color="auto"/>
            </w:tcBorders>
            <w:shd w:val="clear" w:color="auto" w:fill="B8CCE4" w:themeFill="accent1" w:themeFillTint="66"/>
            <w:hideMark/>
          </w:tcPr>
          <w:p w14:paraId="30E9779F" w14:textId="77777777" w:rsidR="00DE47A2" w:rsidRDefault="00DE47A2" w:rsidP="008A23AD">
            <w:pPr>
              <w:spacing w:before="80" w:after="80"/>
            </w:pPr>
            <w:r w:rsidRPr="008A23AD">
              <w:rPr>
                <w:rStyle w:val="BookTitle"/>
                <w:b/>
                <w:bCs/>
                <w:i w:val="0"/>
                <w:iCs w:val="0"/>
              </w:rPr>
              <w:t>Features To Be Tested or Retested</w:t>
            </w:r>
          </w:p>
        </w:tc>
      </w:tr>
      <w:tr w:rsidR="00DE47A2" w14:paraId="4AC085C9" w14:textId="77777777" w:rsidTr="00DE47A2">
        <w:tc>
          <w:tcPr>
            <w:tcW w:w="648" w:type="dxa"/>
            <w:tcBorders>
              <w:top w:val="single" w:sz="4" w:space="0" w:color="auto"/>
              <w:left w:val="single" w:sz="12" w:space="0" w:color="auto"/>
              <w:bottom w:val="single" w:sz="4" w:space="0" w:color="auto"/>
              <w:right w:val="single" w:sz="12" w:space="0" w:color="auto"/>
            </w:tcBorders>
          </w:tcPr>
          <w:p w14:paraId="73461088"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61F5314F" w14:textId="77777777" w:rsidR="00DE47A2" w:rsidRDefault="00DE47A2" w:rsidP="00DE47A2">
            <w:pPr>
              <w:spacing w:after="0"/>
              <w:contextualSpacing/>
            </w:pPr>
            <w:r w:rsidRPr="00B55FFD">
              <w:t>Are the features to be tested</w:t>
            </w:r>
            <w:r>
              <w:t xml:space="preserve"> or retested </w:t>
            </w:r>
            <w:r w:rsidRPr="00B55FFD">
              <w:t>identified (</w:t>
            </w:r>
            <w:r>
              <w:t>e.g.,</w:t>
            </w:r>
            <w:r w:rsidRPr="00B55FFD">
              <w:t xml:space="preserve"> reporting, data conversion, and end-to-end process)?</w:t>
            </w:r>
            <w:r>
              <w:t xml:space="preserve"> *</w:t>
            </w:r>
          </w:p>
        </w:tc>
        <w:tc>
          <w:tcPr>
            <w:tcW w:w="2430" w:type="dxa"/>
            <w:tcBorders>
              <w:top w:val="single" w:sz="4" w:space="0" w:color="auto"/>
              <w:left w:val="single" w:sz="12" w:space="0" w:color="auto"/>
              <w:bottom w:val="single" w:sz="4" w:space="0" w:color="auto"/>
              <w:right w:val="single" w:sz="12" w:space="0" w:color="auto"/>
            </w:tcBorders>
            <w:hideMark/>
          </w:tcPr>
          <w:p w14:paraId="16717FF0" w14:textId="77777777" w:rsidR="00DE47A2" w:rsidRDefault="000D2823" w:rsidP="00DE47A2">
            <w:pPr>
              <w:contextualSpacing/>
            </w:pPr>
            <w:sdt>
              <w:sdtPr>
                <w:id w:val="1824785684"/>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Yes  </w:t>
            </w:r>
            <w:sdt>
              <w:sdtPr>
                <w:id w:val="373658016"/>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No  </w:t>
            </w:r>
            <w:sdt>
              <w:sdtPr>
                <w:id w:val="-159779012"/>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N/A</w:t>
            </w:r>
          </w:p>
          <w:p w14:paraId="1B45E4AB" w14:textId="77777777" w:rsidR="00DE47A2" w:rsidRDefault="00DE47A2" w:rsidP="00DE47A2">
            <w:pPr>
              <w:spacing w:after="0"/>
              <w:contextualSpacing/>
            </w:pPr>
          </w:p>
        </w:tc>
        <w:tc>
          <w:tcPr>
            <w:tcW w:w="1710" w:type="dxa"/>
            <w:tcBorders>
              <w:top w:val="single" w:sz="4" w:space="0" w:color="auto"/>
              <w:left w:val="single" w:sz="12" w:space="0" w:color="auto"/>
              <w:bottom w:val="single" w:sz="4" w:space="0" w:color="auto"/>
              <w:right w:val="single" w:sz="12" w:space="0" w:color="auto"/>
            </w:tcBorders>
          </w:tcPr>
          <w:p w14:paraId="63623CBA" w14:textId="77777777" w:rsidR="00DE47A2" w:rsidRDefault="00DE47A2" w:rsidP="00DE47A2">
            <w:pPr>
              <w:spacing w:after="0"/>
              <w:contextualSpacing/>
            </w:pPr>
          </w:p>
        </w:tc>
      </w:tr>
      <w:tr w:rsidR="00DE47A2" w14:paraId="6732E2C4" w14:textId="77777777" w:rsidTr="00DE47A2">
        <w:trPr>
          <w:trHeight w:val="377"/>
        </w:trPr>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56D93E2B" w14:textId="77777777" w:rsidR="00DE47A2" w:rsidRDefault="00DE47A2" w:rsidP="008A23AD">
            <w:pPr>
              <w:spacing w:before="80" w:after="80"/>
            </w:pPr>
            <w:r w:rsidRPr="008A23AD">
              <w:rPr>
                <w:rStyle w:val="BookTitle"/>
                <w:b/>
                <w:bCs/>
                <w:i w:val="0"/>
                <w:iCs w:val="0"/>
              </w:rPr>
              <w:lastRenderedPageBreak/>
              <w:t>Features Not To Be Tested</w:t>
            </w:r>
          </w:p>
        </w:tc>
      </w:tr>
      <w:tr w:rsidR="00DE47A2" w14:paraId="61B7C681" w14:textId="77777777" w:rsidTr="00DE47A2">
        <w:tc>
          <w:tcPr>
            <w:tcW w:w="648" w:type="dxa"/>
            <w:tcBorders>
              <w:top w:val="single" w:sz="4" w:space="0" w:color="auto"/>
              <w:left w:val="single" w:sz="12" w:space="0" w:color="auto"/>
              <w:bottom w:val="single" w:sz="4" w:space="0" w:color="auto"/>
              <w:right w:val="single" w:sz="12" w:space="0" w:color="auto"/>
            </w:tcBorders>
          </w:tcPr>
          <w:p w14:paraId="26326FAB"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77F2AD43" w14:textId="77777777" w:rsidR="00DE47A2" w:rsidRDefault="00DE47A2" w:rsidP="00DE47A2">
            <w:pPr>
              <w:spacing w:after="0"/>
              <w:contextualSpacing/>
            </w:pPr>
            <w:r w:rsidRPr="00B55FFD">
              <w:t>Are reasons given for not testing these features?</w:t>
            </w:r>
            <w:r>
              <w:t xml:space="preserve"> *</w:t>
            </w:r>
          </w:p>
        </w:tc>
        <w:tc>
          <w:tcPr>
            <w:tcW w:w="2430" w:type="dxa"/>
            <w:tcBorders>
              <w:top w:val="single" w:sz="4" w:space="0" w:color="auto"/>
              <w:left w:val="single" w:sz="12" w:space="0" w:color="auto"/>
              <w:bottom w:val="single" w:sz="4" w:space="0" w:color="auto"/>
              <w:right w:val="single" w:sz="12" w:space="0" w:color="auto"/>
            </w:tcBorders>
            <w:hideMark/>
          </w:tcPr>
          <w:p w14:paraId="33EDE1BF" w14:textId="77777777" w:rsidR="00DE47A2" w:rsidRDefault="000D2823" w:rsidP="00DE47A2">
            <w:pPr>
              <w:spacing w:after="0"/>
            </w:pPr>
            <w:sdt>
              <w:sdtPr>
                <w:id w:val="998613292"/>
                <w14:checkbox>
                  <w14:checked w14:val="0"/>
                  <w14:checkedState w14:val="2612" w14:font="MS Gothic"/>
                  <w14:uncheckedState w14:val="2610" w14:font="MS Gothic"/>
                </w14:checkbox>
              </w:sdtPr>
              <w:sdtEndPr/>
              <w:sdtContent>
                <w:r w:rsidR="00DE47A2" w:rsidRPr="00076FA6">
                  <w:rPr>
                    <w:rFonts w:ascii="MS Gothic" w:eastAsia="MS Gothic" w:hAnsi="MS Gothic" w:hint="eastAsia"/>
                  </w:rPr>
                  <w:t>☐</w:t>
                </w:r>
              </w:sdtContent>
            </w:sdt>
            <w:r w:rsidR="00DE47A2" w:rsidRPr="00076FA6">
              <w:t xml:space="preserve"> Yes  </w:t>
            </w:r>
            <w:sdt>
              <w:sdtPr>
                <w:id w:val="1972790468"/>
                <w14:checkbox>
                  <w14:checked w14:val="0"/>
                  <w14:checkedState w14:val="2612" w14:font="MS Gothic"/>
                  <w14:uncheckedState w14:val="2610" w14:font="MS Gothic"/>
                </w14:checkbox>
              </w:sdtPr>
              <w:sdtEndPr/>
              <w:sdtContent>
                <w:r w:rsidR="00DE47A2" w:rsidRPr="00076FA6">
                  <w:rPr>
                    <w:rFonts w:ascii="MS Gothic" w:eastAsia="MS Gothic" w:hAnsi="MS Gothic" w:hint="eastAsia"/>
                  </w:rPr>
                  <w:t>☐</w:t>
                </w:r>
              </w:sdtContent>
            </w:sdt>
            <w:r w:rsidR="00DE47A2" w:rsidRPr="00076FA6">
              <w:t xml:space="preserve"> No  </w:t>
            </w:r>
            <w:sdt>
              <w:sdtPr>
                <w:id w:val="1790383"/>
                <w14:checkbox>
                  <w14:checked w14:val="0"/>
                  <w14:checkedState w14:val="2612" w14:font="MS Gothic"/>
                  <w14:uncheckedState w14:val="2610" w14:font="MS Gothic"/>
                </w14:checkbox>
              </w:sdtPr>
              <w:sdtEndPr/>
              <w:sdtContent>
                <w:r w:rsidR="00DE47A2" w:rsidRPr="00076FA6">
                  <w:rPr>
                    <w:rFonts w:ascii="MS Gothic" w:eastAsia="MS Gothic" w:hAnsi="MS Gothic" w:hint="eastAsia"/>
                  </w:rPr>
                  <w:t>☐</w:t>
                </w:r>
              </w:sdtContent>
            </w:sdt>
            <w:r w:rsidR="00DE47A2" w:rsidRPr="00076FA6">
              <w:t xml:space="preserve"> N/A</w:t>
            </w:r>
          </w:p>
        </w:tc>
        <w:tc>
          <w:tcPr>
            <w:tcW w:w="1710" w:type="dxa"/>
            <w:tcBorders>
              <w:top w:val="single" w:sz="4" w:space="0" w:color="auto"/>
              <w:left w:val="single" w:sz="12" w:space="0" w:color="auto"/>
              <w:bottom w:val="single" w:sz="4" w:space="0" w:color="auto"/>
              <w:right w:val="single" w:sz="12" w:space="0" w:color="auto"/>
            </w:tcBorders>
          </w:tcPr>
          <w:p w14:paraId="47FA2059" w14:textId="77777777" w:rsidR="00DE47A2" w:rsidRDefault="00DE47A2" w:rsidP="00DE47A2">
            <w:pPr>
              <w:spacing w:after="0"/>
              <w:contextualSpacing/>
            </w:pPr>
          </w:p>
        </w:tc>
      </w:tr>
      <w:tr w:rsidR="00DE47A2" w14:paraId="7FC846CE" w14:textId="77777777" w:rsidTr="00DE47A2">
        <w:tc>
          <w:tcPr>
            <w:tcW w:w="648" w:type="dxa"/>
            <w:tcBorders>
              <w:top w:val="single" w:sz="4" w:space="0" w:color="auto"/>
              <w:left w:val="single" w:sz="12" w:space="0" w:color="auto"/>
              <w:bottom w:val="single" w:sz="4" w:space="0" w:color="auto"/>
              <w:right w:val="single" w:sz="12" w:space="0" w:color="auto"/>
            </w:tcBorders>
          </w:tcPr>
          <w:p w14:paraId="62472A56"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hideMark/>
          </w:tcPr>
          <w:p w14:paraId="5F301F86" w14:textId="77777777" w:rsidR="00DE47A2" w:rsidRDefault="00DE47A2" w:rsidP="00DE47A2">
            <w:pPr>
              <w:spacing w:after="0"/>
              <w:contextualSpacing/>
            </w:pPr>
            <w:r w:rsidRPr="00B55FFD">
              <w:t>Are the reasons for "features not to be tested" valid?</w:t>
            </w:r>
          </w:p>
        </w:tc>
        <w:tc>
          <w:tcPr>
            <w:tcW w:w="2430" w:type="dxa"/>
            <w:tcBorders>
              <w:top w:val="single" w:sz="4" w:space="0" w:color="auto"/>
              <w:left w:val="single" w:sz="12" w:space="0" w:color="auto"/>
              <w:bottom w:val="single" w:sz="4" w:space="0" w:color="auto"/>
              <w:right w:val="single" w:sz="12" w:space="0" w:color="auto"/>
            </w:tcBorders>
            <w:hideMark/>
          </w:tcPr>
          <w:p w14:paraId="5436424D" w14:textId="77777777" w:rsidR="00DE47A2" w:rsidRDefault="000D2823" w:rsidP="00DE47A2">
            <w:pPr>
              <w:spacing w:after="0"/>
            </w:pPr>
            <w:sdt>
              <w:sdtPr>
                <w:id w:val="-1428496809"/>
                <w14:checkbox>
                  <w14:checked w14:val="0"/>
                  <w14:checkedState w14:val="2612" w14:font="MS Gothic"/>
                  <w14:uncheckedState w14:val="2610" w14:font="MS Gothic"/>
                </w14:checkbox>
              </w:sdtPr>
              <w:sdtEndPr/>
              <w:sdtContent>
                <w:r w:rsidR="00DE47A2" w:rsidRPr="00076FA6">
                  <w:rPr>
                    <w:rFonts w:ascii="MS Gothic" w:eastAsia="MS Gothic" w:hAnsi="MS Gothic" w:hint="eastAsia"/>
                  </w:rPr>
                  <w:t>☐</w:t>
                </w:r>
              </w:sdtContent>
            </w:sdt>
            <w:r w:rsidR="00DE47A2" w:rsidRPr="00076FA6">
              <w:t xml:space="preserve"> Yes  </w:t>
            </w:r>
            <w:sdt>
              <w:sdtPr>
                <w:id w:val="717630380"/>
                <w14:checkbox>
                  <w14:checked w14:val="0"/>
                  <w14:checkedState w14:val="2612" w14:font="MS Gothic"/>
                  <w14:uncheckedState w14:val="2610" w14:font="MS Gothic"/>
                </w14:checkbox>
              </w:sdtPr>
              <w:sdtEndPr/>
              <w:sdtContent>
                <w:r w:rsidR="00DE47A2" w:rsidRPr="00076FA6">
                  <w:rPr>
                    <w:rFonts w:ascii="MS Gothic" w:eastAsia="MS Gothic" w:hAnsi="MS Gothic" w:hint="eastAsia"/>
                  </w:rPr>
                  <w:t>☐</w:t>
                </w:r>
              </w:sdtContent>
            </w:sdt>
            <w:r w:rsidR="00DE47A2" w:rsidRPr="00076FA6">
              <w:t xml:space="preserve"> No  </w:t>
            </w:r>
            <w:sdt>
              <w:sdtPr>
                <w:id w:val="-1485998633"/>
                <w14:checkbox>
                  <w14:checked w14:val="0"/>
                  <w14:checkedState w14:val="2612" w14:font="MS Gothic"/>
                  <w14:uncheckedState w14:val="2610" w14:font="MS Gothic"/>
                </w14:checkbox>
              </w:sdtPr>
              <w:sdtEndPr/>
              <w:sdtContent>
                <w:r w:rsidR="00DE47A2" w:rsidRPr="00076FA6">
                  <w:rPr>
                    <w:rFonts w:ascii="MS Gothic" w:eastAsia="MS Gothic" w:hAnsi="MS Gothic" w:hint="eastAsia"/>
                  </w:rPr>
                  <w:t>☐</w:t>
                </w:r>
              </w:sdtContent>
            </w:sdt>
            <w:r w:rsidR="00DE47A2" w:rsidRPr="00076FA6">
              <w:t xml:space="preserve"> N/A</w:t>
            </w:r>
          </w:p>
        </w:tc>
        <w:tc>
          <w:tcPr>
            <w:tcW w:w="1710" w:type="dxa"/>
            <w:tcBorders>
              <w:top w:val="single" w:sz="4" w:space="0" w:color="auto"/>
              <w:left w:val="single" w:sz="12" w:space="0" w:color="auto"/>
              <w:bottom w:val="single" w:sz="4" w:space="0" w:color="auto"/>
              <w:right w:val="single" w:sz="12" w:space="0" w:color="auto"/>
            </w:tcBorders>
          </w:tcPr>
          <w:p w14:paraId="409A7005" w14:textId="77777777" w:rsidR="00DE47A2" w:rsidRDefault="00DE47A2" w:rsidP="00DE47A2">
            <w:pPr>
              <w:spacing w:after="0"/>
              <w:contextualSpacing/>
            </w:pPr>
          </w:p>
        </w:tc>
      </w:tr>
      <w:tr w:rsidR="00DE47A2" w14:paraId="665BB1EF" w14:textId="77777777" w:rsidTr="00DE47A2">
        <w:trPr>
          <w:trHeight w:val="431"/>
        </w:trPr>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4151489E" w14:textId="77777777" w:rsidR="00DE47A2" w:rsidRDefault="00DE47A2" w:rsidP="008A23AD">
            <w:pPr>
              <w:spacing w:before="80" w:after="80"/>
            </w:pPr>
            <w:r w:rsidRPr="008A23AD">
              <w:rPr>
                <w:rStyle w:val="BookTitle"/>
                <w:b/>
                <w:bCs/>
                <w:i w:val="0"/>
                <w:iCs w:val="0"/>
              </w:rPr>
              <w:t>Test Approach/Strategy</w:t>
            </w:r>
            <w:r w:rsidRPr="009129E4">
              <w:rPr>
                <w:rStyle w:val="BookTitle"/>
              </w:rPr>
              <w:t xml:space="preserve"> </w:t>
            </w:r>
          </w:p>
        </w:tc>
      </w:tr>
      <w:tr w:rsidR="00DE47A2" w14:paraId="3BC5651C" w14:textId="77777777" w:rsidTr="00DE47A2">
        <w:tc>
          <w:tcPr>
            <w:tcW w:w="648" w:type="dxa"/>
            <w:tcBorders>
              <w:top w:val="single" w:sz="4" w:space="0" w:color="auto"/>
              <w:left w:val="single" w:sz="12" w:space="0" w:color="auto"/>
              <w:bottom w:val="single" w:sz="4" w:space="0" w:color="auto"/>
              <w:right w:val="single" w:sz="12" w:space="0" w:color="auto"/>
            </w:tcBorders>
          </w:tcPr>
          <w:p w14:paraId="66C6042D"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559B10D5" w14:textId="77777777" w:rsidR="00DE47A2" w:rsidRDefault="00DE47A2" w:rsidP="00DE47A2">
            <w:pPr>
              <w:spacing w:after="0"/>
              <w:contextualSpacing/>
            </w:pPr>
            <w:r w:rsidRPr="009129E4">
              <w:t>Is the test approach explained?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38E19718" w14:textId="77777777" w:rsidR="00DE47A2" w:rsidRPr="003827EE" w:rsidRDefault="000D2823" w:rsidP="00DE47A2">
            <w:pPr>
              <w:spacing w:after="0"/>
            </w:pPr>
            <w:sdt>
              <w:sdtPr>
                <w:id w:val="-1557399712"/>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1819793132"/>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1161034505"/>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416E33C8" w14:textId="77777777" w:rsidR="00DE47A2" w:rsidRDefault="00DE47A2" w:rsidP="00DE47A2">
            <w:pPr>
              <w:spacing w:after="0"/>
              <w:contextualSpacing/>
            </w:pPr>
          </w:p>
        </w:tc>
      </w:tr>
      <w:tr w:rsidR="00DE47A2" w14:paraId="0A0875F4" w14:textId="77777777" w:rsidTr="00DE47A2">
        <w:tc>
          <w:tcPr>
            <w:tcW w:w="648" w:type="dxa"/>
            <w:tcBorders>
              <w:top w:val="single" w:sz="4" w:space="0" w:color="auto"/>
              <w:left w:val="single" w:sz="12" w:space="0" w:color="auto"/>
              <w:bottom w:val="single" w:sz="4" w:space="0" w:color="auto"/>
              <w:right w:val="single" w:sz="12" w:space="0" w:color="auto"/>
            </w:tcBorders>
          </w:tcPr>
          <w:p w14:paraId="1EC4BAC4"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7C3DB1A3" w14:textId="77777777" w:rsidR="00DE47A2" w:rsidRPr="009129E4" w:rsidRDefault="00DE47A2" w:rsidP="00DE47A2">
            <w:pPr>
              <w:spacing w:after="0"/>
              <w:contextualSpacing/>
            </w:pPr>
            <w:r>
              <w:t xml:space="preserve">Are the entry criteria for each test phase documented? * </w:t>
            </w:r>
          </w:p>
        </w:tc>
        <w:tc>
          <w:tcPr>
            <w:tcW w:w="2430" w:type="dxa"/>
            <w:tcBorders>
              <w:top w:val="single" w:sz="4" w:space="0" w:color="auto"/>
              <w:left w:val="single" w:sz="12" w:space="0" w:color="auto"/>
              <w:bottom w:val="single" w:sz="4" w:space="0" w:color="auto"/>
              <w:right w:val="single" w:sz="12" w:space="0" w:color="auto"/>
            </w:tcBorders>
          </w:tcPr>
          <w:p w14:paraId="65D4C282" w14:textId="77777777" w:rsidR="00DE47A2" w:rsidRDefault="000D2823" w:rsidP="00DE47A2">
            <w:pPr>
              <w:spacing w:after="0"/>
            </w:pPr>
            <w:sdt>
              <w:sdtPr>
                <w:id w:val="1120962107"/>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346713745"/>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1353636109"/>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2E36DEA7" w14:textId="77777777" w:rsidR="00DE47A2" w:rsidRDefault="00DE47A2" w:rsidP="00DE47A2">
            <w:pPr>
              <w:spacing w:after="0"/>
              <w:contextualSpacing/>
            </w:pPr>
          </w:p>
        </w:tc>
      </w:tr>
      <w:tr w:rsidR="00DE47A2" w14:paraId="59D56D24" w14:textId="77777777" w:rsidTr="00DE47A2">
        <w:tc>
          <w:tcPr>
            <w:tcW w:w="648" w:type="dxa"/>
            <w:tcBorders>
              <w:top w:val="single" w:sz="4" w:space="0" w:color="auto"/>
              <w:left w:val="single" w:sz="12" w:space="0" w:color="auto"/>
              <w:bottom w:val="single" w:sz="4" w:space="0" w:color="auto"/>
              <w:right w:val="single" w:sz="12" w:space="0" w:color="auto"/>
            </w:tcBorders>
          </w:tcPr>
          <w:p w14:paraId="01A1B77C" w14:textId="77777777" w:rsidR="00DE47A2" w:rsidRDefault="00DE47A2" w:rsidP="00DE47A2">
            <w:pPr>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3408B91C" w14:textId="77777777" w:rsidR="00DE47A2" w:rsidRPr="009129E4" w:rsidRDefault="00DE47A2" w:rsidP="00DE47A2">
            <w:pPr>
              <w:spacing w:after="0"/>
              <w:contextualSpacing/>
            </w:pPr>
            <w:r>
              <w:t>Are the exit criteria for each test phase documented? *</w:t>
            </w:r>
          </w:p>
        </w:tc>
        <w:tc>
          <w:tcPr>
            <w:tcW w:w="2430" w:type="dxa"/>
            <w:tcBorders>
              <w:top w:val="single" w:sz="4" w:space="0" w:color="auto"/>
              <w:left w:val="single" w:sz="12" w:space="0" w:color="auto"/>
              <w:bottom w:val="single" w:sz="4" w:space="0" w:color="auto"/>
              <w:right w:val="single" w:sz="12" w:space="0" w:color="auto"/>
            </w:tcBorders>
          </w:tcPr>
          <w:p w14:paraId="4DB22F54" w14:textId="77777777" w:rsidR="00DE47A2" w:rsidRDefault="000D2823" w:rsidP="00DE47A2">
            <w:pPr>
              <w:spacing w:after="0"/>
            </w:pPr>
            <w:sdt>
              <w:sdtPr>
                <w:id w:val="1073857392"/>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47459871"/>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203838330"/>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47CE8BC9" w14:textId="77777777" w:rsidR="00DE47A2" w:rsidRDefault="00DE47A2" w:rsidP="00DE47A2">
            <w:pPr>
              <w:spacing w:after="0"/>
              <w:contextualSpacing/>
            </w:pPr>
          </w:p>
        </w:tc>
      </w:tr>
      <w:tr w:rsidR="00DE47A2" w14:paraId="3E5BC70C" w14:textId="77777777" w:rsidTr="00DE47A2">
        <w:tc>
          <w:tcPr>
            <w:tcW w:w="648" w:type="dxa"/>
            <w:tcBorders>
              <w:top w:val="single" w:sz="4" w:space="0" w:color="auto"/>
              <w:left w:val="single" w:sz="12" w:space="0" w:color="auto"/>
              <w:bottom w:val="single" w:sz="4" w:space="0" w:color="auto"/>
              <w:right w:val="single" w:sz="12" w:space="0" w:color="auto"/>
            </w:tcBorders>
          </w:tcPr>
          <w:p w14:paraId="6BC8F716" w14:textId="77777777" w:rsidR="00DE47A2" w:rsidRDefault="00DE47A2" w:rsidP="00DE47A2">
            <w:pPr>
              <w:contextualSpacing/>
              <w:jc w:val="center"/>
            </w:pPr>
            <w:r>
              <w:t>4</w:t>
            </w:r>
          </w:p>
          <w:p w14:paraId="17BBEE3F" w14:textId="77777777" w:rsidR="00DE47A2" w:rsidRDefault="00DE47A2" w:rsidP="00DE47A2">
            <w:pPr>
              <w:contextualSpacing/>
              <w:jc w:val="center"/>
            </w:pPr>
          </w:p>
        </w:tc>
        <w:tc>
          <w:tcPr>
            <w:tcW w:w="4860" w:type="dxa"/>
            <w:tcBorders>
              <w:top w:val="single" w:sz="4" w:space="0" w:color="auto"/>
              <w:left w:val="single" w:sz="12" w:space="0" w:color="auto"/>
              <w:bottom w:val="single" w:sz="4" w:space="0" w:color="auto"/>
              <w:right w:val="single" w:sz="12" w:space="0" w:color="auto"/>
            </w:tcBorders>
          </w:tcPr>
          <w:p w14:paraId="1FAFA60E" w14:textId="77777777" w:rsidR="00DE47A2" w:rsidRPr="009129E4" w:rsidRDefault="00DE47A2" w:rsidP="00DE47A2">
            <w:pPr>
              <w:spacing w:after="0"/>
              <w:contextualSpacing/>
            </w:pPr>
            <w:r w:rsidRPr="009129E4">
              <w:t>Is the test verification approach explained (</w:t>
            </w:r>
            <w:r>
              <w:t>e.g.,</w:t>
            </w:r>
            <w:r w:rsidRPr="009129E4">
              <w:t xml:space="preserve"> code reviews, review sessions)?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30821F49" w14:textId="77777777" w:rsidR="00DE47A2" w:rsidRDefault="000D2823" w:rsidP="00DE47A2">
            <w:pPr>
              <w:spacing w:after="0"/>
            </w:pPr>
            <w:sdt>
              <w:sdtPr>
                <w:id w:val="-2048130274"/>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507452843"/>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872652556"/>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0AF6EFD7" w14:textId="77777777" w:rsidR="00DE47A2" w:rsidRDefault="00DE47A2" w:rsidP="00DE47A2">
            <w:pPr>
              <w:spacing w:after="0"/>
              <w:contextualSpacing/>
            </w:pPr>
          </w:p>
        </w:tc>
      </w:tr>
      <w:tr w:rsidR="00DE47A2" w14:paraId="4BAA5960" w14:textId="77777777" w:rsidTr="00DE47A2">
        <w:tc>
          <w:tcPr>
            <w:tcW w:w="648" w:type="dxa"/>
            <w:tcBorders>
              <w:top w:val="single" w:sz="4" w:space="0" w:color="auto"/>
              <w:left w:val="single" w:sz="12" w:space="0" w:color="auto"/>
              <w:bottom w:val="single" w:sz="4" w:space="0" w:color="auto"/>
              <w:right w:val="single" w:sz="12" w:space="0" w:color="auto"/>
            </w:tcBorders>
          </w:tcPr>
          <w:p w14:paraId="61EFFD2F" w14:textId="77777777" w:rsidR="00DE47A2" w:rsidRDefault="00DE47A2" w:rsidP="00DE47A2">
            <w:pPr>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tcPr>
          <w:p w14:paraId="4ED0EE82" w14:textId="77777777" w:rsidR="00DE47A2" w:rsidRDefault="00DE47A2" w:rsidP="00DE47A2">
            <w:pPr>
              <w:spacing w:after="0"/>
              <w:contextualSpacing/>
            </w:pPr>
            <w:r w:rsidRPr="009129E4">
              <w:t>Are the build sequences for the product to be tested identified?</w:t>
            </w:r>
          </w:p>
        </w:tc>
        <w:tc>
          <w:tcPr>
            <w:tcW w:w="2430" w:type="dxa"/>
            <w:tcBorders>
              <w:top w:val="single" w:sz="4" w:space="0" w:color="auto"/>
              <w:left w:val="single" w:sz="12" w:space="0" w:color="auto"/>
              <w:bottom w:val="single" w:sz="4" w:space="0" w:color="auto"/>
              <w:right w:val="single" w:sz="12" w:space="0" w:color="auto"/>
            </w:tcBorders>
          </w:tcPr>
          <w:p w14:paraId="405AC36C" w14:textId="77777777" w:rsidR="00DE47A2" w:rsidRDefault="000D2823" w:rsidP="00DE47A2">
            <w:pPr>
              <w:spacing w:after="0"/>
            </w:pPr>
            <w:sdt>
              <w:sdtPr>
                <w:id w:val="627130080"/>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1696041169"/>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506408487"/>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7507EA09" w14:textId="77777777" w:rsidR="00DE47A2" w:rsidRDefault="00DE47A2" w:rsidP="00DE47A2">
            <w:pPr>
              <w:spacing w:after="0"/>
              <w:contextualSpacing/>
            </w:pPr>
          </w:p>
        </w:tc>
      </w:tr>
      <w:tr w:rsidR="00DE47A2" w14:paraId="05EF0604" w14:textId="77777777" w:rsidTr="00DE47A2">
        <w:tc>
          <w:tcPr>
            <w:tcW w:w="648" w:type="dxa"/>
            <w:tcBorders>
              <w:top w:val="single" w:sz="4" w:space="0" w:color="auto"/>
              <w:left w:val="single" w:sz="12" w:space="0" w:color="auto"/>
              <w:bottom w:val="single" w:sz="4" w:space="0" w:color="auto"/>
              <w:right w:val="single" w:sz="12" w:space="0" w:color="auto"/>
            </w:tcBorders>
          </w:tcPr>
          <w:p w14:paraId="61338653" w14:textId="77777777" w:rsidR="00DE47A2" w:rsidRDefault="00DE47A2" w:rsidP="00DE47A2">
            <w:pPr>
              <w:contextualSpacing/>
              <w:jc w:val="center"/>
            </w:pPr>
            <w:r>
              <w:t>6</w:t>
            </w:r>
          </w:p>
        </w:tc>
        <w:tc>
          <w:tcPr>
            <w:tcW w:w="4860" w:type="dxa"/>
            <w:tcBorders>
              <w:top w:val="single" w:sz="4" w:space="0" w:color="auto"/>
              <w:left w:val="single" w:sz="12" w:space="0" w:color="auto"/>
              <w:bottom w:val="single" w:sz="4" w:space="0" w:color="auto"/>
              <w:right w:val="single" w:sz="12" w:space="0" w:color="auto"/>
            </w:tcBorders>
          </w:tcPr>
          <w:p w14:paraId="10B4FED0" w14:textId="77777777" w:rsidR="00DE47A2" w:rsidRPr="009129E4" w:rsidRDefault="00DE47A2" w:rsidP="00DE47A2">
            <w:pPr>
              <w:spacing w:after="0"/>
              <w:contextualSpacing/>
            </w:pPr>
            <w:r w:rsidRPr="009129E4">
              <w:t>Are the levels of testing to be done identified (</w:t>
            </w:r>
            <w:r>
              <w:t>e.g.,</w:t>
            </w:r>
            <w:r w:rsidRPr="009129E4">
              <w:t xml:space="preserve"> unit, module, object, integration, usability, system)?</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AA0312E" w14:textId="77777777" w:rsidR="00DE47A2" w:rsidRDefault="000D2823" w:rsidP="00DE47A2">
            <w:pPr>
              <w:spacing w:after="0"/>
            </w:pPr>
            <w:sdt>
              <w:sdtPr>
                <w:id w:val="-542062812"/>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278149260"/>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1313713584"/>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3E8B6D5B" w14:textId="77777777" w:rsidR="00DE47A2" w:rsidRDefault="00DE47A2" w:rsidP="00DE47A2">
            <w:pPr>
              <w:spacing w:after="0"/>
              <w:contextualSpacing/>
            </w:pPr>
          </w:p>
        </w:tc>
      </w:tr>
      <w:tr w:rsidR="00DE47A2" w14:paraId="436CBAC5" w14:textId="77777777" w:rsidTr="00DE47A2">
        <w:tc>
          <w:tcPr>
            <w:tcW w:w="648" w:type="dxa"/>
            <w:tcBorders>
              <w:top w:val="single" w:sz="4" w:space="0" w:color="auto"/>
              <w:left w:val="single" w:sz="12" w:space="0" w:color="auto"/>
              <w:bottom w:val="single" w:sz="4" w:space="0" w:color="auto"/>
              <w:right w:val="single" w:sz="12" w:space="0" w:color="auto"/>
            </w:tcBorders>
          </w:tcPr>
          <w:p w14:paraId="3DC685A5" w14:textId="77777777" w:rsidR="00DE47A2" w:rsidRDefault="00DE47A2" w:rsidP="00DE47A2">
            <w:pPr>
              <w:contextualSpacing/>
              <w:jc w:val="center"/>
            </w:pPr>
            <w:r>
              <w:t>7</w:t>
            </w:r>
          </w:p>
        </w:tc>
        <w:tc>
          <w:tcPr>
            <w:tcW w:w="4860" w:type="dxa"/>
            <w:tcBorders>
              <w:top w:val="single" w:sz="4" w:space="0" w:color="auto"/>
              <w:left w:val="single" w:sz="12" w:space="0" w:color="auto"/>
              <w:bottom w:val="single" w:sz="4" w:space="0" w:color="auto"/>
              <w:right w:val="single" w:sz="12" w:space="0" w:color="auto"/>
            </w:tcBorders>
          </w:tcPr>
          <w:p w14:paraId="0401DBA5" w14:textId="77777777" w:rsidR="00DE47A2" w:rsidRDefault="00DE47A2" w:rsidP="00DE47A2">
            <w:pPr>
              <w:spacing w:after="0"/>
              <w:contextualSpacing/>
            </w:pPr>
            <w:r w:rsidRPr="009129E4">
              <w:t>Are the different types of system level tests identified (</w:t>
            </w:r>
            <w:r>
              <w:t>e.g.,</w:t>
            </w:r>
            <w:r w:rsidRPr="009129E4">
              <w:t xml:space="preserve"> Ad-Hoc, Functional, Algorithmic, Database, Recovery, Security, Safety)?</w:t>
            </w:r>
          </w:p>
        </w:tc>
        <w:tc>
          <w:tcPr>
            <w:tcW w:w="2430" w:type="dxa"/>
            <w:tcBorders>
              <w:top w:val="single" w:sz="4" w:space="0" w:color="auto"/>
              <w:left w:val="single" w:sz="12" w:space="0" w:color="auto"/>
              <w:bottom w:val="single" w:sz="4" w:space="0" w:color="auto"/>
              <w:right w:val="single" w:sz="12" w:space="0" w:color="auto"/>
            </w:tcBorders>
          </w:tcPr>
          <w:p w14:paraId="5653EE1B" w14:textId="77777777" w:rsidR="00DE47A2" w:rsidRDefault="000D2823" w:rsidP="00DE47A2">
            <w:pPr>
              <w:spacing w:after="0"/>
            </w:pPr>
            <w:sdt>
              <w:sdtPr>
                <w:id w:val="152266837"/>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309394227"/>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1692640074"/>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6CE25F3E" w14:textId="77777777" w:rsidR="00DE47A2" w:rsidRDefault="00DE47A2" w:rsidP="00DE47A2">
            <w:pPr>
              <w:spacing w:after="0"/>
              <w:contextualSpacing/>
            </w:pPr>
          </w:p>
        </w:tc>
      </w:tr>
      <w:tr w:rsidR="00DE47A2" w14:paraId="3EC8919C" w14:textId="77777777" w:rsidTr="00DE47A2">
        <w:tc>
          <w:tcPr>
            <w:tcW w:w="648" w:type="dxa"/>
            <w:tcBorders>
              <w:top w:val="single" w:sz="4" w:space="0" w:color="auto"/>
              <w:left w:val="single" w:sz="12" w:space="0" w:color="auto"/>
              <w:bottom w:val="single" w:sz="4" w:space="0" w:color="auto"/>
              <w:right w:val="single" w:sz="12" w:space="0" w:color="auto"/>
            </w:tcBorders>
          </w:tcPr>
          <w:p w14:paraId="3D45EB1D" w14:textId="77777777" w:rsidR="00DE47A2" w:rsidRDefault="00DE47A2" w:rsidP="00DE47A2">
            <w:pPr>
              <w:contextualSpacing/>
              <w:jc w:val="center"/>
            </w:pPr>
            <w:r>
              <w:t>8</w:t>
            </w:r>
          </w:p>
        </w:tc>
        <w:tc>
          <w:tcPr>
            <w:tcW w:w="4860" w:type="dxa"/>
            <w:tcBorders>
              <w:top w:val="single" w:sz="4" w:space="0" w:color="auto"/>
              <w:left w:val="single" w:sz="12" w:space="0" w:color="auto"/>
              <w:bottom w:val="single" w:sz="4" w:space="0" w:color="auto"/>
              <w:right w:val="single" w:sz="12" w:space="0" w:color="auto"/>
            </w:tcBorders>
          </w:tcPr>
          <w:p w14:paraId="3E597F51" w14:textId="77777777" w:rsidR="00DE47A2" w:rsidRDefault="00DE47A2" w:rsidP="00DE47A2">
            <w:pPr>
              <w:spacing w:after="0"/>
              <w:contextualSpacing/>
            </w:pPr>
            <w:r w:rsidRPr="009129E4">
              <w:t>Are tests planned to address every requirement</w:t>
            </w:r>
            <w:r>
              <w:t xml:space="preserve"> including non-functional requirements</w:t>
            </w:r>
            <w:r w:rsidRPr="009129E4">
              <w:t>?</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A7620B8" w14:textId="77777777" w:rsidR="00DE47A2" w:rsidRDefault="000D2823" w:rsidP="00DE47A2">
            <w:pPr>
              <w:spacing w:after="0"/>
            </w:pPr>
            <w:sdt>
              <w:sdtPr>
                <w:id w:val="522050201"/>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1901973769"/>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5334984"/>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70D1E199" w14:textId="77777777" w:rsidR="00DE47A2" w:rsidRDefault="00DE47A2" w:rsidP="00DE47A2">
            <w:pPr>
              <w:spacing w:after="0"/>
              <w:contextualSpacing/>
            </w:pPr>
          </w:p>
        </w:tc>
      </w:tr>
      <w:tr w:rsidR="00DE47A2" w14:paraId="7894B3E3" w14:textId="77777777" w:rsidTr="00DE47A2">
        <w:tc>
          <w:tcPr>
            <w:tcW w:w="648" w:type="dxa"/>
            <w:tcBorders>
              <w:top w:val="single" w:sz="4" w:space="0" w:color="auto"/>
              <w:left w:val="single" w:sz="12" w:space="0" w:color="auto"/>
              <w:bottom w:val="single" w:sz="4" w:space="0" w:color="auto"/>
              <w:right w:val="single" w:sz="12" w:space="0" w:color="auto"/>
            </w:tcBorders>
          </w:tcPr>
          <w:p w14:paraId="2F86DE39" w14:textId="77777777" w:rsidR="00DE47A2" w:rsidRDefault="00DE47A2" w:rsidP="00DE47A2">
            <w:pPr>
              <w:contextualSpacing/>
              <w:jc w:val="center"/>
            </w:pPr>
            <w:r>
              <w:t>9</w:t>
            </w:r>
          </w:p>
        </w:tc>
        <w:tc>
          <w:tcPr>
            <w:tcW w:w="4860" w:type="dxa"/>
            <w:tcBorders>
              <w:top w:val="single" w:sz="4" w:space="0" w:color="auto"/>
              <w:left w:val="single" w:sz="12" w:space="0" w:color="auto"/>
              <w:bottom w:val="single" w:sz="4" w:space="0" w:color="auto"/>
              <w:right w:val="single" w:sz="12" w:space="0" w:color="auto"/>
            </w:tcBorders>
          </w:tcPr>
          <w:p w14:paraId="6407EE4C" w14:textId="77777777" w:rsidR="00DE47A2" w:rsidRDefault="00DE47A2" w:rsidP="00DE47A2">
            <w:pPr>
              <w:spacing w:after="0"/>
              <w:contextualSpacing/>
            </w:pPr>
            <w:r w:rsidRPr="009129E4">
              <w:t>Are test automation plans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1F4DBF4A" w14:textId="77777777" w:rsidR="00DE47A2" w:rsidRDefault="000D2823" w:rsidP="00DE47A2">
            <w:pPr>
              <w:spacing w:after="0"/>
            </w:pPr>
            <w:sdt>
              <w:sdtPr>
                <w:id w:val="1865170381"/>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808062571"/>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1765332947"/>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04B04005" w14:textId="77777777" w:rsidR="00DE47A2" w:rsidRDefault="00DE47A2" w:rsidP="00DE47A2">
            <w:pPr>
              <w:spacing w:after="0"/>
              <w:contextualSpacing/>
            </w:pPr>
          </w:p>
        </w:tc>
      </w:tr>
      <w:tr w:rsidR="00DE47A2" w14:paraId="52BF06DB" w14:textId="77777777" w:rsidTr="00DE47A2">
        <w:tc>
          <w:tcPr>
            <w:tcW w:w="648" w:type="dxa"/>
            <w:tcBorders>
              <w:top w:val="single" w:sz="4" w:space="0" w:color="auto"/>
              <w:left w:val="single" w:sz="12" w:space="0" w:color="auto"/>
              <w:bottom w:val="single" w:sz="4" w:space="0" w:color="auto"/>
              <w:right w:val="single" w:sz="12" w:space="0" w:color="auto"/>
            </w:tcBorders>
          </w:tcPr>
          <w:p w14:paraId="7BC614E1" w14:textId="77777777" w:rsidR="00DE47A2" w:rsidRDefault="00DE47A2" w:rsidP="00DE47A2">
            <w:pPr>
              <w:contextualSpacing/>
              <w:jc w:val="center"/>
            </w:pPr>
            <w:r>
              <w:t>10</w:t>
            </w:r>
          </w:p>
        </w:tc>
        <w:tc>
          <w:tcPr>
            <w:tcW w:w="4860" w:type="dxa"/>
            <w:tcBorders>
              <w:top w:val="single" w:sz="4" w:space="0" w:color="auto"/>
              <w:left w:val="single" w:sz="12" w:space="0" w:color="auto"/>
              <w:bottom w:val="single" w:sz="4" w:space="0" w:color="auto"/>
              <w:right w:val="single" w:sz="12" w:space="0" w:color="auto"/>
            </w:tcBorders>
          </w:tcPr>
          <w:p w14:paraId="791C0108" w14:textId="77777777" w:rsidR="00DE47A2" w:rsidRDefault="00DE47A2" w:rsidP="00DE47A2">
            <w:pPr>
              <w:spacing w:after="0"/>
              <w:contextualSpacing/>
            </w:pPr>
            <w:r>
              <w:t xml:space="preserve">Are </w:t>
            </w:r>
            <w:r w:rsidRPr="009129E4">
              <w:t>performance test</w:t>
            </w:r>
            <w:r>
              <w:t xml:space="preserve">s planned and </w:t>
            </w:r>
            <w:r w:rsidRPr="009129E4">
              <w:t>identified?</w:t>
            </w:r>
            <w:r>
              <w:t>*</w:t>
            </w:r>
          </w:p>
        </w:tc>
        <w:tc>
          <w:tcPr>
            <w:tcW w:w="2430" w:type="dxa"/>
            <w:tcBorders>
              <w:top w:val="single" w:sz="4" w:space="0" w:color="auto"/>
              <w:left w:val="single" w:sz="12" w:space="0" w:color="auto"/>
              <w:bottom w:val="single" w:sz="4" w:space="0" w:color="auto"/>
              <w:right w:val="single" w:sz="12" w:space="0" w:color="auto"/>
            </w:tcBorders>
          </w:tcPr>
          <w:p w14:paraId="42609581" w14:textId="77777777" w:rsidR="00DE47A2" w:rsidRDefault="000D2823" w:rsidP="00DE47A2">
            <w:pPr>
              <w:spacing w:after="0"/>
            </w:pPr>
            <w:sdt>
              <w:sdtPr>
                <w:id w:val="1637216394"/>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1366638976"/>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326865953"/>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0E544A9C" w14:textId="77777777" w:rsidR="00DE47A2" w:rsidRDefault="00DE47A2" w:rsidP="00DE47A2">
            <w:pPr>
              <w:spacing w:after="0"/>
              <w:contextualSpacing/>
            </w:pPr>
          </w:p>
        </w:tc>
      </w:tr>
      <w:tr w:rsidR="00DE47A2" w14:paraId="39D20652" w14:textId="77777777" w:rsidTr="00DE47A2">
        <w:tc>
          <w:tcPr>
            <w:tcW w:w="648" w:type="dxa"/>
            <w:tcBorders>
              <w:top w:val="single" w:sz="4" w:space="0" w:color="auto"/>
              <w:left w:val="single" w:sz="12" w:space="0" w:color="auto"/>
              <w:bottom w:val="single" w:sz="4" w:space="0" w:color="auto"/>
              <w:right w:val="single" w:sz="12" w:space="0" w:color="auto"/>
            </w:tcBorders>
          </w:tcPr>
          <w:p w14:paraId="0576E4A4" w14:textId="77777777" w:rsidR="00DE47A2" w:rsidRDefault="00DE47A2" w:rsidP="00DE47A2">
            <w:pPr>
              <w:spacing w:after="0"/>
              <w:contextualSpacing/>
              <w:jc w:val="center"/>
            </w:pPr>
            <w:r>
              <w:t>11</w:t>
            </w:r>
          </w:p>
        </w:tc>
        <w:tc>
          <w:tcPr>
            <w:tcW w:w="4860" w:type="dxa"/>
            <w:tcBorders>
              <w:top w:val="single" w:sz="4" w:space="0" w:color="auto"/>
              <w:left w:val="single" w:sz="12" w:space="0" w:color="auto"/>
              <w:bottom w:val="single" w:sz="4" w:space="0" w:color="auto"/>
              <w:right w:val="single" w:sz="12" w:space="0" w:color="auto"/>
            </w:tcBorders>
          </w:tcPr>
          <w:p w14:paraId="3D2E1C54" w14:textId="77777777" w:rsidR="00DE47A2" w:rsidRDefault="00DE47A2" w:rsidP="00DE47A2">
            <w:pPr>
              <w:spacing w:after="0"/>
              <w:contextualSpacing/>
            </w:pPr>
            <w:r w:rsidRPr="009129E4">
              <w:t>For each interface, is an interface test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2D019790" w14:textId="77777777" w:rsidR="00DE47A2" w:rsidRDefault="000D2823" w:rsidP="00DE47A2">
            <w:pPr>
              <w:spacing w:after="0"/>
            </w:pPr>
            <w:sdt>
              <w:sdtPr>
                <w:id w:val="1988588131"/>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1412387859"/>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129867943"/>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31202902" w14:textId="77777777" w:rsidR="00DE47A2" w:rsidRDefault="00DE47A2" w:rsidP="00DE47A2">
            <w:pPr>
              <w:spacing w:after="0"/>
              <w:contextualSpacing/>
            </w:pPr>
          </w:p>
        </w:tc>
      </w:tr>
      <w:tr w:rsidR="00DE47A2" w14:paraId="06E6DADF" w14:textId="77777777" w:rsidTr="00DE47A2">
        <w:tc>
          <w:tcPr>
            <w:tcW w:w="648" w:type="dxa"/>
            <w:tcBorders>
              <w:top w:val="single" w:sz="4" w:space="0" w:color="auto"/>
              <w:left w:val="single" w:sz="12" w:space="0" w:color="auto"/>
              <w:bottom w:val="single" w:sz="4" w:space="0" w:color="auto"/>
              <w:right w:val="single" w:sz="12" w:space="0" w:color="auto"/>
            </w:tcBorders>
          </w:tcPr>
          <w:p w14:paraId="49495466" w14:textId="77777777" w:rsidR="00DE47A2" w:rsidRDefault="00DE47A2" w:rsidP="00DE47A2">
            <w:pPr>
              <w:spacing w:after="0"/>
              <w:contextualSpacing/>
              <w:jc w:val="center"/>
            </w:pPr>
            <w:r>
              <w:t>12</w:t>
            </w:r>
          </w:p>
        </w:tc>
        <w:tc>
          <w:tcPr>
            <w:tcW w:w="4860" w:type="dxa"/>
            <w:tcBorders>
              <w:top w:val="single" w:sz="4" w:space="0" w:color="auto"/>
              <w:left w:val="single" w:sz="12" w:space="0" w:color="auto"/>
              <w:bottom w:val="single" w:sz="4" w:space="0" w:color="auto"/>
              <w:right w:val="single" w:sz="12" w:space="0" w:color="auto"/>
            </w:tcBorders>
          </w:tcPr>
          <w:p w14:paraId="1D37BA61" w14:textId="77777777" w:rsidR="00DE47A2" w:rsidRDefault="00DE47A2" w:rsidP="00DE47A2">
            <w:pPr>
              <w:spacing w:after="0"/>
              <w:contextualSpacing/>
            </w:pPr>
            <w:r w:rsidRPr="009129E4">
              <w:t>Are regression tests planned throughout the test phase?</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7DF5CF3C" w14:textId="77777777" w:rsidR="00DE47A2" w:rsidRDefault="000D2823" w:rsidP="00DE47A2">
            <w:pPr>
              <w:spacing w:after="0"/>
            </w:pPr>
            <w:sdt>
              <w:sdtPr>
                <w:id w:val="-512220819"/>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Yes  </w:t>
            </w:r>
            <w:sdt>
              <w:sdtPr>
                <w:id w:val="-1648814541"/>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No  </w:t>
            </w:r>
            <w:sdt>
              <w:sdtPr>
                <w:id w:val="-291063491"/>
                <w14:checkbox>
                  <w14:checked w14:val="0"/>
                  <w14:checkedState w14:val="2612" w14:font="MS Gothic"/>
                  <w14:uncheckedState w14:val="2610" w14:font="MS Gothic"/>
                </w14:checkbox>
              </w:sdtPr>
              <w:sdtEnd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5A1C333F" w14:textId="77777777" w:rsidR="00DE47A2" w:rsidRDefault="00DE47A2" w:rsidP="00DE47A2">
            <w:pPr>
              <w:spacing w:after="0"/>
              <w:contextualSpacing/>
            </w:pPr>
          </w:p>
        </w:tc>
      </w:tr>
      <w:tr w:rsidR="00DE47A2" w14:paraId="0A3898DD" w14:textId="77777777" w:rsidTr="00DE47A2">
        <w:tc>
          <w:tcPr>
            <w:tcW w:w="648" w:type="dxa"/>
            <w:tcBorders>
              <w:top w:val="single" w:sz="4" w:space="0" w:color="auto"/>
              <w:left w:val="single" w:sz="12" w:space="0" w:color="auto"/>
              <w:bottom w:val="single" w:sz="4" w:space="0" w:color="auto"/>
              <w:right w:val="single" w:sz="12" w:space="0" w:color="auto"/>
            </w:tcBorders>
          </w:tcPr>
          <w:p w14:paraId="61674E76" w14:textId="77777777" w:rsidR="00DE47A2" w:rsidRDefault="00DE47A2" w:rsidP="00DE47A2">
            <w:pPr>
              <w:spacing w:after="0"/>
              <w:contextualSpacing/>
              <w:jc w:val="center"/>
            </w:pPr>
            <w:r>
              <w:t>13</w:t>
            </w:r>
          </w:p>
        </w:tc>
        <w:tc>
          <w:tcPr>
            <w:tcW w:w="4860" w:type="dxa"/>
            <w:tcBorders>
              <w:top w:val="single" w:sz="4" w:space="0" w:color="auto"/>
              <w:left w:val="single" w:sz="12" w:space="0" w:color="auto"/>
              <w:bottom w:val="single" w:sz="4" w:space="0" w:color="auto"/>
              <w:right w:val="single" w:sz="12" w:space="0" w:color="auto"/>
            </w:tcBorders>
          </w:tcPr>
          <w:p w14:paraId="533A0093" w14:textId="77777777" w:rsidR="00DE47A2" w:rsidRDefault="00DE47A2" w:rsidP="00DE47A2">
            <w:pPr>
              <w:spacing w:after="0"/>
              <w:contextualSpacing/>
            </w:pPr>
            <w:r w:rsidRPr="009129E4">
              <w:t>For each test level, are appropriate tool</w:t>
            </w:r>
            <w:r>
              <w:t>s</w:t>
            </w:r>
            <w:r w:rsidRPr="009129E4">
              <w:t xml:space="preserve"> identified (</w:t>
            </w:r>
            <w:proofErr w:type="gramStart"/>
            <w:r>
              <w:t>e.g.,,</w:t>
            </w:r>
            <w:proofErr w:type="gramEnd"/>
            <w:r w:rsidRPr="009129E4">
              <w:t xml:space="preserve"> static analyzer, debugger, capture/playback, simulators, terminals, storage)?</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7334DCF8" w14:textId="77777777" w:rsidR="00DE47A2" w:rsidRDefault="000D2823" w:rsidP="00DE47A2">
            <w:pPr>
              <w:spacing w:after="0"/>
            </w:pPr>
            <w:sdt>
              <w:sdtPr>
                <w:id w:val="411979843"/>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1939021648"/>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1882784261"/>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4E0E0091" w14:textId="77777777" w:rsidR="00DE47A2" w:rsidRDefault="00DE47A2" w:rsidP="00DE47A2">
            <w:pPr>
              <w:spacing w:after="0"/>
              <w:contextualSpacing/>
            </w:pPr>
          </w:p>
        </w:tc>
      </w:tr>
      <w:tr w:rsidR="00DE47A2" w14:paraId="3DB19A26" w14:textId="77777777" w:rsidTr="00DE47A2">
        <w:tc>
          <w:tcPr>
            <w:tcW w:w="648" w:type="dxa"/>
            <w:tcBorders>
              <w:top w:val="single" w:sz="4" w:space="0" w:color="auto"/>
              <w:left w:val="single" w:sz="12" w:space="0" w:color="auto"/>
              <w:bottom w:val="single" w:sz="4" w:space="0" w:color="auto"/>
              <w:right w:val="single" w:sz="12" w:space="0" w:color="auto"/>
            </w:tcBorders>
          </w:tcPr>
          <w:p w14:paraId="384D1620" w14:textId="77777777" w:rsidR="00DE47A2" w:rsidRDefault="00DE47A2" w:rsidP="00DE47A2">
            <w:pPr>
              <w:spacing w:after="0"/>
              <w:contextualSpacing/>
              <w:jc w:val="center"/>
            </w:pPr>
            <w:r>
              <w:lastRenderedPageBreak/>
              <w:t>14</w:t>
            </w:r>
          </w:p>
        </w:tc>
        <w:tc>
          <w:tcPr>
            <w:tcW w:w="4860" w:type="dxa"/>
            <w:tcBorders>
              <w:top w:val="single" w:sz="4" w:space="0" w:color="auto"/>
              <w:left w:val="single" w:sz="12" w:space="0" w:color="auto"/>
              <w:bottom w:val="single" w:sz="4" w:space="0" w:color="auto"/>
              <w:right w:val="single" w:sz="12" w:space="0" w:color="auto"/>
            </w:tcBorders>
          </w:tcPr>
          <w:p w14:paraId="00569A2D" w14:textId="77777777" w:rsidR="00DE47A2" w:rsidRDefault="00DE47A2" w:rsidP="00DE47A2">
            <w:pPr>
              <w:spacing w:after="0"/>
              <w:contextualSpacing/>
            </w:pPr>
            <w:r w:rsidRPr="009129E4">
              <w:t>Are reliability tests planned?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15656DF1" w14:textId="77777777" w:rsidR="00DE47A2" w:rsidRDefault="000D2823" w:rsidP="00DE47A2">
            <w:pPr>
              <w:spacing w:after="0"/>
            </w:pPr>
            <w:sdt>
              <w:sdtPr>
                <w:id w:val="2092198298"/>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2051222958"/>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220730075"/>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6F3775DD" w14:textId="77777777" w:rsidR="00DE47A2" w:rsidRDefault="00DE47A2" w:rsidP="00DE47A2">
            <w:pPr>
              <w:spacing w:after="0"/>
              <w:contextualSpacing/>
            </w:pPr>
          </w:p>
        </w:tc>
      </w:tr>
      <w:tr w:rsidR="00DE47A2" w14:paraId="71B555DA" w14:textId="77777777" w:rsidTr="00DE47A2">
        <w:tc>
          <w:tcPr>
            <w:tcW w:w="648" w:type="dxa"/>
            <w:tcBorders>
              <w:top w:val="single" w:sz="4" w:space="0" w:color="auto"/>
              <w:left w:val="single" w:sz="12" w:space="0" w:color="auto"/>
              <w:bottom w:val="single" w:sz="4" w:space="0" w:color="auto"/>
              <w:right w:val="single" w:sz="12" w:space="0" w:color="auto"/>
            </w:tcBorders>
          </w:tcPr>
          <w:p w14:paraId="61738163" w14:textId="77777777" w:rsidR="00DE47A2" w:rsidRDefault="00DE47A2" w:rsidP="00DE47A2">
            <w:pPr>
              <w:spacing w:after="0"/>
              <w:contextualSpacing/>
              <w:jc w:val="center"/>
            </w:pPr>
            <w:r>
              <w:t>15</w:t>
            </w:r>
          </w:p>
        </w:tc>
        <w:tc>
          <w:tcPr>
            <w:tcW w:w="4860" w:type="dxa"/>
            <w:tcBorders>
              <w:top w:val="single" w:sz="4" w:space="0" w:color="auto"/>
              <w:left w:val="single" w:sz="12" w:space="0" w:color="auto"/>
              <w:bottom w:val="single" w:sz="4" w:space="0" w:color="auto"/>
              <w:right w:val="single" w:sz="12" w:space="0" w:color="auto"/>
            </w:tcBorders>
          </w:tcPr>
          <w:p w14:paraId="2737AE26" w14:textId="77777777" w:rsidR="00DE47A2" w:rsidRDefault="00DE47A2" w:rsidP="00DE47A2">
            <w:pPr>
              <w:spacing w:after="0"/>
              <w:contextualSpacing/>
            </w:pPr>
            <w:r w:rsidRPr="009129E4">
              <w:t>Are load and stress tests planned?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1E20B2F6" w14:textId="77777777" w:rsidR="00DE47A2" w:rsidRDefault="000D2823" w:rsidP="00DE47A2">
            <w:pPr>
              <w:spacing w:after="0"/>
            </w:pPr>
            <w:sdt>
              <w:sdtPr>
                <w:id w:val="-1495878915"/>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146215768"/>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1451281099"/>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677E41F6" w14:textId="77777777" w:rsidR="00DE47A2" w:rsidRDefault="00DE47A2" w:rsidP="00DE47A2">
            <w:pPr>
              <w:spacing w:after="0"/>
              <w:contextualSpacing/>
            </w:pPr>
          </w:p>
        </w:tc>
      </w:tr>
      <w:tr w:rsidR="00DE47A2" w14:paraId="35E19604" w14:textId="77777777" w:rsidTr="00DE47A2">
        <w:tc>
          <w:tcPr>
            <w:tcW w:w="648" w:type="dxa"/>
            <w:tcBorders>
              <w:top w:val="single" w:sz="4" w:space="0" w:color="auto"/>
              <w:left w:val="single" w:sz="12" w:space="0" w:color="auto"/>
              <w:bottom w:val="single" w:sz="4" w:space="0" w:color="auto"/>
              <w:right w:val="single" w:sz="12" w:space="0" w:color="auto"/>
            </w:tcBorders>
          </w:tcPr>
          <w:p w14:paraId="54AB8414" w14:textId="77777777" w:rsidR="00DE47A2" w:rsidRDefault="00DE47A2" w:rsidP="00DE47A2">
            <w:pPr>
              <w:spacing w:after="0"/>
              <w:contextualSpacing/>
              <w:jc w:val="center"/>
            </w:pPr>
            <w:r>
              <w:t>16</w:t>
            </w:r>
          </w:p>
        </w:tc>
        <w:tc>
          <w:tcPr>
            <w:tcW w:w="4860" w:type="dxa"/>
            <w:tcBorders>
              <w:top w:val="single" w:sz="4" w:space="0" w:color="auto"/>
              <w:left w:val="single" w:sz="12" w:space="0" w:color="auto"/>
              <w:bottom w:val="single" w:sz="4" w:space="0" w:color="auto"/>
              <w:right w:val="single" w:sz="12" w:space="0" w:color="auto"/>
            </w:tcBorders>
          </w:tcPr>
          <w:p w14:paraId="52F6E515" w14:textId="77777777" w:rsidR="00DE47A2" w:rsidRDefault="00DE47A2" w:rsidP="00DE47A2">
            <w:pPr>
              <w:spacing w:after="0"/>
              <w:contextualSpacing/>
            </w:pPr>
            <w:r w:rsidRPr="009129E4">
              <w:t>Is operational testing planned?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64BF2D18" w14:textId="77777777" w:rsidR="00DE47A2" w:rsidRDefault="000D2823" w:rsidP="00DE47A2">
            <w:pPr>
              <w:spacing w:after="0"/>
            </w:pPr>
            <w:sdt>
              <w:sdtPr>
                <w:id w:val="-1298611659"/>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647671446"/>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1413540009"/>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1531E317" w14:textId="77777777" w:rsidR="00DE47A2" w:rsidRDefault="00DE47A2" w:rsidP="00DE47A2">
            <w:pPr>
              <w:spacing w:after="0"/>
              <w:contextualSpacing/>
            </w:pPr>
          </w:p>
        </w:tc>
      </w:tr>
      <w:tr w:rsidR="00DE47A2" w14:paraId="5FD2C9B5" w14:textId="77777777" w:rsidTr="00DE47A2">
        <w:tc>
          <w:tcPr>
            <w:tcW w:w="648" w:type="dxa"/>
            <w:tcBorders>
              <w:top w:val="single" w:sz="4" w:space="0" w:color="auto"/>
              <w:left w:val="single" w:sz="12" w:space="0" w:color="auto"/>
              <w:bottom w:val="single" w:sz="4" w:space="0" w:color="auto"/>
              <w:right w:val="single" w:sz="12" w:space="0" w:color="auto"/>
            </w:tcBorders>
          </w:tcPr>
          <w:p w14:paraId="2A44D4D2" w14:textId="77777777" w:rsidR="00DE47A2" w:rsidRDefault="00DE47A2" w:rsidP="00DE47A2">
            <w:pPr>
              <w:spacing w:after="0"/>
              <w:contextualSpacing/>
              <w:jc w:val="center"/>
            </w:pPr>
            <w:r>
              <w:t>17</w:t>
            </w:r>
          </w:p>
        </w:tc>
        <w:tc>
          <w:tcPr>
            <w:tcW w:w="4860" w:type="dxa"/>
            <w:tcBorders>
              <w:top w:val="single" w:sz="4" w:space="0" w:color="auto"/>
              <w:left w:val="single" w:sz="12" w:space="0" w:color="auto"/>
              <w:bottom w:val="single" w:sz="4" w:space="0" w:color="auto"/>
              <w:right w:val="single" w:sz="12" w:space="0" w:color="auto"/>
            </w:tcBorders>
          </w:tcPr>
          <w:p w14:paraId="2DA54D10" w14:textId="77777777" w:rsidR="00DE47A2" w:rsidRDefault="00DE47A2" w:rsidP="00DE47A2">
            <w:pPr>
              <w:spacing w:after="0"/>
              <w:contextualSpacing/>
            </w:pPr>
            <w:r w:rsidRPr="009129E4">
              <w:t>Is there a plan to validate documentation?</w:t>
            </w:r>
            <w:r>
              <w:t xml:space="preserve"> * </w:t>
            </w:r>
            <w:r w:rsidRPr="009129E4">
              <w:t xml:space="preserve"> </w:t>
            </w:r>
          </w:p>
        </w:tc>
        <w:tc>
          <w:tcPr>
            <w:tcW w:w="2430" w:type="dxa"/>
            <w:tcBorders>
              <w:top w:val="single" w:sz="4" w:space="0" w:color="auto"/>
              <w:left w:val="single" w:sz="12" w:space="0" w:color="auto"/>
              <w:bottom w:val="single" w:sz="4" w:space="0" w:color="auto"/>
              <w:right w:val="single" w:sz="12" w:space="0" w:color="auto"/>
            </w:tcBorders>
          </w:tcPr>
          <w:p w14:paraId="398A314F" w14:textId="77777777" w:rsidR="00DE47A2" w:rsidRDefault="000D2823" w:rsidP="00DE47A2">
            <w:pPr>
              <w:spacing w:after="0"/>
            </w:pPr>
            <w:sdt>
              <w:sdtPr>
                <w:id w:val="-509369866"/>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929968998"/>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2019605932"/>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05927D05" w14:textId="77777777" w:rsidR="00DE47A2" w:rsidRDefault="00DE47A2" w:rsidP="00DE47A2">
            <w:pPr>
              <w:spacing w:after="0"/>
              <w:contextualSpacing/>
            </w:pPr>
          </w:p>
        </w:tc>
      </w:tr>
      <w:tr w:rsidR="00DE47A2" w14:paraId="104229A5" w14:textId="77777777" w:rsidTr="00DE47A2">
        <w:tc>
          <w:tcPr>
            <w:tcW w:w="648" w:type="dxa"/>
            <w:tcBorders>
              <w:top w:val="single" w:sz="4" w:space="0" w:color="auto"/>
              <w:left w:val="single" w:sz="12" w:space="0" w:color="auto"/>
              <w:bottom w:val="single" w:sz="4" w:space="0" w:color="auto"/>
              <w:right w:val="single" w:sz="12" w:space="0" w:color="auto"/>
            </w:tcBorders>
          </w:tcPr>
          <w:p w14:paraId="34911AFE" w14:textId="77777777" w:rsidR="00DE47A2" w:rsidRDefault="00DE47A2" w:rsidP="00DE47A2">
            <w:pPr>
              <w:spacing w:after="0"/>
              <w:contextualSpacing/>
              <w:jc w:val="center"/>
            </w:pPr>
            <w:r>
              <w:t>18</w:t>
            </w:r>
          </w:p>
        </w:tc>
        <w:tc>
          <w:tcPr>
            <w:tcW w:w="4860" w:type="dxa"/>
            <w:tcBorders>
              <w:top w:val="single" w:sz="4" w:space="0" w:color="auto"/>
              <w:left w:val="single" w:sz="12" w:space="0" w:color="auto"/>
              <w:bottom w:val="single" w:sz="4" w:space="0" w:color="auto"/>
              <w:right w:val="single" w:sz="12" w:space="0" w:color="auto"/>
            </w:tcBorders>
          </w:tcPr>
          <w:p w14:paraId="3DC54DE0" w14:textId="77777777" w:rsidR="00DE47A2" w:rsidRDefault="00DE47A2" w:rsidP="00DE47A2">
            <w:pPr>
              <w:spacing w:after="0"/>
              <w:contextualSpacing/>
            </w:pPr>
            <w:r w:rsidRPr="009129E4">
              <w:t>Is there an installation test planned?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55496EC7" w14:textId="77777777" w:rsidR="00DE47A2" w:rsidRDefault="000D2823" w:rsidP="00DE47A2">
            <w:pPr>
              <w:spacing w:after="0"/>
            </w:pPr>
            <w:sdt>
              <w:sdtPr>
                <w:id w:val="-956015107"/>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253181487"/>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206258593"/>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7D2BB16A" w14:textId="77777777" w:rsidR="00DE47A2" w:rsidRDefault="00DE47A2" w:rsidP="00DE47A2">
            <w:pPr>
              <w:spacing w:after="0"/>
              <w:contextualSpacing/>
            </w:pPr>
          </w:p>
        </w:tc>
      </w:tr>
      <w:tr w:rsidR="00DE47A2" w14:paraId="4E464BD0" w14:textId="77777777" w:rsidTr="00DE47A2">
        <w:tc>
          <w:tcPr>
            <w:tcW w:w="648" w:type="dxa"/>
            <w:tcBorders>
              <w:top w:val="single" w:sz="4" w:space="0" w:color="auto"/>
              <w:left w:val="single" w:sz="12" w:space="0" w:color="auto"/>
              <w:bottom w:val="single" w:sz="4" w:space="0" w:color="auto"/>
              <w:right w:val="single" w:sz="12" w:space="0" w:color="auto"/>
            </w:tcBorders>
          </w:tcPr>
          <w:p w14:paraId="5544556A" w14:textId="77777777" w:rsidR="00DE47A2" w:rsidRDefault="00DE47A2" w:rsidP="00DE47A2">
            <w:pPr>
              <w:spacing w:after="0"/>
              <w:contextualSpacing/>
              <w:jc w:val="center"/>
            </w:pPr>
            <w:r>
              <w:t>19</w:t>
            </w:r>
          </w:p>
        </w:tc>
        <w:tc>
          <w:tcPr>
            <w:tcW w:w="4860" w:type="dxa"/>
            <w:tcBorders>
              <w:top w:val="single" w:sz="4" w:space="0" w:color="auto"/>
              <w:left w:val="single" w:sz="12" w:space="0" w:color="auto"/>
              <w:bottom w:val="single" w:sz="4" w:space="0" w:color="auto"/>
              <w:right w:val="single" w:sz="12" w:space="0" w:color="auto"/>
            </w:tcBorders>
          </w:tcPr>
          <w:p w14:paraId="398D9F5F" w14:textId="77777777" w:rsidR="00DE47A2" w:rsidRDefault="00DE47A2" w:rsidP="00DE47A2">
            <w:pPr>
              <w:spacing w:after="0"/>
              <w:contextualSpacing/>
            </w:pPr>
            <w:r w:rsidRPr="009129E4">
              <w:t>Is there a plan to test upward or downward compatibility?</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927CD84" w14:textId="77777777" w:rsidR="00DE47A2" w:rsidRDefault="000D2823" w:rsidP="00DE47A2">
            <w:pPr>
              <w:spacing w:after="0"/>
            </w:pPr>
            <w:sdt>
              <w:sdtPr>
                <w:id w:val="1337572618"/>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1986539964"/>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1868098858"/>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5703F7CD" w14:textId="77777777" w:rsidR="00DE47A2" w:rsidRDefault="00DE47A2" w:rsidP="00DE47A2">
            <w:pPr>
              <w:spacing w:after="0"/>
              <w:contextualSpacing/>
            </w:pPr>
          </w:p>
        </w:tc>
      </w:tr>
      <w:tr w:rsidR="00DE47A2" w14:paraId="17E177D5" w14:textId="77777777" w:rsidTr="00DE47A2">
        <w:tc>
          <w:tcPr>
            <w:tcW w:w="648" w:type="dxa"/>
            <w:tcBorders>
              <w:top w:val="single" w:sz="4" w:space="0" w:color="auto"/>
              <w:left w:val="single" w:sz="12" w:space="0" w:color="auto"/>
              <w:bottom w:val="single" w:sz="4" w:space="0" w:color="auto"/>
              <w:right w:val="single" w:sz="12" w:space="0" w:color="auto"/>
            </w:tcBorders>
          </w:tcPr>
          <w:p w14:paraId="79D74A51" w14:textId="77777777" w:rsidR="00DE47A2" w:rsidRDefault="00DE47A2" w:rsidP="00DE47A2">
            <w:pPr>
              <w:spacing w:after="0"/>
              <w:contextualSpacing/>
              <w:jc w:val="center"/>
            </w:pPr>
            <w:r>
              <w:t>20</w:t>
            </w:r>
          </w:p>
        </w:tc>
        <w:tc>
          <w:tcPr>
            <w:tcW w:w="4860" w:type="dxa"/>
            <w:tcBorders>
              <w:top w:val="single" w:sz="4" w:space="0" w:color="auto"/>
              <w:left w:val="single" w:sz="12" w:space="0" w:color="auto"/>
              <w:bottom w:val="single" w:sz="4" w:space="0" w:color="auto"/>
              <w:right w:val="single" w:sz="12" w:space="0" w:color="auto"/>
            </w:tcBorders>
          </w:tcPr>
          <w:p w14:paraId="534B0ADF" w14:textId="77777777" w:rsidR="00DE47A2" w:rsidRDefault="00DE47A2" w:rsidP="00DE47A2">
            <w:pPr>
              <w:spacing w:after="0"/>
              <w:contextualSpacing/>
            </w:pPr>
            <w:r w:rsidRPr="009129E4">
              <w:t xml:space="preserve">Does the plan discuss use of external testing services, customers, contractors, or </w:t>
            </w:r>
            <w:r>
              <w:t>thi</w:t>
            </w:r>
            <w:r w:rsidRPr="009129E4">
              <w:t xml:space="preserve">rd party </w:t>
            </w:r>
            <w:r>
              <w:t>t</w:t>
            </w:r>
            <w:r w:rsidRPr="009129E4">
              <w:t>esters?</w:t>
            </w:r>
            <w:r>
              <w:t xml:space="preserve"> * </w:t>
            </w:r>
            <w:r w:rsidRPr="009129E4">
              <w:t xml:space="preserve"> </w:t>
            </w:r>
          </w:p>
        </w:tc>
        <w:tc>
          <w:tcPr>
            <w:tcW w:w="2430" w:type="dxa"/>
            <w:tcBorders>
              <w:top w:val="single" w:sz="4" w:space="0" w:color="auto"/>
              <w:left w:val="single" w:sz="12" w:space="0" w:color="auto"/>
              <w:bottom w:val="single" w:sz="4" w:space="0" w:color="auto"/>
              <w:right w:val="single" w:sz="12" w:space="0" w:color="auto"/>
            </w:tcBorders>
          </w:tcPr>
          <w:p w14:paraId="00ECFA30" w14:textId="77777777" w:rsidR="00DE47A2" w:rsidRDefault="000D2823" w:rsidP="00DE47A2">
            <w:pPr>
              <w:spacing w:after="0"/>
            </w:pPr>
            <w:sdt>
              <w:sdtPr>
                <w:id w:val="-1480219298"/>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1627652027"/>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630756465"/>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1E46A981" w14:textId="77777777" w:rsidR="00DE47A2" w:rsidRDefault="00DE47A2" w:rsidP="00DE47A2">
            <w:pPr>
              <w:spacing w:after="0"/>
              <w:contextualSpacing/>
            </w:pPr>
          </w:p>
        </w:tc>
      </w:tr>
      <w:tr w:rsidR="00DE47A2" w14:paraId="35FD0189" w14:textId="77777777" w:rsidTr="00DE47A2">
        <w:tc>
          <w:tcPr>
            <w:tcW w:w="648" w:type="dxa"/>
            <w:tcBorders>
              <w:top w:val="single" w:sz="4" w:space="0" w:color="auto"/>
              <w:left w:val="single" w:sz="12" w:space="0" w:color="auto"/>
              <w:bottom w:val="single" w:sz="4" w:space="0" w:color="auto"/>
              <w:right w:val="single" w:sz="12" w:space="0" w:color="auto"/>
            </w:tcBorders>
          </w:tcPr>
          <w:p w14:paraId="3FBEEDAC" w14:textId="77777777" w:rsidR="00DE47A2" w:rsidRDefault="00DE47A2" w:rsidP="00DE47A2">
            <w:pPr>
              <w:spacing w:after="0"/>
              <w:contextualSpacing/>
              <w:jc w:val="center"/>
            </w:pPr>
            <w:r>
              <w:t>21</w:t>
            </w:r>
          </w:p>
        </w:tc>
        <w:tc>
          <w:tcPr>
            <w:tcW w:w="4860" w:type="dxa"/>
            <w:tcBorders>
              <w:top w:val="single" w:sz="4" w:space="0" w:color="auto"/>
              <w:left w:val="single" w:sz="12" w:space="0" w:color="auto"/>
              <w:bottom w:val="single" w:sz="4" w:space="0" w:color="auto"/>
              <w:right w:val="single" w:sz="12" w:space="0" w:color="auto"/>
            </w:tcBorders>
          </w:tcPr>
          <w:p w14:paraId="1AB0C607" w14:textId="77777777" w:rsidR="00DE47A2" w:rsidRDefault="00DE47A2" w:rsidP="00DE47A2">
            <w:pPr>
              <w:spacing w:after="0"/>
              <w:contextualSpacing/>
            </w:pPr>
            <w:r w:rsidRPr="009129E4">
              <w:t>Is the test approach suitable?</w:t>
            </w:r>
          </w:p>
        </w:tc>
        <w:tc>
          <w:tcPr>
            <w:tcW w:w="2430" w:type="dxa"/>
            <w:tcBorders>
              <w:top w:val="single" w:sz="4" w:space="0" w:color="auto"/>
              <w:left w:val="single" w:sz="12" w:space="0" w:color="auto"/>
              <w:bottom w:val="single" w:sz="4" w:space="0" w:color="auto"/>
              <w:right w:val="single" w:sz="12" w:space="0" w:color="auto"/>
            </w:tcBorders>
          </w:tcPr>
          <w:p w14:paraId="0AA9B0F2" w14:textId="77777777" w:rsidR="00DE47A2" w:rsidRDefault="000D2823" w:rsidP="00DE47A2">
            <w:pPr>
              <w:spacing w:after="0"/>
            </w:pPr>
            <w:sdt>
              <w:sdtPr>
                <w:id w:val="70933963"/>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Yes  </w:t>
            </w:r>
            <w:sdt>
              <w:sdtPr>
                <w:id w:val="-1848243445"/>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No  </w:t>
            </w:r>
            <w:sdt>
              <w:sdtPr>
                <w:id w:val="-138118484"/>
                <w14:checkbox>
                  <w14:checked w14:val="0"/>
                  <w14:checkedState w14:val="2612" w14:font="MS Gothic"/>
                  <w14:uncheckedState w14:val="2610" w14:font="MS Gothic"/>
                </w14:checkbox>
              </w:sdtPr>
              <w:sdtEndPr/>
              <w:sdtContent>
                <w:r w:rsidR="00DE47A2" w:rsidRPr="008B2E85">
                  <w:rPr>
                    <w:rFonts w:ascii="MS Gothic" w:eastAsia="MS Gothic" w:hAnsi="MS Gothic" w:hint="eastAsia"/>
                  </w:rPr>
                  <w:t>☐</w:t>
                </w:r>
              </w:sdtContent>
            </w:sdt>
            <w:r w:rsidR="00DE47A2" w:rsidRPr="008B2E85">
              <w:t xml:space="preserve"> N/A</w:t>
            </w:r>
          </w:p>
        </w:tc>
        <w:tc>
          <w:tcPr>
            <w:tcW w:w="1710" w:type="dxa"/>
            <w:tcBorders>
              <w:top w:val="single" w:sz="4" w:space="0" w:color="auto"/>
              <w:left w:val="single" w:sz="12" w:space="0" w:color="auto"/>
              <w:bottom w:val="single" w:sz="4" w:space="0" w:color="auto"/>
              <w:right w:val="single" w:sz="12" w:space="0" w:color="auto"/>
            </w:tcBorders>
          </w:tcPr>
          <w:p w14:paraId="2AF5E272" w14:textId="77777777" w:rsidR="00DE47A2" w:rsidRDefault="00DE47A2" w:rsidP="00DE47A2">
            <w:pPr>
              <w:spacing w:after="0"/>
              <w:contextualSpacing/>
            </w:pPr>
          </w:p>
        </w:tc>
      </w:tr>
      <w:tr w:rsidR="00DE47A2" w14:paraId="5780332B"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4630C19B" w14:textId="77777777" w:rsidR="00DE47A2" w:rsidRDefault="00DE47A2" w:rsidP="008A23AD">
            <w:pPr>
              <w:spacing w:before="80" w:after="80"/>
            </w:pPr>
            <w:bookmarkStart w:id="4" w:name="_Toc49238953"/>
            <w:bookmarkStart w:id="5" w:name="_Toc387074273"/>
            <w:bookmarkStart w:id="6" w:name="_Toc387135649"/>
            <w:bookmarkStart w:id="7" w:name="_Toc388603498"/>
            <w:bookmarkStart w:id="8" w:name="_Toc393176325"/>
            <w:r w:rsidRPr="008A23AD">
              <w:rPr>
                <w:rStyle w:val="BookTitle"/>
                <w:b/>
                <w:bCs/>
                <w:i w:val="0"/>
                <w:iCs w:val="0"/>
              </w:rPr>
              <w:t>Pass/Fail Criteria</w:t>
            </w:r>
            <w:bookmarkEnd w:id="4"/>
            <w:bookmarkEnd w:id="5"/>
            <w:bookmarkEnd w:id="6"/>
            <w:bookmarkEnd w:id="7"/>
            <w:bookmarkEnd w:id="8"/>
          </w:p>
        </w:tc>
      </w:tr>
      <w:tr w:rsidR="00DE47A2" w14:paraId="33BE6BA9" w14:textId="77777777" w:rsidTr="00DE47A2">
        <w:tc>
          <w:tcPr>
            <w:tcW w:w="648" w:type="dxa"/>
            <w:tcBorders>
              <w:top w:val="single" w:sz="4" w:space="0" w:color="auto"/>
              <w:left w:val="single" w:sz="12" w:space="0" w:color="auto"/>
              <w:bottom w:val="single" w:sz="4" w:space="0" w:color="auto"/>
              <w:right w:val="single" w:sz="12" w:space="0" w:color="auto"/>
            </w:tcBorders>
          </w:tcPr>
          <w:p w14:paraId="6C37ECFB"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388B5CC2" w14:textId="77777777" w:rsidR="00DE47A2" w:rsidRPr="003E5433" w:rsidRDefault="00DE47A2" w:rsidP="00DE47A2">
            <w:pPr>
              <w:contextualSpacing/>
            </w:pPr>
            <w:r w:rsidRPr="003E5433">
              <w:t>Does the plan discuss how the pass/fail criteria for tests will be determined?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557256D1" w14:textId="77777777" w:rsidR="00DE47A2" w:rsidRDefault="000D2823" w:rsidP="00DE47A2">
            <w:sdt>
              <w:sdtPr>
                <w:id w:val="-58783285"/>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Yes  </w:t>
            </w:r>
            <w:sdt>
              <w:sdtPr>
                <w:id w:val="-218285714"/>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No  </w:t>
            </w:r>
            <w:sdt>
              <w:sdtPr>
                <w:id w:val="-1794356295"/>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N/A</w:t>
            </w:r>
          </w:p>
        </w:tc>
        <w:tc>
          <w:tcPr>
            <w:tcW w:w="1710" w:type="dxa"/>
            <w:tcBorders>
              <w:top w:val="single" w:sz="4" w:space="0" w:color="auto"/>
              <w:left w:val="single" w:sz="12" w:space="0" w:color="auto"/>
              <w:bottom w:val="single" w:sz="4" w:space="0" w:color="auto"/>
              <w:right w:val="single" w:sz="12" w:space="0" w:color="auto"/>
            </w:tcBorders>
          </w:tcPr>
          <w:p w14:paraId="1E796FB0" w14:textId="77777777" w:rsidR="00DE47A2" w:rsidRDefault="00DE47A2" w:rsidP="00DE47A2">
            <w:pPr>
              <w:spacing w:after="0"/>
              <w:contextualSpacing/>
            </w:pPr>
          </w:p>
        </w:tc>
      </w:tr>
      <w:tr w:rsidR="00DE47A2" w14:paraId="69D8E896" w14:textId="77777777" w:rsidTr="00DE47A2">
        <w:tc>
          <w:tcPr>
            <w:tcW w:w="648" w:type="dxa"/>
            <w:tcBorders>
              <w:top w:val="single" w:sz="4" w:space="0" w:color="auto"/>
              <w:left w:val="single" w:sz="12" w:space="0" w:color="auto"/>
              <w:bottom w:val="single" w:sz="4" w:space="0" w:color="auto"/>
              <w:right w:val="single" w:sz="12" w:space="0" w:color="auto"/>
            </w:tcBorders>
          </w:tcPr>
          <w:p w14:paraId="2B34F921"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2A462C73" w14:textId="77777777" w:rsidR="00DE47A2" w:rsidRPr="003E5433" w:rsidRDefault="00DE47A2" w:rsidP="00DE47A2">
            <w:pPr>
              <w:contextualSpacing/>
            </w:pPr>
            <w:r w:rsidRPr="003E5433">
              <w:t>Does the plan discuss how expected results will be determined?</w:t>
            </w:r>
          </w:p>
        </w:tc>
        <w:tc>
          <w:tcPr>
            <w:tcW w:w="2430" w:type="dxa"/>
            <w:tcBorders>
              <w:top w:val="single" w:sz="4" w:space="0" w:color="auto"/>
              <w:left w:val="single" w:sz="12" w:space="0" w:color="auto"/>
              <w:bottom w:val="single" w:sz="4" w:space="0" w:color="auto"/>
              <w:right w:val="single" w:sz="12" w:space="0" w:color="auto"/>
            </w:tcBorders>
          </w:tcPr>
          <w:p w14:paraId="6123F9DD" w14:textId="77777777" w:rsidR="00DE47A2" w:rsidRDefault="000D2823" w:rsidP="00DE47A2">
            <w:sdt>
              <w:sdtPr>
                <w:id w:val="-591852789"/>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Yes  </w:t>
            </w:r>
            <w:sdt>
              <w:sdtPr>
                <w:id w:val="-270090474"/>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No  </w:t>
            </w:r>
            <w:sdt>
              <w:sdtPr>
                <w:id w:val="508651411"/>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N/A</w:t>
            </w:r>
          </w:p>
        </w:tc>
        <w:tc>
          <w:tcPr>
            <w:tcW w:w="1710" w:type="dxa"/>
            <w:tcBorders>
              <w:top w:val="single" w:sz="4" w:space="0" w:color="auto"/>
              <w:left w:val="single" w:sz="12" w:space="0" w:color="auto"/>
              <w:bottom w:val="single" w:sz="4" w:space="0" w:color="auto"/>
              <w:right w:val="single" w:sz="12" w:space="0" w:color="auto"/>
            </w:tcBorders>
          </w:tcPr>
          <w:p w14:paraId="3C357511" w14:textId="77777777" w:rsidR="00DE47A2" w:rsidRDefault="00DE47A2" w:rsidP="00DE47A2">
            <w:pPr>
              <w:spacing w:after="0"/>
              <w:contextualSpacing/>
            </w:pPr>
          </w:p>
        </w:tc>
      </w:tr>
      <w:tr w:rsidR="00DE47A2" w14:paraId="1DEC40BF" w14:textId="77777777" w:rsidTr="00DE47A2">
        <w:tc>
          <w:tcPr>
            <w:tcW w:w="648" w:type="dxa"/>
            <w:tcBorders>
              <w:top w:val="single" w:sz="4" w:space="0" w:color="auto"/>
              <w:left w:val="single" w:sz="12" w:space="0" w:color="auto"/>
              <w:bottom w:val="single" w:sz="4" w:space="0" w:color="auto"/>
              <w:right w:val="single" w:sz="12" w:space="0" w:color="auto"/>
            </w:tcBorders>
          </w:tcPr>
          <w:p w14:paraId="415FB369"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0F7292B9" w14:textId="77777777" w:rsidR="00DE47A2" w:rsidRPr="003E5433" w:rsidRDefault="00DE47A2" w:rsidP="00DE47A2">
            <w:pPr>
              <w:contextualSpacing/>
            </w:pPr>
            <w:r w:rsidRPr="003E5433">
              <w:t>Does the plan discuss how disputes will be arbitrated?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397372F0" w14:textId="77777777" w:rsidR="00DE47A2" w:rsidRDefault="000D2823" w:rsidP="00DE47A2">
            <w:sdt>
              <w:sdtPr>
                <w:id w:val="876053286"/>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Yes  </w:t>
            </w:r>
            <w:sdt>
              <w:sdtPr>
                <w:id w:val="-1802921225"/>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No  </w:t>
            </w:r>
            <w:sdt>
              <w:sdtPr>
                <w:id w:val="1385760784"/>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N/A</w:t>
            </w:r>
          </w:p>
        </w:tc>
        <w:tc>
          <w:tcPr>
            <w:tcW w:w="1710" w:type="dxa"/>
            <w:tcBorders>
              <w:top w:val="single" w:sz="4" w:space="0" w:color="auto"/>
              <w:left w:val="single" w:sz="12" w:space="0" w:color="auto"/>
              <w:bottom w:val="single" w:sz="4" w:space="0" w:color="auto"/>
              <w:right w:val="single" w:sz="12" w:space="0" w:color="auto"/>
            </w:tcBorders>
          </w:tcPr>
          <w:p w14:paraId="1D0D2FB7" w14:textId="77777777" w:rsidR="00DE47A2" w:rsidRDefault="00DE47A2" w:rsidP="00DE47A2">
            <w:pPr>
              <w:spacing w:after="0"/>
              <w:contextualSpacing/>
            </w:pPr>
          </w:p>
        </w:tc>
      </w:tr>
      <w:tr w:rsidR="00DE47A2" w14:paraId="6779249B" w14:textId="77777777" w:rsidTr="00DE47A2">
        <w:tc>
          <w:tcPr>
            <w:tcW w:w="648" w:type="dxa"/>
            <w:tcBorders>
              <w:top w:val="single" w:sz="4" w:space="0" w:color="auto"/>
              <w:left w:val="single" w:sz="12" w:space="0" w:color="auto"/>
              <w:bottom w:val="single" w:sz="4" w:space="0" w:color="auto"/>
              <w:right w:val="single" w:sz="12" w:space="0" w:color="auto"/>
            </w:tcBorders>
          </w:tcPr>
          <w:p w14:paraId="0B7C9AE2" w14:textId="77777777" w:rsidR="00DE47A2" w:rsidRDefault="00DE47A2" w:rsidP="00DE47A2">
            <w:pPr>
              <w:spacing w:after="0"/>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tcPr>
          <w:p w14:paraId="464E8C1E" w14:textId="77777777" w:rsidR="00DE47A2" w:rsidRPr="003E5433" w:rsidRDefault="00DE47A2" w:rsidP="00DE47A2">
            <w:pPr>
              <w:contextualSpacing/>
            </w:pPr>
            <w:r w:rsidRPr="003E5433">
              <w:t>Are the criteria reasonable?</w:t>
            </w:r>
          </w:p>
        </w:tc>
        <w:tc>
          <w:tcPr>
            <w:tcW w:w="2430" w:type="dxa"/>
            <w:tcBorders>
              <w:top w:val="single" w:sz="4" w:space="0" w:color="auto"/>
              <w:left w:val="single" w:sz="12" w:space="0" w:color="auto"/>
              <w:bottom w:val="single" w:sz="4" w:space="0" w:color="auto"/>
              <w:right w:val="single" w:sz="12" w:space="0" w:color="auto"/>
            </w:tcBorders>
          </w:tcPr>
          <w:p w14:paraId="4E6247B2" w14:textId="77777777" w:rsidR="00DE47A2" w:rsidRDefault="000D2823" w:rsidP="00DE47A2">
            <w:sdt>
              <w:sdtPr>
                <w:id w:val="-455179193"/>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Yes  </w:t>
            </w:r>
            <w:sdt>
              <w:sdtPr>
                <w:id w:val="-464576455"/>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No  </w:t>
            </w:r>
            <w:sdt>
              <w:sdtPr>
                <w:id w:val="2017497571"/>
                <w14:checkbox>
                  <w14:checked w14:val="0"/>
                  <w14:checkedState w14:val="2612" w14:font="MS Gothic"/>
                  <w14:uncheckedState w14:val="2610" w14:font="MS Gothic"/>
                </w14:checkbox>
              </w:sdtPr>
              <w:sdtEndPr/>
              <w:sdtContent>
                <w:r w:rsidR="00DE47A2" w:rsidRPr="001B5805">
                  <w:rPr>
                    <w:rFonts w:ascii="MS Gothic" w:eastAsia="MS Gothic" w:hAnsi="MS Gothic" w:hint="eastAsia"/>
                  </w:rPr>
                  <w:t>☐</w:t>
                </w:r>
              </w:sdtContent>
            </w:sdt>
            <w:r w:rsidR="00DE47A2" w:rsidRPr="001B5805">
              <w:t xml:space="preserve"> N/A</w:t>
            </w:r>
          </w:p>
        </w:tc>
        <w:tc>
          <w:tcPr>
            <w:tcW w:w="1710" w:type="dxa"/>
            <w:tcBorders>
              <w:top w:val="single" w:sz="4" w:space="0" w:color="auto"/>
              <w:left w:val="single" w:sz="12" w:space="0" w:color="auto"/>
              <w:bottom w:val="single" w:sz="4" w:space="0" w:color="auto"/>
              <w:right w:val="single" w:sz="12" w:space="0" w:color="auto"/>
            </w:tcBorders>
          </w:tcPr>
          <w:p w14:paraId="2B65479D" w14:textId="77777777" w:rsidR="00DE47A2" w:rsidRDefault="00DE47A2" w:rsidP="00DE47A2">
            <w:pPr>
              <w:spacing w:after="0"/>
              <w:contextualSpacing/>
            </w:pPr>
          </w:p>
        </w:tc>
      </w:tr>
      <w:tr w:rsidR="00DE47A2" w14:paraId="5CCE405A"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2D7E2E98" w14:textId="77777777" w:rsidR="00DE47A2" w:rsidRDefault="00DE47A2" w:rsidP="008A23AD">
            <w:pPr>
              <w:spacing w:before="80" w:after="80"/>
            </w:pPr>
            <w:r w:rsidRPr="008A23AD">
              <w:rPr>
                <w:rStyle w:val="BookTitle"/>
                <w:b/>
                <w:bCs/>
                <w:i w:val="0"/>
                <w:iCs w:val="0"/>
              </w:rPr>
              <w:t>Suspension And Resumption Criteria</w:t>
            </w:r>
          </w:p>
        </w:tc>
      </w:tr>
      <w:tr w:rsidR="00DE47A2" w14:paraId="77073505" w14:textId="77777777" w:rsidTr="00DE47A2">
        <w:tc>
          <w:tcPr>
            <w:tcW w:w="648" w:type="dxa"/>
            <w:tcBorders>
              <w:top w:val="single" w:sz="4" w:space="0" w:color="auto"/>
              <w:left w:val="single" w:sz="12" w:space="0" w:color="auto"/>
              <w:bottom w:val="single" w:sz="4" w:space="0" w:color="auto"/>
              <w:right w:val="single" w:sz="12" w:space="0" w:color="auto"/>
            </w:tcBorders>
          </w:tcPr>
          <w:p w14:paraId="6F87B34E"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43F6A5C8" w14:textId="77777777" w:rsidR="00DE47A2" w:rsidRPr="003E5433" w:rsidRDefault="00DE47A2" w:rsidP="00DE47A2">
            <w:pPr>
              <w:contextualSpacing/>
            </w:pPr>
            <w:r w:rsidRPr="003E5433">
              <w:t>Does the plan discuss under what conditions testing will be suspended?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6842B99A" w14:textId="77777777" w:rsidR="00DE47A2" w:rsidRDefault="000D2823" w:rsidP="00DE47A2">
            <w:sdt>
              <w:sdtPr>
                <w:id w:val="690428103"/>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Yes  </w:t>
            </w:r>
            <w:sdt>
              <w:sdtPr>
                <w:id w:val="-614907386"/>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No  </w:t>
            </w:r>
            <w:sdt>
              <w:sdtPr>
                <w:id w:val="613106706"/>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N/A</w:t>
            </w:r>
          </w:p>
        </w:tc>
        <w:tc>
          <w:tcPr>
            <w:tcW w:w="1710" w:type="dxa"/>
            <w:tcBorders>
              <w:top w:val="single" w:sz="4" w:space="0" w:color="auto"/>
              <w:left w:val="single" w:sz="12" w:space="0" w:color="auto"/>
              <w:bottom w:val="single" w:sz="4" w:space="0" w:color="auto"/>
              <w:right w:val="single" w:sz="12" w:space="0" w:color="auto"/>
            </w:tcBorders>
          </w:tcPr>
          <w:p w14:paraId="62D741E1" w14:textId="77777777" w:rsidR="00DE47A2" w:rsidRDefault="00DE47A2" w:rsidP="00DE47A2">
            <w:pPr>
              <w:spacing w:after="0"/>
              <w:contextualSpacing/>
            </w:pPr>
          </w:p>
        </w:tc>
      </w:tr>
      <w:tr w:rsidR="00DE47A2" w14:paraId="64293DF9" w14:textId="77777777" w:rsidTr="00DE47A2">
        <w:tc>
          <w:tcPr>
            <w:tcW w:w="648" w:type="dxa"/>
            <w:tcBorders>
              <w:top w:val="single" w:sz="4" w:space="0" w:color="auto"/>
              <w:left w:val="single" w:sz="12" w:space="0" w:color="auto"/>
              <w:bottom w:val="single" w:sz="4" w:space="0" w:color="auto"/>
              <w:right w:val="single" w:sz="12" w:space="0" w:color="auto"/>
            </w:tcBorders>
          </w:tcPr>
          <w:p w14:paraId="6A89EA50"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47EEF5AC" w14:textId="77777777" w:rsidR="00DE47A2" w:rsidRPr="003E5433" w:rsidRDefault="00DE47A2" w:rsidP="00DE47A2">
            <w:pPr>
              <w:contextualSpacing/>
            </w:pPr>
            <w:r w:rsidRPr="003E5433">
              <w:t>Does the plan discuss under what conditions testing will be resumed?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3553B5EE" w14:textId="77777777" w:rsidR="00DE47A2" w:rsidRDefault="000D2823" w:rsidP="00DE47A2">
            <w:sdt>
              <w:sdtPr>
                <w:id w:val="562693686"/>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Yes  </w:t>
            </w:r>
            <w:sdt>
              <w:sdtPr>
                <w:id w:val="-2086129001"/>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No  </w:t>
            </w:r>
            <w:sdt>
              <w:sdtPr>
                <w:id w:val="716328615"/>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N/A</w:t>
            </w:r>
          </w:p>
        </w:tc>
        <w:tc>
          <w:tcPr>
            <w:tcW w:w="1710" w:type="dxa"/>
            <w:tcBorders>
              <w:top w:val="single" w:sz="4" w:space="0" w:color="auto"/>
              <w:left w:val="single" w:sz="12" w:space="0" w:color="auto"/>
              <w:bottom w:val="single" w:sz="4" w:space="0" w:color="auto"/>
              <w:right w:val="single" w:sz="12" w:space="0" w:color="auto"/>
            </w:tcBorders>
          </w:tcPr>
          <w:p w14:paraId="67773B42" w14:textId="77777777" w:rsidR="00DE47A2" w:rsidRDefault="00DE47A2" w:rsidP="00DE47A2">
            <w:pPr>
              <w:spacing w:after="0"/>
              <w:contextualSpacing/>
            </w:pPr>
          </w:p>
        </w:tc>
      </w:tr>
      <w:tr w:rsidR="00DE47A2" w14:paraId="1EEBC812" w14:textId="77777777" w:rsidTr="00DE47A2">
        <w:tc>
          <w:tcPr>
            <w:tcW w:w="648" w:type="dxa"/>
            <w:tcBorders>
              <w:top w:val="single" w:sz="4" w:space="0" w:color="auto"/>
              <w:left w:val="single" w:sz="12" w:space="0" w:color="auto"/>
              <w:bottom w:val="single" w:sz="4" w:space="0" w:color="auto"/>
              <w:right w:val="single" w:sz="12" w:space="0" w:color="auto"/>
            </w:tcBorders>
          </w:tcPr>
          <w:p w14:paraId="1D3B61FC"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0A2AC2F0" w14:textId="77777777" w:rsidR="00DE47A2" w:rsidRPr="003E5433" w:rsidRDefault="00DE47A2" w:rsidP="00DE47A2">
            <w:pPr>
              <w:contextualSpacing/>
            </w:pPr>
            <w:r w:rsidRPr="003E5433">
              <w:t xml:space="preserve">Does the plan identify </w:t>
            </w:r>
            <w:r>
              <w:t xml:space="preserve">the resource(s) that is (are) authorized to suspend </w:t>
            </w:r>
            <w:r w:rsidRPr="003E5433">
              <w:t>testing</w:t>
            </w:r>
            <w:r>
              <w:t xml:space="preserve"> efforts</w:t>
            </w:r>
            <w:r w:rsidRPr="003E5433">
              <w:t>?</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2585221E" w14:textId="77777777" w:rsidR="00DE47A2" w:rsidRDefault="000D2823" w:rsidP="00DE47A2">
            <w:sdt>
              <w:sdtPr>
                <w:id w:val="984663778"/>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Yes  </w:t>
            </w:r>
            <w:sdt>
              <w:sdtPr>
                <w:id w:val="683321483"/>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No  </w:t>
            </w:r>
            <w:sdt>
              <w:sdtPr>
                <w:id w:val="1258491460"/>
                <w14:checkbox>
                  <w14:checked w14:val="0"/>
                  <w14:checkedState w14:val="2612" w14:font="MS Gothic"/>
                  <w14:uncheckedState w14:val="2610" w14:font="MS Gothic"/>
                </w14:checkbox>
              </w:sdtPr>
              <w:sdtEndPr/>
              <w:sdtContent>
                <w:r w:rsidR="00DE47A2" w:rsidRPr="001D7149">
                  <w:rPr>
                    <w:rFonts w:ascii="MS Gothic" w:eastAsia="MS Gothic" w:hAnsi="MS Gothic" w:hint="eastAsia"/>
                  </w:rPr>
                  <w:t>☐</w:t>
                </w:r>
              </w:sdtContent>
            </w:sdt>
            <w:r w:rsidR="00DE47A2" w:rsidRPr="001D7149">
              <w:t xml:space="preserve"> N/A</w:t>
            </w:r>
          </w:p>
        </w:tc>
        <w:tc>
          <w:tcPr>
            <w:tcW w:w="1710" w:type="dxa"/>
            <w:tcBorders>
              <w:top w:val="single" w:sz="4" w:space="0" w:color="auto"/>
              <w:left w:val="single" w:sz="12" w:space="0" w:color="auto"/>
              <w:bottom w:val="single" w:sz="4" w:space="0" w:color="auto"/>
              <w:right w:val="single" w:sz="12" w:space="0" w:color="auto"/>
            </w:tcBorders>
          </w:tcPr>
          <w:p w14:paraId="7F7AA3D3" w14:textId="77777777" w:rsidR="00DE47A2" w:rsidRDefault="00DE47A2" w:rsidP="00DE47A2">
            <w:pPr>
              <w:spacing w:after="0"/>
              <w:contextualSpacing/>
            </w:pPr>
          </w:p>
        </w:tc>
      </w:tr>
      <w:tr w:rsidR="00DE47A2" w14:paraId="21B88556" w14:textId="77777777" w:rsidTr="00DE47A2">
        <w:tc>
          <w:tcPr>
            <w:tcW w:w="648" w:type="dxa"/>
            <w:tcBorders>
              <w:top w:val="single" w:sz="4" w:space="0" w:color="auto"/>
              <w:left w:val="single" w:sz="12" w:space="0" w:color="auto"/>
              <w:bottom w:val="single" w:sz="4" w:space="0" w:color="auto"/>
              <w:right w:val="single" w:sz="12" w:space="0" w:color="auto"/>
            </w:tcBorders>
          </w:tcPr>
          <w:p w14:paraId="56671C1A" w14:textId="77777777" w:rsidR="00DE47A2" w:rsidRDefault="00DE47A2" w:rsidP="00DE47A2">
            <w:pPr>
              <w:spacing w:after="0"/>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vAlign w:val="top"/>
          </w:tcPr>
          <w:p w14:paraId="4CADE8D0" w14:textId="77777777" w:rsidR="00DE47A2" w:rsidRPr="003E5433" w:rsidRDefault="00DE47A2" w:rsidP="00DE47A2">
            <w:pPr>
              <w:contextualSpacing/>
            </w:pPr>
            <w:r w:rsidRPr="003E5433">
              <w:t xml:space="preserve">Does the plan identify </w:t>
            </w:r>
            <w:r>
              <w:t>the resource(s) that is (are) authorized to resume test activities resulting from the suspension of testing? *</w:t>
            </w:r>
          </w:p>
        </w:tc>
        <w:tc>
          <w:tcPr>
            <w:tcW w:w="2430" w:type="dxa"/>
            <w:tcBorders>
              <w:top w:val="single" w:sz="4" w:space="0" w:color="auto"/>
              <w:left w:val="single" w:sz="12" w:space="0" w:color="auto"/>
              <w:bottom w:val="single" w:sz="4" w:space="0" w:color="auto"/>
              <w:right w:val="single" w:sz="12" w:space="0" w:color="auto"/>
            </w:tcBorders>
            <w:vAlign w:val="top"/>
          </w:tcPr>
          <w:p w14:paraId="46C94576" w14:textId="77777777" w:rsidR="00DE47A2" w:rsidRDefault="000D2823" w:rsidP="00DE47A2">
            <w:sdt>
              <w:sdtPr>
                <w:id w:val="604924247"/>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Yes  </w:t>
            </w:r>
            <w:sdt>
              <w:sdtPr>
                <w:id w:val="-2140876637"/>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No  </w:t>
            </w:r>
            <w:sdt>
              <w:sdtPr>
                <w:id w:val="1657568702"/>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N/A</w:t>
            </w:r>
          </w:p>
        </w:tc>
        <w:tc>
          <w:tcPr>
            <w:tcW w:w="1710" w:type="dxa"/>
            <w:tcBorders>
              <w:top w:val="single" w:sz="4" w:space="0" w:color="auto"/>
              <w:left w:val="single" w:sz="12" w:space="0" w:color="auto"/>
              <w:bottom w:val="single" w:sz="4" w:space="0" w:color="auto"/>
              <w:right w:val="single" w:sz="12" w:space="0" w:color="auto"/>
            </w:tcBorders>
          </w:tcPr>
          <w:p w14:paraId="327A87CD" w14:textId="77777777" w:rsidR="00DE47A2" w:rsidRDefault="00DE47A2" w:rsidP="00DE47A2">
            <w:pPr>
              <w:spacing w:after="0"/>
              <w:contextualSpacing/>
            </w:pPr>
          </w:p>
        </w:tc>
      </w:tr>
      <w:tr w:rsidR="00DE47A2" w14:paraId="6558B602" w14:textId="77777777" w:rsidTr="00DE47A2">
        <w:tc>
          <w:tcPr>
            <w:tcW w:w="648" w:type="dxa"/>
            <w:tcBorders>
              <w:top w:val="single" w:sz="4" w:space="0" w:color="auto"/>
              <w:left w:val="single" w:sz="12" w:space="0" w:color="auto"/>
              <w:bottom w:val="single" w:sz="4" w:space="0" w:color="auto"/>
              <w:right w:val="single" w:sz="12" w:space="0" w:color="auto"/>
            </w:tcBorders>
          </w:tcPr>
          <w:p w14:paraId="3EE0011E" w14:textId="77777777" w:rsidR="00DE47A2" w:rsidRDefault="00DE47A2" w:rsidP="00DE47A2">
            <w:pPr>
              <w:spacing w:after="0"/>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vAlign w:val="top"/>
          </w:tcPr>
          <w:p w14:paraId="3297C3AD" w14:textId="77777777" w:rsidR="00DE47A2" w:rsidRPr="003E5433" w:rsidRDefault="00DE47A2" w:rsidP="00DE47A2">
            <w:pPr>
              <w:contextualSpacing/>
            </w:pPr>
            <w:r w:rsidRPr="003E5433">
              <w:t>Does the plan identify exit criteria for each test phase (</w:t>
            </w:r>
            <w:r>
              <w:t xml:space="preserve">i.e., </w:t>
            </w:r>
            <w:r w:rsidRPr="003E5433">
              <w:t>release to customer, release to beta sites, and release from development to test)?</w:t>
            </w:r>
            <w:r>
              <w:t xml:space="preserve"> *</w:t>
            </w:r>
          </w:p>
        </w:tc>
        <w:tc>
          <w:tcPr>
            <w:tcW w:w="2430" w:type="dxa"/>
            <w:tcBorders>
              <w:top w:val="single" w:sz="4" w:space="0" w:color="auto"/>
              <w:left w:val="single" w:sz="12" w:space="0" w:color="auto"/>
              <w:bottom w:val="single" w:sz="4" w:space="0" w:color="auto"/>
              <w:right w:val="single" w:sz="12" w:space="0" w:color="auto"/>
            </w:tcBorders>
            <w:vAlign w:val="top"/>
          </w:tcPr>
          <w:p w14:paraId="033A8D48" w14:textId="77777777" w:rsidR="00DE47A2" w:rsidRDefault="000D2823" w:rsidP="00DE47A2">
            <w:sdt>
              <w:sdtPr>
                <w:id w:val="-1712031625"/>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Yes  </w:t>
            </w:r>
            <w:sdt>
              <w:sdtPr>
                <w:id w:val="-797679631"/>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No  </w:t>
            </w:r>
            <w:sdt>
              <w:sdtPr>
                <w:id w:val="-373313494"/>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N/A</w:t>
            </w:r>
          </w:p>
        </w:tc>
        <w:tc>
          <w:tcPr>
            <w:tcW w:w="1710" w:type="dxa"/>
            <w:tcBorders>
              <w:top w:val="single" w:sz="4" w:space="0" w:color="auto"/>
              <w:left w:val="single" w:sz="12" w:space="0" w:color="auto"/>
              <w:bottom w:val="single" w:sz="4" w:space="0" w:color="auto"/>
              <w:right w:val="single" w:sz="12" w:space="0" w:color="auto"/>
            </w:tcBorders>
          </w:tcPr>
          <w:p w14:paraId="784AB6EE" w14:textId="77777777" w:rsidR="00DE47A2" w:rsidRDefault="00DE47A2" w:rsidP="00DE47A2">
            <w:pPr>
              <w:spacing w:after="0"/>
              <w:contextualSpacing/>
            </w:pPr>
          </w:p>
        </w:tc>
      </w:tr>
      <w:tr w:rsidR="00DE47A2" w14:paraId="7F829C55" w14:textId="77777777" w:rsidTr="00DE47A2">
        <w:tc>
          <w:tcPr>
            <w:tcW w:w="648" w:type="dxa"/>
            <w:tcBorders>
              <w:top w:val="single" w:sz="4" w:space="0" w:color="auto"/>
              <w:left w:val="single" w:sz="12" w:space="0" w:color="auto"/>
              <w:bottom w:val="single" w:sz="4" w:space="0" w:color="auto"/>
              <w:right w:val="single" w:sz="12" w:space="0" w:color="auto"/>
            </w:tcBorders>
          </w:tcPr>
          <w:p w14:paraId="174B4AB6" w14:textId="77777777" w:rsidR="00DE47A2" w:rsidRDefault="00DE47A2" w:rsidP="00DE47A2">
            <w:pPr>
              <w:spacing w:after="0"/>
              <w:contextualSpacing/>
              <w:jc w:val="center"/>
            </w:pPr>
            <w:r>
              <w:t>6</w:t>
            </w:r>
          </w:p>
        </w:tc>
        <w:tc>
          <w:tcPr>
            <w:tcW w:w="4860" w:type="dxa"/>
            <w:tcBorders>
              <w:top w:val="single" w:sz="4" w:space="0" w:color="auto"/>
              <w:left w:val="single" w:sz="12" w:space="0" w:color="auto"/>
              <w:bottom w:val="single" w:sz="4" w:space="0" w:color="auto"/>
              <w:right w:val="single" w:sz="12" w:space="0" w:color="auto"/>
            </w:tcBorders>
            <w:vAlign w:val="top"/>
          </w:tcPr>
          <w:p w14:paraId="3E7DF5BE" w14:textId="77777777" w:rsidR="00DE47A2" w:rsidRPr="003E5433" w:rsidRDefault="00DE47A2" w:rsidP="00DE47A2">
            <w:pPr>
              <w:contextualSpacing/>
            </w:pPr>
            <w:r w:rsidRPr="003E5433">
              <w:t>Are the suspension criteria and the resumption criteria reasonable?</w:t>
            </w:r>
          </w:p>
        </w:tc>
        <w:tc>
          <w:tcPr>
            <w:tcW w:w="2430" w:type="dxa"/>
            <w:tcBorders>
              <w:top w:val="single" w:sz="4" w:space="0" w:color="auto"/>
              <w:left w:val="single" w:sz="12" w:space="0" w:color="auto"/>
              <w:bottom w:val="single" w:sz="4" w:space="0" w:color="auto"/>
              <w:right w:val="single" w:sz="12" w:space="0" w:color="auto"/>
            </w:tcBorders>
            <w:vAlign w:val="top"/>
          </w:tcPr>
          <w:p w14:paraId="01495AC3" w14:textId="77777777" w:rsidR="00DE47A2" w:rsidRDefault="000D2823" w:rsidP="00DE47A2">
            <w:sdt>
              <w:sdtPr>
                <w:id w:val="1221637731"/>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Yes  </w:t>
            </w:r>
            <w:sdt>
              <w:sdtPr>
                <w:id w:val="1305896225"/>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No  </w:t>
            </w:r>
            <w:sdt>
              <w:sdtPr>
                <w:id w:val="89970870"/>
                <w14:checkbox>
                  <w14:checked w14:val="0"/>
                  <w14:checkedState w14:val="2612" w14:font="MS Gothic"/>
                  <w14:uncheckedState w14:val="2610" w14:font="MS Gothic"/>
                </w14:checkbox>
              </w:sdtPr>
              <w:sdtEndPr/>
              <w:sdtContent>
                <w:r w:rsidR="00DE47A2" w:rsidRPr="00CC5A6A">
                  <w:rPr>
                    <w:rFonts w:ascii="MS Gothic" w:eastAsia="MS Gothic" w:hAnsi="MS Gothic" w:hint="eastAsia"/>
                  </w:rPr>
                  <w:t>☐</w:t>
                </w:r>
              </w:sdtContent>
            </w:sdt>
            <w:r w:rsidR="00DE47A2" w:rsidRPr="00CC5A6A">
              <w:t xml:space="preserve"> N/A</w:t>
            </w:r>
          </w:p>
        </w:tc>
        <w:tc>
          <w:tcPr>
            <w:tcW w:w="1710" w:type="dxa"/>
            <w:tcBorders>
              <w:top w:val="single" w:sz="4" w:space="0" w:color="auto"/>
              <w:left w:val="single" w:sz="12" w:space="0" w:color="auto"/>
              <w:bottom w:val="single" w:sz="4" w:space="0" w:color="auto"/>
              <w:right w:val="single" w:sz="12" w:space="0" w:color="auto"/>
            </w:tcBorders>
          </w:tcPr>
          <w:p w14:paraId="762B8B0E" w14:textId="77777777" w:rsidR="00DE47A2" w:rsidRDefault="00DE47A2" w:rsidP="00DE47A2">
            <w:pPr>
              <w:spacing w:after="0"/>
              <w:contextualSpacing/>
            </w:pPr>
          </w:p>
        </w:tc>
      </w:tr>
      <w:tr w:rsidR="00DE47A2" w14:paraId="339AA31A"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50B4652F" w14:textId="77777777" w:rsidR="00DE47A2" w:rsidRDefault="00DE47A2" w:rsidP="008A23AD">
            <w:pPr>
              <w:spacing w:before="80" w:after="80"/>
            </w:pPr>
            <w:r w:rsidRPr="008A23AD">
              <w:rPr>
                <w:rStyle w:val="BookTitle"/>
                <w:b/>
                <w:bCs/>
                <w:i w:val="0"/>
                <w:iCs w:val="0"/>
              </w:rPr>
              <w:lastRenderedPageBreak/>
              <w:t>Test Deliverables</w:t>
            </w:r>
          </w:p>
        </w:tc>
      </w:tr>
      <w:tr w:rsidR="00DE47A2" w14:paraId="3EEA962C" w14:textId="77777777" w:rsidTr="00DE47A2">
        <w:tc>
          <w:tcPr>
            <w:tcW w:w="648" w:type="dxa"/>
            <w:tcBorders>
              <w:top w:val="single" w:sz="4" w:space="0" w:color="auto"/>
              <w:left w:val="single" w:sz="12" w:space="0" w:color="auto"/>
              <w:bottom w:val="single" w:sz="4" w:space="0" w:color="auto"/>
              <w:right w:val="single" w:sz="12" w:space="0" w:color="auto"/>
            </w:tcBorders>
          </w:tcPr>
          <w:p w14:paraId="4E6FECEB"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36E0D05C" w14:textId="77777777" w:rsidR="00DE47A2" w:rsidRPr="002D4F95" w:rsidRDefault="00DE47A2" w:rsidP="00DE47A2">
            <w:pPr>
              <w:contextualSpacing/>
            </w:pPr>
            <w:r w:rsidRPr="002D4F95">
              <w:t>Does the plan identify all deliverable items (</w:t>
            </w:r>
            <w:r>
              <w:t>e.g.,</w:t>
            </w:r>
            <w:r w:rsidRPr="002D4F95">
              <w:t xml:space="preserve"> test design, test procedures, test reports)?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69A61CDB" w14:textId="77777777" w:rsidR="00DE47A2" w:rsidRDefault="000D2823" w:rsidP="00DE47A2">
            <w:sdt>
              <w:sdtPr>
                <w:id w:val="-1519855624"/>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Yes  </w:t>
            </w:r>
            <w:sdt>
              <w:sdtPr>
                <w:id w:val="-1050616583"/>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No  </w:t>
            </w:r>
            <w:sdt>
              <w:sdtPr>
                <w:id w:val="-1414542871"/>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N/A</w:t>
            </w:r>
          </w:p>
        </w:tc>
        <w:tc>
          <w:tcPr>
            <w:tcW w:w="1710" w:type="dxa"/>
            <w:tcBorders>
              <w:top w:val="single" w:sz="4" w:space="0" w:color="auto"/>
              <w:left w:val="single" w:sz="12" w:space="0" w:color="auto"/>
              <w:bottom w:val="single" w:sz="4" w:space="0" w:color="auto"/>
              <w:right w:val="single" w:sz="12" w:space="0" w:color="auto"/>
            </w:tcBorders>
          </w:tcPr>
          <w:p w14:paraId="24ADE9AF" w14:textId="77777777" w:rsidR="00DE47A2" w:rsidRDefault="00DE47A2" w:rsidP="00DE47A2">
            <w:pPr>
              <w:spacing w:after="0"/>
              <w:contextualSpacing/>
            </w:pPr>
          </w:p>
        </w:tc>
      </w:tr>
      <w:tr w:rsidR="00DE47A2" w14:paraId="7F9516E4" w14:textId="77777777" w:rsidTr="00DE47A2">
        <w:tc>
          <w:tcPr>
            <w:tcW w:w="648" w:type="dxa"/>
            <w:tcBorders>
              <w:top w:val="single" w:sz="4" w:space="0" w:color="auto"/>
              <w:left w:val="single" w:sz="12" w:space="0" w:color="auto"/>
              <w:bottom w:val="single" w:sz="4" w:space="0" w:color="auto"/>
              <w:right w:val="single" w:sz="12" w:space="0" w:color="auto"/>
            </w:tcBorders>
          </w:tcPr>
          <w:p w14:paraId="488FE748"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53A89211" w14:textId="77777777" w:rsidR="00DE47A2" w:rsidRPr="002D4F95" w:rsidRDefault="00DE47A2" w:rsidP="00DE47A2">
            <w:pPr>
              <w:contextualSpacing/>
            </w:pPr>
            <w:r w:rsidRPr="002D4F95">
              <w:t>Are dates assigned to the test deliverables?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4F87903" w14:textId="77777777" w:rsidR="00DE47A2" w:rsidRDefault="000D2823" w:rsidP="00DE47A2">
            <w:sdt>
              <w:sdtPr>
                <w:id w:val="146101851"/>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Yes  </w:t>
            </w:r>
            <w:sdt>
              <w:sdtPr>
                <w:id w:val="873044253"/>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No  </w:t>
            </w:r>
            <w:sdt>
              <w:sdtPr>
                <w:id w:val="1061444034"/>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N/A</w:t>
            </w:r>
          </w:p>
        </w:tc>
        <w:tc>
          <w:tcPr>
            <w:tcW w:w="1710" w:type="dxa"/>
            <w:tcBorders>
              <w:top w:val="single" w:sz="4" w:space="0" w:color="auto"/>
              <w:left w:val="single" w:sz="12" w:space="0" w:color="auto"/>
              <w:bottom w:val="single" w:sz="4" w:space="0" w:color="auto"/>
              <w:right w:val="single" w:sz="12" w:space="0" w:color="auto"/>
            </w:tcBorders>
          </w:tcPr>
          <w:p w14:paraId="4B470B9B" w14:textId="77777777" w:rsidR="00DE47A2" w:rsidRDefault="00DE47A2" w:rsidP="00DE47A2">
            <w:pPr>
              <w:spacing w:after="0"/>
              <w:contextualSpacing/>
            </w:pPr>
          </w:p>
        </w:tc>
      </w:tr>
      <w:tr w:rsidR="00DE47A2" w14:paraId="423BA882" w14:textId="77777777" w:rsidTr="00DE47A2">
        <w:tc>
          <w:tcPr>
            <w:tcW w:w="648" w:type="dxa"/>
            <w:tcBorders>
              <w:top w:val="single" w:sz="4" w:space="0" w:color="auto"/>
              <w:left w:val="single" w:sz="12" w:space="0" w:color="auto"/>
              <w:bottom w:val="single" w:sz="4" w:space="0" w:color="auto"/>
              <w:right w:val="single" w:sz="12" w:space="0" w:color="auto"/>
            </w:tcBorders>
          </w:tcPr>
          <w:p w14:paraId="159C2403"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221E523F" w14:textId="77777777" w:rsidR="00DE47A2" w:rsidRPr="002D4F95" w:rsidRDefault="00DE47A2" w:rsidP="00DE47A2">
            <w:pPr>
              <w:contextualSpacing/>
            </w:pPr>
            <w:r w:rsidRPr="002D4F95">
              <w:t>Is a responsible individual assigned for each test deliverable?</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045F57C" w14:textId="77777777" w:rsidR="00DE47A2" w:rsidRDefault="000D2823" w:rsidP="00DE47A2">
            <w:sdt>
              <w:sdtPr>
                <w:id w:val="1641530694"/>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Yes  </w:t>
            </w:r>
            <w:sdt>
              <w:sdtPr>
                <w:id w:val="2051951416"/>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No  </w:t>
            </w:r>
            <w:sdt>
              <w:sdtPr>
                <w:id w:val="-113285338"/>
                <w14:checkbox>
                  <w14:checked w14:val="0"/>
                  <w14:checkedState w14:val="2612" w14:font="MS Gothic"/>
                  <w14:uncheckedState w14:val="2610" w14:font="MS Gothic"/>
                </w14:checkbox>
              </w:sdtPr>
              <w:sdtEndPr/>
              <w:sdtContent>
                <w:r w:rsidR="00DE47A2" w:rsidRPr="00F75D9C">
                  <w:rPr>
                    <w:rFonts w:ascii="MS Gothic" w:eastAsia="MS Gothic" w:hAnsi="MS Gothic" w:hint="eastAsia"/>
                  </w:rPr>
                  <w:t>☐</w:t>
                </w:r>
              </w:sdtContent>
            </w:sdt>
            <w:r w:rsidR="00DE47A2" w:rsidRPr="00F75D9C">
              <w:t xml:space="preserve"> N/A</w:t>
            </w:r>
          </w:p>
        </w:tc>
        <w:tc>
          <w:tcPr>
            <w:tcW w:w="1710" w:type="dxa"/>
            <w:tcBorders>
              <w:top w:val="single" w:sz="4" w:space="0" w:color="auto"/>
              <w:left w:val="single" w:sz="12" w:space="0" w:color="auto"/>
              <w:bottom w:val="single" w:sz="4" w:space="0" w:color="auto"/>
              <w:right w:val="single" w:sz="12" w:space="0" w:color="auto"/>
            </w:tcBorders>
          </w:tcPr>
          <w:p w14:paraId="16E74B2D" w14:textId="77777777" w:rsidR="00DE47A2" w:rsidRDefault="00DE47A2" w:rsidP="00DE47A2">
            <w:pPr>
              <w:spacing w:after="0"/>
              <w:contextualSpacing/>
            </w:pPr>
          </w:p>
        </w:tc>
      </w:tr>
      <w:tr w:rsidR="00DE47A2" w14:paraId="264A6EE7"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05BC5D0D" w14:textId="77777777" w:rsidR="00DE47A2" w:rsidRDefault="00DE47A2" w:rsidP="008A23AD">
            <w:pPr>
              <w:spacing w:before="80" w:after="80"/>
            </w:pPr>
            <w:r w:rsidRPr="008A23AD">
              <w:rPr>
                <w:rStyle w:val="BookTitle"/>
                <w:b/>
                <w:bCs/>
                <w:i w:val="0"/>
                <w:iCs w:val="0"/>
              </w:rPr>
              <w:t>Testing Tasks</w:t>
            </w:r>
          </w:p>
        </w:tc>
      </w:tr>
      <w:tr w:rsidR="00DE47A2" w14:paraId="5FFF4F98" w14:textId="77777777" w:rsidTr="00DE47A2">
        <w:tc>
          <w:tcPr>
            <w:tcW w:w="648" w:type="dxa"/>
            <w:tcBorders>
              <w:top w:val="single" w:sz="4" w:space="0" w:color="auto"/>
              <w:left w:val="single" w:sz="12" w:space="0" w:color="auto"/>
              <w:bottom w:val="single" w:sz="4" w:space="0" w:color="auto"/>
              <w:right w:val="single" w:sz="12" w:space="0" w:color="auto"/>
            </w:tcBorders>
          </w:tcPr>
          <w:p w14:paraId="108D49B8"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1751DB5B" w14:textId="77777777" w:rsidR="00DE47A2" w:rsidRPr="002D4F95" w:rsidRDefault="00DE47A2" w:rsidP="00DE47A2">
            <w:pPr>
              <w:ind w:left="-18"/>
              <w:contextualSpacing/>
            </w:pPr>
            <w:r w:rsidRPr="002D4F95">
              <w:t>Are all testing tasks identified (</w:t>
            </w:r>
            <w:r>
              <w:t>i.e.,</w:t>
            </w:r>
            <w:r w:rsidRPr="002D4F95">
              <w:t xml:space="preserve"> test planning, test case design, test procedure (script) design, test reporting, test result analysis, test reviews, trend analysis)?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3A58FEC9" w14:textId="77777777" w:rsidR="00DE47A2" w:rsidRDefault="000D2823" w:rsidP="00DE47A2">
            <w:sdt>
              <w:sdtPr>
                <w:id w:val="488984349"/>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Yes  </w:t>
            </w:r>
            <w:sdt>
              <w:sdtPr>
                <w:id w:val="1778052747"/>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No  </w:t>
            </w:r>
            <w:sdt>
              <w:sdtPr>
                <w:id w:val="-1117902349"/>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N/A</w:t>
            </w:r>
          </w:p>
        </w:tc>
        <w:tc>
          <w:tcPr>
            <w:tcW w:w="1710" w:type="dxa"/>
            <w:tcBorders>
              <w:top w:val="single" w:sz="4" w:space="0" w:color="auto"/>
              <w:left w:val="single" w:sz="12" w:space="0" w:color="auto"/>
              <w:bottom w:val="single" w:sz="4" w:space="0" w:color="auto"/>
              <w:right w:val="single" w:sz="12" w:space="0" w:color="auto"/>
            </w:tcBorders>
          </w:tcPr>
          <w:p w14:paraId="03333EDD" w14:textId="77777777" w:rsidR="00DE47A2" w:rsidRDefault="00DE47A2" w:rsidP="00DE47A2">
            <w:pPr>
              <w:spacing w:after="0"/>
              <w:contextualSpacing/>
            </w:pPr>
          </w:p>
        </w:tc>
      </w:tr>
      <w:tr w:rsidR="00DE47A2" w14:paraId="0BB719FC" w14:textId="77777777" w:rsidTr="00DE47A2">
        <w:tc>
          <w:tcPr>
            <w:tcW w:w="648" w:type="dxa"/>
            <w:tcBorders>
              <w:top w:val="single" w:sz="4" w:space="0" w:color="auto"/>
              <w:left w:val="single" w:sz="12" w:space="0" w:color="auto"/>
              <w:bottom w:val="single" w:sz="4" w:space="0" w:color="auto"/>
              <w:right w:val="single" w:sz="12" w:space="0" w:color="auto"/>
            </w:tcBorders>
          </w:tcPr>
          <w:p w14:paraId="609D539C"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0E9D6CE7" w14:textId="77777777" w:rsidR="00DE47A2" w:rsidRPr="002D4F95" w:rsidRDefault="00DE47A2" w:rsidP="00DE47A2">
            <w:pPr>
              <w:ind w:left="-18"/>
              <w:contextualSpacing/>
            </w:pPr>
            <w:r w:rsidRPr="002D4F95">
              <w:t>Are individuals responsible for the testing tasks identified and available?</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48679C9B" w14:textId="77777777" w:rsidR="00DE47A2" w:rsidRDefault="000D2823" w:rsidP="00DE47A2">
            <w:sdt>
              <w:sdtPr>
                <w:id w:val="1564212072"/>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Yes  </w:t>
            </w:r>
            <w:sdt>
              <w:sdtPr>
                <w:id w:val="657650900"/>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No  </w:t>
            </w:r>
            <w:sdt>
              <w:sdtPr>
                <w:id w:val="-457577089"/>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N/A</w:t>
            </w:r>
          </w:p>
        </w:tc>
        <w:tc>
          <w:tcPr>
            <w:tcW w:w="1710" w:type="dxa"/>
            <w:tcBorders>
              <w:top w:val="single" w:sz="4" w:space="0" w:color="auto"/>
              <w:left w:val="single" w:sz="12" w:space="0" w:color="auto"/>
              <w:bottom w:val="single" w:sz="4" w:space="0" w:color="auto"/>
              <w:right w:val="single" w:sz="12" w:space="0" w:color="auto"/>
            </w:tcBorders>
          </w:tcPr>
          <w:p w14:paraId="49EFB31C" w14:textId="77777777" w:rsidR="00DE47A2" w:rsidRDefault="00DE47A2" w:rsidP="00DE47A2">
            <w:pPr>
              <w:spacing w:after="0"/>
              <w:contextualSpacing/>
            </w:pPr>
          </w:p>
        </w:tc>
      </w:tr>
      <w:tr w:rsidR="00DE47A2" w14:paraId="2401F0F4" w14:textId="77777777" w:rsidTr="00DE47A2">
        <w:tc>
          <w:tcPr>
            <w:tcW w:w="648" w:type="dxa"/>
            <w:tcBorders>
              <w:top w:val="single" w:sz="4" w:space="0" w:color="auto"/>
              <w:left w:val="single" w:sz="12" w:space="0" w:color="auto"/>
              <w:bottom w:val="single" w:sz="4" w:space="0" w:color="auto"/>
              <w:right w:val="single" w:sz="12" w:space="0" w:color="auto"/>
            </w:tcBorders>
          </w:tcPr>
          <w:p w14:paraId="0A6C7FBD"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7F6D290F" w14:textId="77777777" w:rsidR="00DE47A2" w:rsidRPr="002D4F95" w:rsidRDefault="00DE47A2" w:rsidP="00DE47A2">
            <w:pPr>
              <w:ind w:left="-18"/>
              <w:contextualSpacing/>
            </w:pPr>
            <w:r w:rsidRPr="002D4F95">
              <w:t>Is entrance and exit criteria described for each test cycle?</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19CD1585" w14:textId="77777777" w:rsidR="00DE47A2" w:rsidRDefault="000D2823" w:rsidP="00DE47A2">
            <w:sdt>
              <w:sdtPr>
                <w:id w:val="-956092012"/>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Yes  </w:t>
            </w:r>
            <w:sdt>
              <w:sdtPr>
                <w:id w:val="1173382421"/>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No  </w:t>
            </w:r>
            <w:sdt>
              <w:sdtPr>
                <w:id w:val="510657594"/>
                <w14:checkbox>
                  <w14:checked w14:val="0"/>
                  <w14:checkedState w14:val="2612" w14:font="MS Gothic"/>
                  <w14:uncheckedState w14:val="2610" w14:font="MS Gothic"/>
                </w14:checkbox>
              </w:sdtPr>
              <w:sdtEndPr/>
              <w:sdtContent>
                <w:r w:rsidR="00DE47A2" w:rsidRPr="00922223">
                  <w:rPr>
                    <w:rFonts w:ascii="MS Gothic" w:eastAsia="MS Gothic" w:hAnsi="MS Gothic" w:hint="eastAsia"/>
                  </w:rPr>
                  <w:t>☐</w:t>
                </w:r>
              </w:sdtContent>
            </w:sdt>
            <w:r w:rsidR="00DE47A2" w:rsidRPr="00922223">
              <w:t xml:space="preserve"> N/A</w:t>
            </w:r>
          </w:p>
        </w:tc>
        <w:tc>
          <w:tcPr>
            <w:tcW w:w="1710" w:type="dxa"/>
            <w:tcBorders>
              <w:top w:val="single" w:sz="4" w:space="0" w:color="auto"/>
              <w:left w:val="single" w:sz="12" w:space="0" w:color="auto"/>
              <w:bottom w:val="single" w:sz="4" w:space="0" w:color="auto"/>
              <w:right w:val="single" w:sz="12" w:space="0" w:color="auto"/>
            </w:tcBorders>
          </w:tcPr>
          <w:p w14:paraId="6BBF4689" w14:textId="77777777" w:rsidR="00DE47A2" w:rsidRDefault="00DE47A2" w:rsidP="00DE47A2">
            <w:pPr>
              <w:spacing w:after="0"/>
              <w:contextualSpacing/>
            </w:pPr>
          </w:p>
        </w:tc>
      </w:tr>
      <w:tr w:rsidR="00DE47A2" w14:paraId="1350CBB5"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79858BCA" w14:textId="77777777" w:rsidR="00DE47A2" w:rsidRDefault="00DE47A2" w:rsidP="008A23AD">
            <w:pPr>
              <w:spacing w:before="80" w:after="80"/>
            </w:pPr>
            <w:r w:rsidRPr="008A23AD">
              <w:rPr>
                <w:rStyle w:val="BookTitle"/>
                <w:b/>
                <w:bCs/>
                <w:i w:val="0"/>
                <w:iCs w:val="0"/>
              </w:rPr>
              <w:t>Environmental Needs</w:t>
            </w:r>
          </w:p>
        </w:tc>
      </w:tr>
      <w:tr w:rsidR="00DE47A2" w14:paraId="2EA89EB9" w14:textId="77777777" w:rsidTr="00DE47A2">
        <w:tc>
          <w:tcPr>
            <w:tcW w:w="648" w:type="dxa"/>
            <w:tcBorders>
              <w:top w:val="single" w:sz="4" w:space="0" w:color="auto"/>
              <w:left w:val="single" w:sz="12" w:space="0" w:color="auto"/>
              <w:bottom w:val="single" w:sz="4" w:space="0" w:color="auto"/>
              <w:right w:val="single" w:sz="12" w:space="0" w:color="auto"/>
            </w:tcBorders>
          </w:tcPr>
          <w:p w14:paraId="1DA39408"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2772B001" w14:textId="77777777" w:rsidR="00DE47A2" w:rsidRPr="009D2EB5" w:rsidRDefault="00DE47A2" w:rsidP="00DE47A2">
            <w:pPr>
              <w:contextualSpacing/>
            </w:pPr>
            <w:r w:rsidRPr="009D2EB5">
              <w:t xml:space="preserve">Is all hardware required to conduct testing </w:t>
            </w:r>
            <w:r>
              <w:t>identified</w:t>
            </w:r>
            <w:r w:rsidRPr="009D2EB5">
              <w:t xml:space="preserve"> in the plan (</w:t>
            </w:r>
            <w:r>
              <w:t>e.g.,</w:t>
            </w:r>
            <w:r w:rsidRPr="009D2EB5">
              <w:t xml:space="preserve"> terminals, servers, networks, communication devices, printers, peripheral devices, emulators)?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75D6D992" w14:textId="77777777" w:rsidR="00DE47A2" w:rsidRDefault="000D2823" w:rsidP="00DE47A2">
            <w:sdt>
              <w:sdtPr>
                <w:id w:val="786780197"/>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Yes  </w:t>
            </w:r>
            <w:sdt>
              <w:sdtPr>
                <w:id w:val="-14238813"/>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No  </w:t>
            </w:r>
            <w:sdt>
              <w:sdtPr>
                <w:id w:val="-1172186026"/>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4E65B39E" w14:textId="77777777" w:rsidR="00DE47A2" w:rsidRDefault="00DE47A2" w:rsidP="00DE47A2">
            <w:pPr>
              <w:spacing w:after="0"/>
              <w:contextualSpacing/>
            </w:pPr>
          </w:p>
        </w:tc>
      </w:tr>
      <w:tr w:rsidR="00DE47A2" w14:paraId="3A33EEE5" w14:textId="77777777" w:rsidTr="00DE47A2">
        <w:tc>
          <w:tcPr>
            <w:tcW w:w="648" w:type="dxa"/>
            <w:tcBorders>
              <w:top w:val="single" w:sz="4" w:space="0" w:color="auto"/>
              <w:left w:val="single" w:sz="12" w:space="0" w:color="auto"/>
              <w:bottom w:val="single" w:sz="4" w:space="0" w:color="auto"/>
              <w:right w:val="single" w:sz="12" w:space="0" w:color="auto"/>
            </w:tcBorders>
          </w:tcPr>
          <w:p w14:paraId="15DDEF62"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7E3543B6" w14:textId="77777777" w:rsidR="00DE47A2" w:rsidRPr="009D2EB5" w:rsidRDefault="00DE47A2" w:rsidP="00DE47A2">
            <w:pPr>
              <w:contextualSpacing/>
            </w:pPr>
            <w:r w:rsidRPr="009D2EB5">
              <w:t>Is hardware scheduled to be set up and debugged prior to the needed dates?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5C739766" w14:textId="77777777" w:rsidR="00DE47A2" w:rsidRDefault="000D2823" w:rsidP="00DE47A2">
            <w:sdt>
              <w:sdtPr>
                <w:id w:val="-731387302"/>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Yes  </w:t>
            </w:r>
            <w:sdt>
              <w:sdtPr>
                <w:id w:val="-396823659"/>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No  </w:t>
            </w:r>
            <w:sdt>
              <w:sdtPr>
                <w:id w:val="93601735"/>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59840EAD" w14:textId="77777777" w:rsidR="00DE47A2" w:rsidRDefault="00DE47A2" w:rsidP="00DE47A2">
            <w:pPr>
              <w:spacing w:after="0"/>
              <w:contextualSpacing/>
            </w:pPr>
          </w:p>
        </w:tc>
      </w:tr>
      <w:tr w:rsidR="00DE47A2" w14:paraId="3E220635" w14:textId="77777777" w:rsidTr="00DE47A2">
        <w:tc>
          <w:tcPr>
            <w:tcW w:w="648" w:type="dxa"/>
            <w:tcBorders>
              <w:top w:val="single" w:sz="4" w:space="0" w:color="auto"/>
              <w:left w:val="single" w:sz="12" w:space="0" w:color="auto"/>
              <w:bottom w:val="single" w:sz="4" w:space="0" w:color="auto"/>
              <w:right w:val="single" w:sz="12" w:space="0" w:color="auto"/>
            </w:tcBorders>
          </w:tcPr>
          <w:p w14:paraId="75609E2E"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16A1467F" w14:textId="77777777" w:rsidR="00DE47A2" w:rsidRPr="009D2EB5" w:rsidRDefault="00DE47A2" w:rsidP="00DE47A2">
            <w:pPr>
              <w:contextualSpacing/>
            </w:pPr>
            <w:r w:rsidRPr="009D2EB5">
              <w:t>Is all software needed to conduct testing identified in the plan (</w:t>
            </w:r>
            <w:r>
              <w:t>i.e.,</w:t>
            </w:r>
            <w:r w:rsidRPr="009D2EB5">
              <w:t xml:space="preserve"> applications, operating systems, communication software, support software, simulators)?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441A2C4F" w14:textId="77777777" w:rsidR="00DE47A2" w:rsidRDefault="000D2823" w:rsidP="00DE47A2">
            <w:sdt>
              <w:sdtPr>
                <w:id w:val="-260760365"/>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Yes  </w:t>
            </w:r>
            <w:sdt>
              <w:sdtPr>
                <w:id w:val="541636232"/>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No  </w:t>
            </w:r>
            <w:sdt>
              <w:sdtPr>
                <w:id w:val="-789428224"/>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3B22B90D" w14:textId="77777777" w:rsidR="00DE47A2" w:rsidRDefault="00DE47A2" w:rsidP="00DE47A2">
            <w:pPr>
              <w:spacing w:after="0"/>
              <w:contextualSpacing/>
            </w:pPr>
          </w:p>
        </w:tc>
      </w:tr>
      <w:tr w:rsidR="00DE47A2" w14:paraId="04A15B98" w14:textId="77777777" w:rsidTr="00DE47A2">
        <w:tc>
          <w:tcPr>
            <w:tcW w:w="648" w:type="dxa"/>
            <w:tcBorders>
              <w:top w:val="single" w:sz="4" w:space="0" w:color="auto"/>
              <w:left w:val="single" w:sz="12" w:space="0" w:color="auto"/>
              <w:bottom w:val="single" w:sz="4" w:space="0" w:color="auto"/>
              <w:right w:val="single" w:sz="12" w:space="0" w:color="auto"/>
            </w:tcBorders>
          </w:tcPr>
          <w:p w14:paraId="3A54FAF8" w14:textId="77777777" w:rsidR="00DE47A2" w:rsidRDefault="00DE47A2" w:rsidP="00DE47A2">
            <w:pPr>
              <w:spacing w:after="0"/>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tcPr>
          <w:p w14:paraId="692CBC28" w14:textId="77777777" w:rsidR="00DE47A2" w:rsidRPr="009D2EB5" w:rsidRDefault="00DE47A2" w:rsidP="00DE47A2">
            <w:pPr>
              <w:contextualSpacing/>
            </w:pPr>
            <w:r w:rsidRPr="009D2EB5">
              <w:t>Are any security devices needed to conduct testing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743B2FFB" w14:textId="77777777" w:rsidR="00DE47A2" w:rsidRDefault="000D2823" w:rsidP="00DE47A2">
            <w:sdt>
              <w:sdtPr>
                <w:id w:val="-133723889"/>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Yes  </w:t>
            </w:r>
            <w:sdt>
              <w:sdtPr>
                <w:id w:val="1937399271"/>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No  </w:t>
            </w:r>
            <w:sdt>
              <w:sdtPr>
                <w:id w:val="-1213650562"/>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1DACAE24" w14:textId="77777777" w:rsidR="00DE47A2" w:rsidRDefault="00DE47A2" w:rsidP="00DE47A2">
            <w:pPr>
              <w:spacing w:after="0"/>
              <w:contextualSpacing/>
            </w:pPr>
          </w:p>
        </w:tc>
      </w:tr>
      <w:tr w:rsidR="00DE47A2" w14:paraId="44677030" w14:textId="77777777" w:rsidTr="00DE47A2">
        <w:tc>
          <w:tcPr>
            <w:tcW w:w="648" w:type="dxa"/>
            <w:tcBorders>
              <w:top w:val="single" w:sz="4" w:space="0" w:color="auto"/>
              <w:left w:val="single" w:sz="12" w:space="0" w:color="auto"/>
              <w:bottom w:val="single" w:sz="4" w:space="0" w:color="auto"/>
              <w:right w:val="single" w:sz="12" w:space="0" w:color="auto"/>
            </w:tcBorders>
          </w:tcPr>
          <w:p w14:paraId="3D4398C1" w14:textId="77777777" w:rsidR="00DE47A2" w:rsidRDefault="00DE47A2" w:rsidP="00DE47A2">
            <w:pPr>
              <w:spacing w:after="0"/>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tcPr>
          <w:p w14:paraId="65480957" w14:textId="77777777" w:rsidR="00DE47A2" w:rsidRPr="009D2EB5" w:rsidRDefault="00DE47A2" w:rsidP="00DE47A2">
            <w:pPr>
              <w:contextualSpacing/>
            </w:pPr>
            <w:r w:rsidRPr="009D2EB5">
              <w:t>Are all publications and standards necessary to conduct testing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179B37A8" w14:textId="77777777" w:rsidR="00DE47A2" w:rsidRDefault="000D2823" w:rsidP="00DE47A2">
            <w:sdt>
              <w:sdtPr>
                <w:id w:val="-1208939429"/>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Yes  </w:t>
            </w:r>
            <w:sdt>
              <w:sdtPr>
                <w:id w:val="1177149823"/>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No  </w:t>
            </w:r>
            <w:sdt>
              <w:sdtPr>
                <w:id w:val="1105386387"/>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38B2F4D5" w14:textId="77777777" w:rsidR="00DE47A2" w:rsidRDefault="00DE47A2" w:rsidP="00DE47A2">
            <w:pPr>
              <w:spacing w:after="0"/>
              <w:contextualSpacing/>
            </w:pPr>
          </w:p>
        </w:tc>
      </w:tr>
      <w:tr w:rsidR="00DE47A2" w14:paraId="2B93CC27" w14:textId="77777777" w:rsidTr="00DE47A2">
        <w:tc>
          <w:tcPr>
            <w:tcW w:w="648" w:type="dxa"/>
            <w:tcBorders>
              <w:top w:val="single" w:sz="4" w:space="0" w:color="auto"/>
              <w:left w:val="single" w:sz="12" w:space="0" w:color="auto"/>
              <w:bottom w:val="single" w:sz="4" w:space="0" w:color="auto"/>
              <w:right w:val="single" w:sz="12" w:space="0" w:color="auto"/>
            </w:tcBorders>
          </w:tcPr>
          <w:p w14:paraId="4F47AEFD" w14:textId="77777777" w:rsidR="00DE47A2" w:rsidRDefault="00DE47A2" w:rsidP="00DE47A2">
            <w:pPr>
              <w:spacing w:after="0"/>
              <w:contextualSpacing/>
              <w:jc w:val="center"/>
            </w:pPr>
            <w:r>
              <w:t>6</w:t>
            </w:r>
          </w:p>
        </w:tc>
        <w:tc>
          <w:tcPr>
            <w:tcW w:w="4860" w:type="dxa"/>
            <w:tcBorders>
              <w:top w:val="single" w:sz="4" w:space="0" w:color="auto"/>
              <w:left w:val="single" w:sz="12" w:space="0" w:color="auto"/>
              <w:bottom w:val="single" w:sz="4" w:space="0" w:color="auto"/>
              <w:right w:val="single" w:sz="12" w:space="0" w:color="auto"/>
            </w:tcBorders>
          </w:tcPr>
          <w:p w14:paraId="0C10F9AE" w14:textId="77777777" w:rsidR="00DE47A2" w:rsidRPr="009D2EB5" w:rsidRDefault="00DE47A2" w:rsidP="00DE47A2">
            <w:pPr>
              <w:contextualSpacing/>
            </w:pPr>
            <w:r>
              <w:t xml:space="preserve">Has the </w:t>
            </w:r>
            <w:r w:rsidRPr="009D2EB5">
              <w:t xml:space="preserve">support group </w:t>
            </w:r>
            <w:r>
              <w:t xml:space="preserve">been </w:t>
            </w:r>
            <w:r w:rsidRPr="009D2EB5">
              <w:t>identified and available to maintain the test environment and tools</w:t>
            </w:r>
            <w:r>
              <w:t xml:space="preserve"> (e.g., server, network, database, </w:t>
            </w:r>
            <w:r>
              <w:lastRenderedPageBreak/>
              <w:t>application, desktop, data conversion hardware)</w:t>
            </w:r>
            <w:r w:rsidRPr="009D2EB5">
              <w:t>?</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2472C8E" w14:textId="77777777" w:rsidR="00DE47A2" w:rsidRDefault="000D2823" w:rsidP="00DE47A2">
            <w:sdt>
              <w:sdtPr>
                <w:id w:val="1727254104"/>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Yes  </w:t>
            </w:r>
            <w:sdt>
              <w:sdtPr>
                <w:id w:val="1994674810"/>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No  </w:t>
            </w:r>
            <w:sdt>
              <w:sdtPr>
                <w:id w:val="2057277218"/>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7F84FABB" w14:textId="77777777" w:rsidR="00DE47A2" w:rsidRDefault="00DE47A2" w:rsidP="00DE47A2">
            <w:pPr>
              <w:spacing w:after="0"/>
              <w:contextualSpacing/>
            </w:pPr>
          </w:p>
        </w:tc>
      </w:tr>
      <w:tr w:rsidR="00DE47A2" w14:paraId="45B736A8" w14:textId="77777777" w:rsidTr="00DE47A2">
        <w:tc>
          <w:tcPr>
            <w:tcW w:w="648" w:type="dxa"/>
            <w:tcBorders>
              <w:top w:val="single" w:sz="4" w:space="0" w:color="auto"/>
              <w:left w:val="single" w:sz="12" w:space="0" w:color="auto"/>
              <w:bottom w:val="single" w:sz="4" w:space="0" w:color="auto"/>
              <w:right w:val="single" w:sz="12" w:space="0" w:color="auto"/>
            </w:tcBorders>
          </w:tcPr>
          <w:p w14:paraId="600BB415" w14:textId="77777777" w:rsidR="00DE47A2" w:rsidRDefault="00DE47A2" w:rsidP="00DE47A2">
            <w:pPr>
              <w:spacing w:after="0"/>
              <w:contextualSpacing/>
              <w:jc w:val="center"/>
            </w:pPr>
            <w:r>
              <w:t>7</w:t>
            </w:r>
          </w:p>
        </w:tc>
        <w:tc>
          <w:tcPr>
            <w:tcW w:w="4860" w:type="dxa"/>
            <w:tcBorders>
              <w:top w:val="single" w:sz="4" w:space="0" w:color="auto"/>
              <w:left w:val="single" w:sz="12" w:space="0" w:color="auto"/>
              <w:bottom w:val="single" w:sz="4" w:space="0" w:color="auto"/>
              <w:right w:val="single" w:sz="12" w:space="0" w:color="auto"/>
            </w:tcBorders>
          </w:tcPr>
          <w:p w14:paraId="3C086125" w14:textId="77777777" w:rsidR="00DE47A2" w:rsidRPr="009D2EB5" w:rsidRDefault="00DE47A2" w:rsidP="00DE47A2">
            <w:pPr>
              <w:contextualSpacing/>
            </w:pPr>
            <w:r w:rsidRPr="009D2EB5">
              <w:t>Has configuration and release management and support been considered in the test plan?</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2883A847" w14:textId="77777777" w:rsidR="00DE47A2" w:rsidRDefault="000D2823" w:rsidP="00DE47A2">
            <w:sdt>
              <w:sdtPr>
                <w:id w:val="-1387180449"/>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Yes  </w:t>
            </w:r>
            <w:sdt>
              <w:sdtPr>
                <w:id w:val="-211575757"/>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No  </w:t>
            </w:r>
            <w:sdt>
              <w:sdtPr>
                <w:id w:val="-1369138092"/>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5DDB6B7B" w14:textId="77777777" w:rsidR="00DE47A2" w:rsidRDefault="00DE47A2" w:rsidP="00DE47A2">
            <w:pPr>
              <w:spacing w:after="0"/>
              <w:contextualSpacing/>
            </w:pPr>
          </w:p>
        </w:tc>
      </w:tr>
      <w:tr w:rsidR="00DE47A2" w14:paraId="6CB6BF28" w14:textId="77777777" w:rsidTr="00DE47A2">
        <w:tc>
          <w:tcPr>
            <w:tcW w:w="648" w:type="dxa"/>
            <w:tcBorders>
              <w:top w:val="single" w:sz="4" w:space="0" w:color="auto"/>
              <w:left w:val="single" w:sz="12" w:space="0" w:color="auto"/>
              <w:bottom w:val="single" w:sz="4" w:space="0" w:color="auto"/>
              <w:right w:val="single" w:sz="12" w:space="0" w:color="auto"/>
            </w:tcBorders>
          </w:tcPr>
          <w:p w14:paraId="20B8B73B" w14:textId="77777777" w:rsidR="00DE47A2" w:rsidRDefault="00DE47A2" w:rsidP="00DE47A2">
            <w:pPr>
              <w:spacing w:after="0"/>
              <w:contextualSpacing/>
              <w:jc w:val="center"/>
            </w:pPr>
            <w:r>
              <w:t>8</w:t>
            </w:r>
          </w:p>
        </w:tc>
        <w:tc>
          <w:tcPr>
            <w:tcW w:w="4860" w:type="dxa"/>
            <w:tcBorders>
              <w:top w:val="single" w:sz="4" w:space="0" w:color="auto"/>
              <w:left w:val="single" w:sz="12" w:space="0" w:color="auto"/>
              <w:bottom w:val="single" w:sz="4" w:space="0" w:color="auto"/>
              <w:right w:val="single" w:sz="12" w:space="0" w:color="auto"/>
            </w:tcBorders>
          </w:tcPr>
          <w:p w14:paraId="695A10FF" w14:textId="77777777" w:rsidR="00DE47A2" w:rsidRPr="009D2EB5" w:rsidRDefault="00DE47A2" w:rsidP="00DE47A2">
            <w:pPr>
              <w:contextualSpacing/>
            </w:pPr>
            <w:r w:rsidRPr="009D2EB5">
              <w:t>Has support for an incident tracking tool been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3F4AFA2D" w14:textId="77777777" w:rsidR="00DE47A2" w:rsidRDefault="000D2823" w:rsidP="00DE47A2">
            <w:sdt>
              <w:sdtPr>
                <w:id w:val="-762295135"/>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Yes  </w:t>
            </w:r>
            <w:sdt>
              <w:sdtPr>
                <w:id w:val="180012226"/>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No  </w:t>
            </w:r>
            <w:sdt>
              <w:sdtPr>
                <w:id w:val="-1585841484"/>
                <w14:checkbox>
                  <w14:checked w14:val="0"/>
                  <w14:checkedState w14:val="2612" w14:font="MS Gothic"/>
                  <w14:uncheckedState w14:val="2610" w14:font="MS Gothic"/>
                </w14:checkbox>
              </w:sdtPr>
              <w:sdtEnd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3A6C6DA2" w14:textId="77777777" w:rsidR="00DE47A2" w:rsidRDefault="00DE47A2" w:rsidP="00DE47A2">
            <w:pPr>
              <w:spacing w:after="0"/>
              <w:contextualSpacing/>
            </w:pPr>
          </w:p>
        </w:tc>
      </w:tr>
      <w:tr w:rsidR="00DE47A2" w14:paraId="02A73E3F" w14:textId="77777777" w:rsidTr="00DE47A2">
        <w:tc>
          <w:tcPr>
            <w:tcW w:w="648" w:type="dxa"/>
            <w:tcBorders>
              <w:top w:val="single" w:sz="4" w:space="0" w:color="auto"/>
              <w:left w:val="single" w:sz="12" w:space="0" w:color="auto"/>
              <w:bottom w:val="single" w:sz="4" w:space="0" w:color="auto"/>
              <w:right w:val="single" w:sz="12" w:space="0" w:color="auto"/>
            </w:tcBorders>
          </w:tcPr>
          <w:p w14:paraId="39D06388" w14:textId="77777777" w:rsidR="00DE47A2" w:rsidRDefault="00DE47A2" w:rsidP="00DE47A2">
            <w:pPr>
              <w:spacing w:after="0"/>
              <w:contextualSpacing/>
              <w:jc w:val="center"/>
            </w:pPr>
            <w:r>
              <w:t>9</w:t>
            </w:r>
          </w:p>
        </w:tc>
        <w:tc>
          <w:tcPr>
            <w:tcW w:w="4860" w:type="dxa"/>
            <w:tcBorders>
              <w:top w:val="single" w:sz="4" w:space="0" w:color="auto"/>
              <w:left w:val="single" w:sz="12" w:space="0" w:color="auto"/>
              <w:bottom w:val="single" w:sz="4" w:space="0" w:color="auto"/>
              <w:right w:val="single" w:sz="12" w:space="0" w:color="auto"/>
            </w:tcBorders>
          </w:tcPr>
          <w:p w14:paraId="0A8737F2" w14:textId="77777777" w:rsidR="00DE47A2" w:rsidRPr="009D2EB5" w:rsidRDefault="00DE47A2" w:rsidP="00DE47A2">
            <w:pPr>
              <w:contextualSpacing/>
            </w:pPr>
            <w:r w:rsidRPr="009D2EB5">
              <w:t>Is the required environment available and reasonable (</w:t>
            </w:r>
            <w:r>
              <w:t>e.g.,</w:t>
            </w:r>
            <w:r w:rsidRPr="009D2EB5">
              <w:t xml:space="preserve"> unit test, system test, integration test, performance test, user acceptance test, training)?</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079E2BC" w14:textId="77777777" w:rsidR="00DE47A2" w:rsidRDefault="000D2823" w:rsidP="00DE47A2">
            <w:sdt>
              <w:sdtPr>
                <w:id w:val="-1933498783"/>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Yes  </w:t>
            </w:r>
            <w:sdt>
              <w:sdtPr>
                <w:id w:val="-1224907256"/>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No  </w:t>
            </w:r>
            <w:sdt>
              <w:sdtPr>
                <w:id w:val="-1742867638"/>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N/A</w:t>
            </w:r>
          </w:p>
        </w:tc>
        <w:tc>
          <w:tcPr>
            <w:tcW w:w="1710" w:type="dxa"/>
            <w:tcBorders>
              <w:top w:val="single" w:sz="4" w:space="0" w:color="auto"/>
              <w:left w:val="single" w:sz="12" w:space="0" w:color="auto"/>
              <w:bottom w:val="single" w:sz="4" w:space="0" w:color="auto"/>
              <w:right w:val="single" w:sz="12" w:space="0" w:color="auto"/>
            </w:tcBorders>
          </w:tcPr>
          <w:p w14:paraId="5EFBF307" w14:textId="77777777" w:rsidR="00DE47A2" w:rsidRDefault="00DE47A2" w:rsidP="00DE47A2">
            <w:pPr>
              <w:spacing w:after="0"/>
              <w:contextualSpacing/>
            </w:pPr>
          </w:p>
        </w:tc>
      </w:tr>
      <w:tr w:rsidR="00DE47A2" w14:paraId="28837292" w14:textId="77777777" w:rsidTr="00DE47A2">
        <w:tc>
          <w:tcPr>
            <w:tcW w:w="648" w:type="dxa"/>
            <w:tcBorders>
              <w:top w:val="single" w:sz="4" w:space="0" w:color="auto"/>
              <w:left w:val="single" w:sz="12" w:space="0" w:color="auto"/>
              <w:bottom w:val="single" w:sz="4" w:space="0" w:color="auto"/>
              <w:right w:val="single" w:sz="12" w:space="0" w:color="auto"/>
            </w:tcBorders>
          </w:tcPr>
          <w:p w14:paraId="650BA8A3" w14:textId="77777777" w:rsidR="00DE47A2" w:rsidRDefault="00DE47A2" w:rsidP="00DE47A2">
            <w:pPr>
              <w:spacing w:after="0"/>
              <w:contextualSpacing/>
              <w:jc w:val="center"/>
            </w:pPr>
            <w:r>
              <w:t>10</w:t>
            </w:r>
          </w:p>
        </w:tc>
        <w:tc>
          <w:tcPr>
            <w:tcW w:w="4860" w:type="dxa"/>
            <w:tcBorders>
              <w:top w:val="single" w:sz="4" w:space="0" w:color="auto"/>
              <w:left w:val="single" w:sz="12" w:space="0" w:color="auto"/>
              <w:bottom w:val="single" w:sz="4" w:space="0" w:color="auto"/>
              <w:right w:val="single" w:sz="12" w:space="0" w:color="auto"/>
            </w:tcBorders>
          </w:tcPr>
          <w:p w14:paraId="0B516670" w14:textId="77777777" w:rsidR="00DE47A2" w:rsidRPr="009D2EB5" w:rsidRDefault="00DE47A2" w:rsidP="00DE47A2">
            <w:pPr>
              <w:contextualSpacing/>
            </w:pPr>
            <w:r w:rsidRPr="009129E4">
              <w:t>Is the source of required test data identified?</w:t>
            </w:r>
            <w:r>
              <w:t>*</w:t>
            </w:r>
          </w:p>
        </w:tc>
        <w:tc>
          <w:tcPr>
            <w:tcW w:w="2430" w:type="dxa"/>
            <w:tcBorders>
              <w:top w:val="single" w:sz="4" w:space="0" w:color="auto"/>
              <w:left w:val="single" w:sz="12" w:space="0" w:color="auto"/>
              <w:bottom w:val="single" w:sz="4" w:space="0" w:color="auto"/>
              <w:right w:val="single" w:sz="12" w:space="0" w:color="auto"/>
            </w:tcBorders>
          </w:tcPr>
          <w:p w14:paraId="4CD38C69" w14:textId="77777777" w:rsidR="00DE47A2" w:rsidRDefault="000D2823" w:rsidP="00DE47A2">
            <w:sdt>
              <w:sdtPr>
                <w:id w:val="1784065857"/>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Yes  </w:t>
            </w:r>
            <w:sdt>
              <w:sdtPr>
                <w:id w:val="-952553651"/>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No  </w:t>
            </w:r>
            <w:sdt>
              <w:sdtPr>
                <w:id w:val="-243886339"/>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N/A</w:t>
            </w:r>
          </w:p>
        </w:tc>
        <w:tc>
          <w:tcPr>
            <w:tcW w:w="1710" w:type="dxa"/>
            <w:tcBorders>
              <w:top w:val="single" w:sz="4" w:space="0" w:color="auto"/>
              <w:left w:val="single" w:sz="12" w:space="0" w:color="auto"/>
              <w:bottom w:val="single" w:sz="4" w:space="0" w:color="auto"/>
              <w:right w:val="single" w:sz="12" w:space="0" w:color="auto"/>
            </w:tcBorders>
          </w:tcPr>
          <w:p w14:paraId="6ABE7B0C" w14:textId="77777777" w:rsidR="00DE47A2" w:rsidRDefault="00DE47A2" w:rsidP="00DE47A2">
            <w:pPr>
              <w:spacing w:after="0"/>
              <w:contextualSpacing/>
            </w:pPr>
          </w:p>
        </w:tc>
      </w:tr>
      <w:tr w:rsidR="00DE47A2" w14:paraId="09C3BC8C" w14:textId="77777777" w:rsidTr="00DE47A2">
        <w:tc>
          <w:tcPr>
            <w:tcW w:w="648" w:type="dxa"/>
            <w:tcBorders>
              <w:top w:val="single" w:sz="4" w:space="0" w:color="auto"/>
              <w:left w:val="single" w:sz="12" w:space="0" w:color="auto"/>
              <w:bottom w:val="single" w:sz="4" w:space="0" w:color="auto"/>
              <w:right w:val="single" w:sz="12" w:space="0" w:color="auto"/>
            </w:tcBorders>
          </w:tcPr>
          <w:p w14:paraId="55CF2481" w14:textId="77777777" w:rsidR="00DE47A2" w:rsidRDefault="00DE47A2" w:rsidP="00DE47A2">
            <w:pPr>
              <w:spacing w:after="0"/>
              <w:contextualSpacing/>
              <w:jc w:val="center"/>
            </w:pPr>
            <w:r>
              <w:t>11</w:t>
            </w:r>
          </w:p>
        </w:tc>
        <w:tc>
          <w:tcPr>
            <w:tcW w:w="4860" w:type="dxa"/>
            <w:tcBorders>
              <w:top w:val="single" w:sz="4" w:space="0" w:color="auto"/>
              <w:left w:val="single" w:sz="12" w:space="0" w:color="auto"/>
              <w:bottom w:val="single" w:sz="4" w:space="0" w:color="auto"/>
              <w:right w:val="single" w:sz="12" w:space="0" w:color="auto"/>
            </w:tcBorders>
          </w:tcPr>
          <w:p w14:paraId="06B83E10" w14:textId="77777777" w:rsidR="00DE47A2" w:rsidRPr="009D2EB5" w:rsidRDefault="00DE47A2" w:rsidP="00DE47A2">
            <w:pPr>
              <w:contextualSpacing/>
            </w:pPr>
            <w:r w:rsidRPr="009129E4">
              <w:t>Are test environments planned?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65318D14" w14:textId="77777777" w:rsidR="00DE47A2" w:rsidRDefault="000D2823" w:rsidP="00DE47A2">
            <w:sdt>
              <w:sdtPr>
                <w:id w:val="-1875759319"/>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Yes  </w:t>
            </w:r>
            <w:sdt>
              <w:sdtPr>
                <w:id w:val="2102139643"/>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No  </w:t>
            </w:r>
            <w:sdt>
              <w:sdtPr>
                <w:id w:val="1748146894"/>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N/A</w:t>
            </w:r>
          </w:p>
        </w:tc>
        <w:tc>
          <w:tcPr>
            <w:tcW w:w="1710" w:type="dxa"/>
            <w:tcBorders>
              <w:top w:val="single" w:sz="4" w:space="0" w:color="auto"/>
              <w:left w:val="single" w:sz="12" w:space="0" w:color="auto"/>
              <w:bottom w:val="single" w:sz="4" w:space="0" w:color="auto"/>
              <w:right w:val="single" w:sz="12" w:space="0" w:color="auto"/>
            </w:tcBorders>
          </w:tcPr>
          <w:p w14:paraId="38FE2AFB" w14:textId="77777777" w:rsidR="00DE47A2" w:rsidRDefault="00DE47A2" w:rsidP="00DE47A2">
            <w:pPr>
              <w:spacing w:after="0"/>
              <w:contextualSpacing/>
            </w:pPr>
          </w:p>
        </w:tc>
      </w:tr>
      <w:tr w:rsidR="00DE47A2" w14:paraId="3648F02A" w14:textId="77777777" w:rsidTr="00DE47A2">
        <w:tc>
          <w:tcPr>
            <w:tcW w:w="648" w:type="dxa"/>
            <w:tcBorders>
              <w:top w:val="single" w:sz="4" w:space="0" w:color="auto"/>
              <w:left w:val="single" w:sz="12" w:space="0" w:color="auto"/>
              <w:bottom w:val="single" w:sz="4" w:space="0" w:color="auto"/>
              <w:right w:val="single" w:sz="12" w:space="0" w:color="auto"/>
            </w:tcBorders>
          </w:tcPr>
          <w:p w14:paraId="352506C6" w14:textId="77777777" w:rsidR="00DE47A2" w:rsidRDefault="00DE47A2" w:rsidP="00DE47A2">
            <w:pPr>
              <w:spacing w:after="0"/>
              <w:contextualSpacing/>
              <w:jc w:val="center"/>
            </w:pPr>
            <w:r>
              <w:t>12</w:t>
            </w:r>
          </w:p>
        </w:tc>
        <w:tc>
          <w:tcPr>
            <w:tcW w:w="4860" w:type="dxa"/>
            <w:tcBorders>
              <w:top w:val="single" w:sz="4" w:space="0" w:color="auto"/>
              <w:left w:val="single" w:sz="12" w:space="0" w:color="auto"/>
              <w:bottom w:val="single" w:sz="4" w:space="0" w:color="auto"/>
              <w:right w:val="single" w:sz="12" w:space="0" w:color="auto"/>
            </w:tcBorders>
          </w:tcPr>
          <w:p w14:paraId="6881B172" w14:textId="77777777" w:rsidR="00DE47A2" w:rsidRPr="009D2EB5" w:rsidRDefault="00DE47A2" w:rsidP="00DE47A2">
            <w:pPr>
              <w:contextualSpacing/>
            </w:pPr>
            <w:r w:rsidRPr="009129E4">
              <w:t>Is the test lab or test facility identified?</w:t>
            </w:r>
            <w:r>
              <w:t xml:space="preserve"> * </w:t>
            </w:r>
            <w:r w:rsidRPr="009129E4">
              <w:t xml:space="preserve"> </w:t>
            </w:r>
          </w:p>
        </w:tc>
        <w:tc>
          <w:tcPr>
            <w:tcW w:w="2430" w:type="dxa"/>
            <w:tcBorders>
              <w:top w:val="single" w:sz="4" w:space="0" w:color="auto"/>
              <w:left w:val="single" w:sz="12" w:space="0" w:color="auto"/>
              <w:bottom w:val="single" w:sz="4" w:space="0" w:color="auto"/>
              <w:right w:val="single" w:sz="12" w:space="0" w:color="auto"/>
            </w:tcBorders>
          </w:tcPr>
          <w:p w14:paraId="5281423F" w14:textId="77777777" w:rsidR="00DE47A2" w:rsidRDefault="000D2823" w:rsidP="00DE47A2">
            <w:sdt>
              <w:sdtPr>
                <w:id w:val="-1603417161"/>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Yes  </w:t>
            </w:r>
            <w:sdt>
              <w:sdtPr>
                <w:id w:val="-1556070807"/>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No  </w:t>
            </w:r>
            <w:sdt>
              <w:sdtPr>
                <w:id w:val="-1855182260"/>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N/A</w:t>
            </w:r>
          </w:p>
        </w:tc>
        <w:tc>
          <w:tcPr>
            <w:tcW w:w="1710" w:type="dxa"/>
            <w:tcBorders>
              <w:top w:val="single" w:sz="4" w:space="0" w:color="auto"/>
              <w:left w:val="single" w:sz="12" w:space="0" w:color="auto"/>
              <w:bottom w:val="single" w:sz="4" w:space="0" w:color="auto"/>
              <w:right w:val="single" w:sz="12" w:space="0" w:color="auto"/>
            </w:tcBorders>
          </w:tcPr>
          <w:p w14:paraId="43D750F0" w14:textId="77777777" w:rsidR="00DE47A2" w:rsidRDefault="00DE47A2" w:rsidP="00DE47A2">
            <w:pPr>
              <w:spacing w:after="0"/>
              <w:contextualSpacing/>
            </w:pPr>
          </w:p>
        </w:tc>
      </w:tr>
      <w:tr w:rsidR="00DE47A2" w14:paraId="7E883795" w14:textId="77777777" w:rsidTr="00DE47A2">
        <w:tc>
          <w:tcPr>
            <w:tcW w:w="648" w:type="dxa"/>
            <w:tcBorders>
              <w:top w:val="single" w:sz="4" w:space="0" w:color="auto"/>
              <w:left w:val="single" w:sz="12" w:space="0" w:color="auto"/>
              <w:bottom w:val="single" w:sz="4" w:space="0" w:color="auto"/>
              <w:right w:val="single" w:sz="12" w:space="0" w:color="auto"/>
            </w:tcBorders>
          </w:tcPr>
          <w:p w14:paraId="27324118" w14:textId="77777777" w:rsidR="00DE47A2" w:rsidRDefault="00DE47A2" w:rsidP="00DE47A2">
            <w:pPr>
              <w:spacing w:after="0"/>
              <w:contextualSpacing/>
              <w:jc w:val="center"/>
            </w:pPr>
            <w:r>
              <w:t>13</w:t>
            </w:r>
          </w:p>
        </w:tc>
        <w:tc>
          <w:tcPr>
            <w:tcW w:w="4860" w:type="dxa"/>
            <w:tcBorders>
              <w:top w:val="single" w:sz="4" w:space="0" w:color="auto"/>
              <w:left w:val="single" w:sz="12" w:space="0" w:color="auto"/>
              <w:bottom w:val="single" w:sz="4" w:space="0" w:color="auto"/>
              <w:right w:val="single" w:sz="12" w:space="0" w:color="auto"/>
            </w:tcBorders>
          </w:tcPr>
          <w:p w14:paraId="4DF7F449" w14:textId="77777777" w:rsidR="00DE47A2" w:rsidRPr="009D2EB5" w:rsidRDefault="00DE47A2" w:rsidP="00DE47A2">
            <w:pPr>
              <w:contextualSpacing/>
            </w:pPr>
            <w:r w:rsidRPr="009D2EB5">
              <w:t>Is the required test data available and reasonable to begin testing (</w:t>
            </w:r>
            <w:r>
              <w:t>e.g.,</w:t>
            </w:r>
            <w:r w:rsidRPr="009D2EB5">
              <w:t xml:space="preserve"> masked data, validated data, adequate number of test data for test execution, adequate volume of test data to ensure test coverage)?</w:t>
            </w:r>
          </w:p>
        </w:tc>
        <w:tc>
          <w:tcPr>
            <w:tcW w:w="2430" w:type="dxa"/>
            <w:tcBorders>
              <w:top w:val="single" w:sz="4" w:space="0" w:color="auto"/>
              <w:left w:val="single" w:sz="12" w:space="0" w:color="auto"/>
              <w:bottom w:val="single" w:sz="4" w:space="0" w:color="auto"/>
              <w:right w:val="single" w:sz="12" w:space="0" w:color="auto"/>
            </w:tcBorders>
          </w:tcPr>
          <w:p w14:paraId="3C6361B2" w14:textId="77777777" w:rsidR="00DE47A2" w:rsidRDefault="000D2823" w:rsidP="00DE47A2">
            <w:sdt>
              <w:sdtPr>
                <w:id w:val="-1541120565"/>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Yes  </w:t>
            </w:r>
            <w:sdt>
              <w:sdtPr>
                <w:id w:val="-1637096839"/>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No  </w:t>
            </w:r>
            <w:sdt>
              <w:sdtPr>
                <w:id w:val="-1661533787"/>
                <w14:checkbox>
                  <w14:checked w14:val="0"/>
                  <w14:checkedState w14:val="2612" w14:font="MS Gothic"/>
                  <w14:uncheckedState w14:val="2610" w14:font="MS Gothic"/>
                </w14:checkbox>
              </w:sdtPr>
              <w:sdtEndPr/>
              <w:sdtContent>
                <w:r w:rsidR="00DE47A2" w:rsidRPr="00FD2A00">
                  <w:rPr>
                    <w:rFonts w:ascii="MS Gothic" w:eastAsia="MS Gothic" w:hAnsi="MS Gothic" w:hint="eastAsia"/>
                  </w:rPr>
                  <w:t>☐</w:t>
                </w:r>
              </w:sdtContent>
            </w:sdt>
            <w:r w:rsidR="00DE47A2" w:rsidRPr="00FD2A00">
              <w:t xml:space="preserve"> N/A</w:t>
            </w:r>
          </w:p>
        </w:tc>
        <w:tc>
          <w:tcPr>
            <w:tcW w:w="1710" w:type="dxa"/>
            <w:tcBorders>
              <w:top w:val="single" w:sz="4" w:space="0" w:color="auto"/>
              <w:left w:val="single" w:sz="12" w:space="0" w:color="auto"/>
              <w:bottom w:val="single" w:sz="4" w:space="0" w:color="auto"/>
              <w:right w:val="single" w:sz="12" w:space="0" w:color="auto"/>
            </w:tcBorders>
          </w:tcPr>
          <w:p w14:paraId="4BA7C6F3" w14:textId="77777777" w:rsidR="00DE47A2" w:rsidRDefault="00DE47A2" w:rsidP="00DE47A2">
            <w:pPr>
              <w:spacing w:after="0"/>
              <w:contextualSpacing/>
            </w:pPr>
          </w:p>
        </w:tc>
      </w:tr>
      <w:tr w:rsidR="00DE47A2" w14:paraId="283A3E86"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4AC95121" w14:textId="77777777" w:rsidR="00DE47A2" w:rsidRDefault="00DE47A2" w:rsidP="008A23AD">
            <w:pPr>
              <w:spacing w:before="80" w:after="80"/>
            </w:pPr>
            <w:r w:rsidRPr="008A23AD">
              <w:rPr>
                <w:rStyle w:val="BookTitle"/>
                <w:b/>
                <w:bCs/>
                <w:i w:val="0"/>
                <w:iCs w:val="0"/>
              </w:rPr>
              <w:t>Roles And Responsibilities</w:t>
            </w:r>
          </w:p>
        </w:tc>
      </w:tr>
      <w:tr w:rsidR="00DE47A2" w14:paraId="4F721E29" w14:textId="77777777" w:rsidTr="00DE47A2">
        <w:tc>
          <w:tcPr>
            <w:tcW w:w="648" w:type="dxa"/>
            <w:tcBorders>
              <w:top w:val="single" w:sz="4" w:space="0" w:color="auto"/>
              <w:left w:val="single" w:sz="12" w:space="0" w:color="auto"/>
              <w:bottom w:val="single" w:sz="4" w:space="0" w:color="auto"/>
              <w:right w:val="single" w:sz="12" w:space="0" w:color="auto"/>
            </w:tcBorders>
          </w:tcPr>
          <w:p w14:paraId="5D7D64DB"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2E931F05" w14:textId="77777777" w:rsidR="00DE47A2" w:rsidRPr="00A02FDD" w:rsidRDefault="00DE47A2" w:rsidP="00DE47A2">
            <w:pPr>
              <w:contextualSpacing/>
            </w:pPr>
            <w:r w:rsidRPr="00A02FDD">
              <w:t xml:space="preserve">Have test stakeholder roles, responsibilities, and communication plans been </w:t>
            </w:r>
            <w:r>
              <w:t>clearly documented in the test plan</w:t>
            </w:r>
            <w:r w:rsidRPr="00A02FDD">
              <w:t>?</w:t>
            </w:r>
          </w:p>
        </w:tc>
        <w:tc>
          <w:tcPr>
            <w:tcW w:w="2430" w:type="dxa"/>
            <w:tcBorders>
              <w:top w:val="single" w:sz="4" w:space="0" w:color="auto"/>
              <w:left w:val="single" w:sz="12" w:space="0" w:color="auto"/>
              <w:bottom w:val="single" w:sz="4" w:space="0" w:color="auto"/>
              <w:right w:val="single" w:sz="12" w:space="0" w:color="auto"/>
            </w:tcBorders>
          </w:tcPr>
          <w:p w14:paraId="5D19C726" w14:textId="77777777" w:rsidR="00DE47A2" w:rsidRDefault="000D2823" w:rsidP="00DE47A2">
            <w:sdt>
              <w:sdtPr>
                <w:id w:val="539102320"/>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Yes  </w:t>
            </w:r>
            <w:sdt>
              <w:sdtPr>
                <w:id w:val="1773898195"/>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No  </w:t>
            </w:r>
            <w:sdt>
              <w:sdtPr>
                <w:id w:val="-1098629946"/>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N/A</w:t>
            </w:r>
          </w:p>
        </w:tc>
        <w:tc>
          <w:tcPr>
            <w:tcW w:w="1710" w:type="dxa"/>
            <w:tcBorders>
              <w:top w:val="single" w:sz="4" w:space="0" w:color="auto"/>
              <w:left w:val="single" w:sz="12" w:space="0" w:color="auto"/>
              <w:bottom w:val="single" w:sz="4" w:space="0" w:color="auto"/>
              <w:right w:val="single" w:sz="12" w:space="0" w:color="auto"/>
            </w:tcBorders>
          </w:tcPr>
          <w:p w14:paraId="40F9EFD2" w14:textId="77777777" w:rsidR="00DE47A2" w:rsidRDefault="00DE47A2" w:rsidP="00DE47A2">
            <w:pPr>
              <w:spacing w:after="0"/>
              <w:contextualSpacing/>
            </w:pPr>
          </w:p>
        </w:tc>
      </w:tr>
      <w:tr w:rsidR="00DE47A2" w14:paraId="0D944243" w14:textId="77777777" w:rsidTr="00DE47A2">
        <w:tc>
          <w:tcPr>
            <w:tcW w:w="648" w:type="dxa"/>
            <w:tcBorders>
              <w:top w:val="single" w:sz="4" w:space="0" w:color="auto"/>
              <w:left w:val="single" w:sz="12" w:space="0" w:color="auto"/>
              <w:bottom w:val="single" w:sz="4" w:space="0" w:color="auto"/>
              <w:right w:val="single" w:sz="12" w:space="0" w:color="auto"/>
            </w:tcBorders>
          </w:tcPr>
          <w:p w14:paraId="67FBE0AF"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44E798F4" w14:textId="77777777" w:rsidR="00DE47A2" w:rsidRPr="00A02FDD" w:rsidRDefault="00DE47A2" w:rsidP="00DE47A2">
            <w:pPr>
              <w:contextualSpacing/>
            </w:pPr>
            <w:r w:rsidRPr="00A02FDD">
              <w:t>Are the responsibilities of the development group identified during the test phase?</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3E39A64" w14:textId="77777777" w:rsidR="00DE47A2" w:rsidRDefault="000D2823" w:rsidP="00DE47A2">
            <w:sdt>
              <w:sdtPr>
                <w:id w:val="1047801546"/>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Yes  </w:t>
            </w:r>
            <w:sdt>
              <w:sdtPr>
                <w:id w:val="1396543553"/>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No  </w:t>
            </w:r>
            <w:sdt>
              <w:sdtPr>
                <w:id w:val="2085717136"/>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N/A</w:t>
            </w:r>
          </w:p>
        </w:tc>
        <w:tc>
          <w:tcPr>
            <w:tcW w:w="1710" w:type="dxa"/>
            <w:tcBorders>
              <w:top w:val="single" w:sz="4" w:space="0" w:color="auto"/>
              <w:left w:val="single" w:sz="12" w:space="0" w:color="auto"/>
              <w:bottom w:val="single" w:sz="4" w:space="0" w:color="auto"/>
              <w:right w:val="single" w:sz="12" w:space="0" w:color="auto"/>
            </w:tcBorders>
          </w:tcPr>
          <w:p w14:paraId="4DA6A852" w14:textId="77777777" w:rsidR="00DE47A2" w:rsidRDefault="00DE47A2" w:rsidP="00DE47A2">
            <w:pPr>
              <w:spacing w:after="0"/>
              <w:contextualSpacing/>
            </w:pPr>
          </w:p>
        </w:tc>
      </w:tr>
      <w:tr w:rsidR="00DE47A2" w14:paraId="30A382CD" w14:textId="77777777" w:rsidTr="00DE47A2">
        <w:tc>
          <w:tcPr>
            <w:tcW w:w="648" w:type="dxa"/>
            <w:tcBorders>
              <w:top w:val="single" w:sz="4" w:space="0" w:color="auto"/>
              <w:left w:val="single" w:sz="12" w:space="0" w:color="auto"/>
              <w:bottom w:val="single" w:sz="4" w:space="0" w:color="auto"/>
              <w:right w:val="single" w:sz="12" w:space="0" w:color="auto"/>
            </w:tcBorders>
          </w:tcPr>
          <w:p w14:paraId="0BBEAA1B"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2C909644" w14:textId="77777777" w:rsidR="00DE47A2" w:rsidRPr="00A02FDD" w:rsidRDefault="00DE47A2" w:rsidP="00DE47A2">
            <w:pPr>
              <w:contextualSpacing/>
            </w:pPr>
            <w:r w:rsidRPr="00A02FDD">
              <w:t>Are the responsibilities of the test group identified during all project phases?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41E17AFB" w14:textId="77777777" w:rsidR="00DE47A2" w:rsidRDefault="000D2823" w:rsidP="00DE47A2">
            <w:sdt>
              <w:sdtPr>
                <w:id w:val="-985313619"/>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Yes  </w:t>
            </w:r>
            <w:sdt>
              <w:sdtPr>
                <w:id w:val="-1968117590"/>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No  </w:t>
            </w:r>
            <w:sdt>
              <w:sdtPr>
                <w:id w:val="1017501327"/>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N/A</w:t>
            </w:r>
          </w:p>
        </w:tc>
        <w:tc>
          <w:tcPr>
            <w:tcW w:w="1710" w:type="dxa"/>
            <w:tcBorders>
              <w:top w:val="single" w:sz="4" w:space="0" w:color="auto"/>
              <w:left w:val="single" w:sz="12" w:space="0" w:color="auto"/>
              <w:bottom w:val="single" w:sz="4" w:space="0" w:color="auto"/>
              <w:right w:val="single" w:sz="12" w:space="0" w:color="auto"/>
            </w:tcBorders>
          </w:tcPr>
          <w:p w14:paraId="0237C594" w14:textId="77777777" w:rsidR="00DE47A2" w:rsidRDefault="00DE47A2" w:rsidP="00DE47A2">
            <w:pPr>
              <w:spacing w:after="0"/>
              <w:contextualSpacing/>
            </w:pPr>
          </w:p>
        </w:tc>
      </w:tr>
      <w:tr w:rsidR="00DE47A2" w14:paraId="458230FA" w14:textId="77777777" w:rsidTr="00DE47A2">
        <w:tc>
          <w:tcPr>
            <w:tcW w:w="648" w:type="dxa"/>
            <w:tcBorders>
              <w:top w:val="single" w:sz="4" w:space="0" w:color="auto"/>
              <w:left w:val="single" w:sz="12" w:space="0" w:color="auto"/>
              <w:bottom w:val="single" w:sz="4" w:space="0" w:color="auto"/>
              <w:right w:val="single" w:sz="12" w:space="0" w:color="auto"/>
            </w:tcBorders>
          </w:tcPr>
          <w:p w14:paraId="0BDDC99F" w14:textId="77777777" w:rsidR="00DE47A2" w:rsidRDefault="00DE47A2" w:rsidP="00DE47A2">
            <w:pPr>
              <w:spacing w:after="0"/>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tcPr>
          <w:p w14:paraId="568C8664" w14:textId="77777777" w:rsidR="00DE47A2" w:rsidRPr="00A02FDD" w:rsidRDefault="00DE47A2" w:rsidP="00DE47A2">
            <w:pPr>
              <w:contextualSpacing/>
            </w:pPr>
            <w:r w:rsidRPr="00A02FDD">
              <w:t>Are the responsibilities for configuration management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680C9BEB" w14:textId="77777777" w:rsidR="00DE47A2" w:rsidRDefault="000D2823" w:rsidP="00DE47A2">
            <w:sdt>
              <w:sdtPr>
                <w:id w:val="-1662767818"/>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Yes  </w:t>
            </w:r>
            <w:sdt>
              <w:sdtPr>
                <w:id w:val="-1277936625"/>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No  </w:t>
            </w:r>
            <w:sdt>
              <w:sdtPr>
                <w:id w:val="1697348755"/>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N/A</w:t>
            </w:r>
          </w:p>
        </w:tc>
        <w:tc>
          <w:tcPr>
            <w:tcW w:w="1710" w:type="dxa"/>
            <w:tcBorders>
              <w:top w:val="single" w:sz="4" w:space="0" w:color="auto"/>
              <w:left w:val="single" w:sz="12" w:space="0" w:color="auto"/>
              <w:bottom w:val="single" w:sz="4" w:space="0" w:color="auto"/>
              <w:right w:val="single" w:sz="12" w:space="0" w:color="auto"/>
            </w:tcBorders>
          </w:tcPr>
          <w:p w14:paraId="46C66E4C" w14:textId="77777777" w:rsidR="00DE47A2" w:rsidRDefault="00DE47A2" w:rsidP="00DE47A2">
            <w:pPr>
              <w:spacing w:after="0"/>
              <w:contextualSpacing/>
            </w:pPr>
          </w:p>
        </w:tc>
      </w:tr>
      <w:tr w:rsidR="00DE47A2" w14:paraId="2AAC4A6E" w14:textId="77777777" w:rsidTr="00DE47A2">
        <w:tc>
          <w:tcPr>
            <w:tcW w:w="648" w:type="dxa"/>
            <w:tcBorders>
              <w:top w:val="single" w:sz="4" w:space="0" w:color="auto"/>
              <w:left w:val="single" w:sz="12" w:space="0" w:color="auto"/>
              <w:bottom w:val="single" w:sz="4" w:space="0" w:color="auto"/>
              <w:right w:val="single" w:sz="12" w:space="0" w:color="auto"/>
            </w:tcBorders>
          </w:tcPr>
          <w:p w14:paraId="2E9DB8B8" w14:textId="77777777" w:rsidR="00DE47A2" w:rsidRDefault="00DE47A2" w:rsidP="00DE47A2">
            <w:pPr>
              <w:spacing w:after="0"/>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tcPr>
          <w:p w14:paraId="73C432C6" w14:textId="77777777" w:rsidR="00DE47A2" w:rsidRPr="00A02FDD" w:rsidRDefault="00DE47A2" w:rsidP="00DE47A2">
            <w:pPr>
              <w:contextualSpacing/>
            </w:pPr>
            <w:r w:rsidRPr="00A02FDD">
              <w:t>Is the responsibility for staffing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48DCBE28" w14:textId="77777777" w:rsidR="00DE47A2" w:rsidRDefault="000D2823" w:rsidP="00DE47A2">
            <w:sdt>
              <w:sdtPr>
                <w:id w:val="-1977221586"/>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Yes  </w:t>
            </w:r>
            <w:sdt>
              <w:sdtPr>
                <w:id w:val="-1568031599"/>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No  </w:t>
            </w:r>
            <w:sdt>
              <w:sdtPr>
                <w:id w:val="-1721889959"/>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N/A</w:t>
            </w:r>
          </w:p>
        </w:tc>
        <w:tc>
          <w:tcPr>
            <w:tcW w:w="1710" w:type="dxa"/>
            <w:tcBorders>
              <w:top w:val="single" w:sz="4" w:space="0" w:color="auto"/>
              <w:left w:val="single" w:sz="12" w:space="0" w:color="auto"/>
              <w:bottom w:val="single" w:sz="4" w:space="0" w:color="auto"/>
              <w:right w:val="single" w:sz="12" w:space="0" w:color="auto"/>
            </w:tcBorders>
          </w:tcPr>
          <w:p w14:paraId="5777D17B" w14:textId="77777777" w:rsidR="00DE47A2" w:rsidRDefault="00DE47A2" w:rsidP="00DE47A2">
            <w:pPr>
              <w:spacing w:after="0"/>
              <w:contextualSpacing/>
            </w:pPr>
          </w:p>
        </w:tc>
      </w:tr>
      <w:tr w:rsidR="00DE47A2" w14:paraId="249ED4F5" w14:textId="77777777" w:rsidTr="00DE47A2">
        <w:tc>
          <w:tcPr>
            <w:tcW w:w="648" w:type="dxa"/>
            <w:tcBorders>
              <w:top w:val="single" w:sz="4" w:space="0" w:color="auto"/>
              <w:left w:val="single" w:sz="12" w:space="0" w:color="auto"/>
              <w:bottom w:val="single" w:sz="4" w:space="0" w:color="auto"/>
              <w:right w:val="single" w:sz="12" w:space="0" w:color="auto"/>
            </w:tcBorders>
          </w:tcPr>
          <w:p w14:paraId="2EB02345" w14:textId="77777777" w:rsidR="00DE47A2" w:rsidRDefault="00DE47A2" w:rsidP="00DE47A2">
            <w:pPr>
              <w:spacing w:after="0"/>
              <w:contextualSpacing/>
              <w:jc w:val="center"/>
            </w:pPr>
            <w:r>
              <w:t>6</w:t>
            </w:r>
          </w:p>
        </w:tc>
        <w:tc>
          <w:tcPr>
            <w:tcW w:w="4860" w:type="dxa"/>
            <w:tcBorders>
              <w:top w:val="single" w:sz="4" w:space="0" w:color="auto"/>
              <w:left w:val="single" w:sz="12" w:space="0" w:color="auto"/>
              <w:bottom w:val="single" w:sz="4" w:space="0" w:color="auto"/>
              <w:right w:val="single" w:sz="12" w:space="0" w:color="auto"/>
            </w:tcBorders>
          </w:tcPr>
          <w:p w14:paraId="3645E895" w14:textId="77777777" w:rsidR="00DE47A2" w:rsidRPr="00A02FDD" w:rsidRDefault="00DE47A2" w:rsidP="00DE47A2">
            <w:pPr>
              <w:contextualSpacing/>
            </w:pPr>
            <w:r w:rsidRPr="00A02FDD">
              <w:t>Is the responsibility for training, installation, and customer support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32F85FCA" w14:textId="77777777" w:rsidR="00DE47A2" w:rsidRDefault="000D2823" w:rsidP="00DE47A2">
            <w:sdt>
              <w:sdtPr>
                <w:id w:val="281540742"/>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Yes  </w:t>
            </w:r>
            <w:sdt>
              <w:sdtPr>
                <w:id w:val="-1703853146"/>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No  </w:t>
            </w:r>
            <w:sdt>
              <w:sdtPr>
                <w:id w:val="-2126614120"/>
                <w14:checkbox>
                  <w14:checked w14:val="0"/>
                  <w14:checkedState w14:val="2612" w14:font="MS Gothic"/>
                  <w14:uncheckedState w14:val="2610" w14:font="MS Gothic"/>
                </w14:checkbox>
              </w:sdtPr>
              <w:sdtEndPr/>
              <w:sdtContent>
                <w:r w:rsidR="00DE47A2" w:rsidRPr="00253DF0">
                  <w:rPr>
                    <w:rFonts w:ascii="MS Gothic" w:eastAsia="MS Gothic" w:hAnsi="MS Gothic" w:hint="eastAsia"/>
                  </w:rPr>
                  <w:t>☐</w:t>
                </w:r>
              </w:sdtContent>
            </w:sdt>
            <w:r w:rsidR="00DE47A2" w:rsidRPr="00253DF0">
              <w:t xml:space="preserve"> N/A</w:t>
            </w:r>
          </w:p>
        </w:tc>
        <w:tc>
          <w:tcPr>
            <w:tcW w:w="1710" w:type="dxa"/>
            <w:tcBorders>
              <w:top w:val="single" w:sz="4" w:space="0" w:color="auto"/>
              <w:left w:val="single" w:sz="12" w:space="0" w:color="auto"/>
              <w:bottom w:val="single" w:sz="4" w:space="0" w:color="auto"/>
              <w:right w:val="single" w:sz="12" w:space="0" w:color="auto"/>
            </w:tcBorders>
          </w:tcPr>
          <w:p w14:paraId="7D7FA30B" w14:textId="77777777" w:rsidR="00DE47A2" w:rsidRDefault="00DE47A2" w:rsidP="00DE47A2">
            <w:pPr>
              <w:spacing w:after="0"/>
              <w:contextualSpacing/>
            </w:pPr>
          </w:p>
        </w:tc>
      </w:tr>
      <w:tr w:rsidR="00DE47A2" w14:paraId="253A48E2" w14:textId="77777777" w:rsidTr="00DE47A2">
        <w:tc>
          <w:tcPr>
            <w:tcW w:w="648" w:type="dxa"/>
            <w:tcBorders>
              <w:top w:val="single" w:sz="4" w:space="0" w:color="auto"/>
              <w:left w:val="single" w:sz="12" w:space="0" w:color="auto"/>
              <w:bottom w:val="single" w:sz="4" w:space="0" w:color="auto"/>
              <w:right w:val="single" w:sz="12" w:space="0" w:color="auto"/>
            </w:tcBorders>
          </w:tcPr>
          <w:p w14:paraId="7C5C8D7F" w14:textId="77777777" w:rsidR="00DE47A2" w:rsidRDefault="00DE47A2" w:rsidP="00DE47A2">
            <w:pPr>
              <w:spacing w:after="0"/>
              <w:contextualSpacing/>
              <w:jc w:val="center"/>
            </w:pPr>
            <w:r>
              <w:lastRenderedPageBreak/>
              <w:t>7</w:t>
            </w:r>
          </w:p>
        </w:tc>
        <w:tc>
          <w:tcPr>
            <w:tcW w:w="4860" w:type="dxa"/>
            <w:tcBorders>
              <w:top w:val="single" w:sz="4" w:space="0" w:color="auto"/>
              <w:left w:val="single" w:sz="12" w:space="0" w:color="auto"/>
              <w:bottom w:val="single" w:sz="4" w:space="0" w:color="auto"/>
              <w:right w:val="single" w:sz="12" w:space="0" w:color="auto"/>
            </w:tcBorders>
          </w:tcPr>
          <w:p w14:paraId="05AD40D2" w14:textId="77777777" w:rsidR="00DE47A2" w:rsidRPr="00A02FDD" w:rsidRDefault="00DE47A2" w:rsidP="00DE47A2">
            <w:pPr>
              <w:contextualSpacing/>
            </w:pPr>
            <w:r w:rsidRPr="00A02FDD">
              <w:t>Is the approval authority for each test level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629C592E" w14:textId="77777777" w:rsidR="00DE47A2" w:rsidRDefault="000D2823" w:rsidP="00DE47A2">
            <w:sdt>
              <w:sdtPr>
                <w:id w:val="-789201887"/>
                <w14:checkbox>
                  <w14:checked w14:val="0"/>
                  <w14:checkedState w14:val="2612" w14:font="MS Gothic"/>
                  <w14:uncheckedState w14:val="2610" w14:font="MS Gothic"/>
                </w14:checkbox>
              </w:sdtPr>
              <w:sdtEndPr/>
              <w:sdtContent>
                <w:r w:rsidR="00DE47A2" w:rsidRPr="006F5C56">
                  <w:rPr>
                    <w:rFonts w:ascii="MS Gothic" w:eastAsia="MS Gothic" w:hAnsi="MS Gothic" w:hint="eastAsia"/>
                  </w:rPr>
                  <w:t>☐</w:t>
                </w:r>
              </w:sdtContent>
            </w:sdt>
            <w:r w:rsidR="00DE47A2" w:rsidRPr="006F5C56">
              <w:t xml:space="preserve"> Yes  </w:t>
            </w:r>
            <w:sdt>
              <w:sdtPr>
                <w:id w:val="-1278565105"/>
                <w14:checkbox>
                  <w14:checked w14:val="0"/>
                  <w14:checkedState w14:val="2612" w14:font="MS Gothic"/>
                  <w14:uncheckedState w14:val="2610" w14:font="MS Gothic"/>
                </w14:checkbox>
              </w:sdtPr>
              <w:sdtEndPr/>
              <w:sdtContent>
                <w:r w:rsidR="00DE47A2" w:rsidRPr="006F5C56">
                  <w:rPr>
                    <w:rFonts w:ascii="MS Gothic" w:eastAsia="MS Gothic" w:hAnsi="MS Gothic" w:hint="eastAsia"/>
                  </w:rPr>
                  <w:t>☐</w:t>
                </w:r>
              </w:sdtContent>
            </w:sdt>
            <w:r w:rsidR="00DE47A2" w:rsidRPr="006F5C56">
              <w:t xml:space="preserve"> No  </w:t>
            </w:r>
            <w:sdt>
              <w:sdtPr>
                <w:id w:val="-2018069193"/>
                <w14:checkbox>
                  <w14:checked w14:val="0"/>
                  <w14:checkedState w14:val="2612" w14:font="MS Gothic"/>
                  <w14:uncheckedState w14:val="2610" w14:font="MS Gothic"/>
                </w14:checkbox>
              </w:sdtPr>
              <w:sdtEndPr/>
              <w:sdtContent>
                <w:r w:rsidR="00DE47A2" w:rsidRPr="006F5C56">
                  <w:rPr>
                    <w:rFonts w:ascii="MS Gothic" w:eastAsia="MS Gothic" w:hAnsi="MS Gothic" w:hint="eastAsia"/>
                  </w:rPr>
                  <w:t>☐</w:t>
                </w:r>
              </w:sdtContent>
            </w:sdt>
            <w:r w:rsidR="00DE47A2" w:rsidRPr="006F5C56">
              <w:t xml:space="preserve"> N/A</w:t>
            </w:r>
          </w:p>
        </w:tc>
        <w:tc>
          <w:tcPr>
            <w:tcW w:w="1710" w:type="dxa"/>
            <w:tcBorders>
              <w:top w:val="single" w:sz="4" w:space="0" w:color="auto"/>
              <w:left w:val="single" w:sz="12" w:space="0" w:color="auto"/>
              <w:bottom w:val="single" w:sz="4" w:space="0" w:color="auto"/>
              <w:right w:val="single" w:sz="12" w:space="0" w:color="auto"/>
            </w:tcBorders>
          </w:tcPr>
          <w:p w14:paraId="23162FF3" w14:textId="77777777" w:rsidR="00DE47A2" w:rsidRDefault="00DE47A2" w:rsidP="00DE47A2">
            <w:pPr>
              <w:spacing w:after="0"/>
              <w:contextualSpacing/>
            </w:pPr>
          </w:p>
        </w:tc>
      </w:tr>
      <w:tr w:rsidR="00DE47A2" w14:paraId="44D6FB8E" w14:textId="77777777" w:rsidTr="00DE47A2">
        <w:tc>
          <w:tcPr>
            <w:tcW w:w="648" w:type="dxa"/>
            <w:tcBorders>
              <w:top w:val="single" w:sz="4" w:space="0" w:color="auto"/>
              <w:left w:val="single" w:sz="12" w:space="0" w:color="auto"/>
              <w:bottom w:val="single" w:sz="4" w:space="0" w:color="auto"/>
              <w:right w:val="single" w:sz="12" w:space="0" w:color="auto"/>
            </w:tcBorders>
          </w:tcPr>
          <w:p w14:paraId="480AC424" w14:textId="77777777" w:rsidR="00DE47A2" w:rsidRDefault="00DE47A2" w:rsidP="00DE47A2">
            <w:pPr>
              <w:spacing w:after="0"/>
              <w:contextualSpacing/>
              <w:jc w:val="center"/>
            </w:pPr>
            <w:r>
              <w:t>8</w:t>
            </w:r>
          </w:p>
        </w:tc>
        <w:tc>
          <w:tcPr>
            <w:tcW w:w="4860" w:type="dxa"/>
            <w:tcBorders>
              <w:top w:val="single" w:sz="4" w:space="0" w:color="auto"/>
              <w:left w:val="single" w:sz="12" w:space="0" w:color="auto"/>
              <w:bottom w:val="single" w:sz="4" w:space="0" w:color="auto"/>
              <w:right w:val="single" w:sz="12" w:space="0" w:color="auto"/>
            </w:tcBorders>
          </w:tcPr>
          <w:p w14:paraId="60138233" w14:textId="77777777" w:rsidR="00DE47A2" w:rsidRPr="00A02FDD" w:rsidRDefault="00DE47A2" w:rsidP="00DE47A2">
            <w:pPr>
              <w:contextualSpacing/>
            </w:pPr>
            <w:r w:rsidRPr="00A02FDD">
              <w:t>If new tools are to be procured, is a selection and implementation plan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6776D8A9" w14:textId="77777777" w:rsidR="00DE47A2" w:rsidRDefault="000D2823" w:rsidP="00DE47A2">
            <w:sdt>
              <w:sdtPr>
                <w:id w:val="-1783487759"/>
                <w14:checkbox>
                  <w14:checked w14:val="0"/>
                  <w14:checkedState w14:val="2612" w14:font="MS Gothic"/>
                  <w14:uncheckedState w14:val="2610" w14:font="MS Gothic"/>
                </w14:checkbox>
              </w:sdtPr>
              <w:sdtEndPr/>
              <w:sdtContent>
                <w:r w:rsidR="00DE47A2" w:rsidRPr="006F5C56">
                  <w:rPr>
                    <w:rFonts w:ascii="MS Gothic" w:eastAsia="MS Gothic" w:hAnsi="MS Gothic" w:hint="eastAsia"/>
                  </w:rPr>
                  <w:t>☐</w:t>
                </w:r>
              </w:sdtContent>
            </w:sdt>
            <w:r w:rsidR="00DE47A2" w:rsidRPr="006F5C56">
              <w:t xml:space="preserve"> Yes  </w:t>
            </w:r>
            <w:sdt>
              <w:sdtPr>
                <w:id w:val="-752047719"/>
                <w14:checkbox>
                  <w14:checked w14:val="0"/>
                  <w14:checkedState w14:val="2612" w14:font="MS Gothic"/>
                  <w14:uncheckedState w14:val="2610" w14:font="MS Gothic"/>
                </w14:checkbox>
              </w:sdtPr>
              <w:sdtEndPr/>
              <w:sdtContent>
                <w:r w:rsidR="00DE47A2" w:rsidRPr="006F5C56">
                  <w:rPr>
                    <w:rFonts w:ascii="MS Gothic" w:eastAsia="MS Gothic" w:hAnsi="MS Gothic" w:hint="eastAsia"/>
                  </w:rPr>
                  <w:t>☐</w:t>
                </w:r>
              </w:sdtContent>
            </w:sdt>
            <w:r w:rsidR="00DE47A2" w:rsidRPr="006F5C56">
              <w:t xml:space="preserve"> No  </w:t>
            </w:r>
            <w:sdt>
              <w:sdtPr>
                <w:id w:val="-1404520335"/>
                <w14:checkbox>
                  <w14:checked w14:val="0"/>
                  <w14:checkedState w14:val="2612" w14:font="MS Gothic"/>
                  <w14:uncheckedState w14:val="2610" w14:font="MS Gothic"/>
                </w14:checkbox>
              </w:sdtPr>
              <w:sdtEndPr/>
              <w:sdtContent>
                <w:r w:rsidR="00DE47A2" w:rsidRPr="006F5C56">
                  <w:rPr>
                    <w:rFonts w:ascii="MS Gothic" w:eastAsia="MS Gothic" w:hAnsi="MS Gothic" w:hint="eastAsia"/>
                  </w:rPr>
                  <w:t>☐</w:t>
                </w:r>
              </w:sdtContent>
            </w:sdt>
            <w:r w:rsidR="00DE47A2" w:rsidRPr="006F5C56">
              <w:t xml:space="preserve"> N/A</w:t>
            </w:r>
          </w:p>
        </w:tc>
        <w:tc>
          <w:tcPr>
            <w:tcW w:w="1710" w:type="dxa"/>
            <w:tcBorders>
              <w:top w:val="single" w:sz="4" w:space="0" w:color="auto"/>
              <w:left w:val="single" w:sz="12" w:space="0" w:color="auto"/>
              <w:bottom w:val="single" w:sz="4" w:space="0" w:color="auto"/>
              <w:right w:val="single" w:sz="12" w:space="0" w:color="auto"/>
            </w:tcBorders>
          </w:tcPr>
          <w:p w14:paraId="5562A814" w14:textId="77777777" w:rsidR="00DE47A2" w:rsidRDefault="00DE47A2" w:rsidP="00DE47A2">
            <w:pPr>
              <w:spacing w:after="0"/>
              <w:contextualSpacing/>
            </w:pPr>
          </w:p>
        </w:tc>
      </w:tr>
      <w:tr w:rsidR="00DE47A2" w14:paraId="0FF93D7B"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067D4CD5" w14:textId="77777777" w:rsidR="00DE47A2" w:rsidRDefault="00DE47A2" w:rsidP="008A23AD">
            <w:pPr>
              <w:spacing w:before="80" w:after="80"/>
            </w:pPr>
            <w:r w:rsidRPr="008A23AD">
              <w:rPr>
                <w:rStyle w:val="BookTitle"/>
                <w:b/>
                <w:bCs/>
                <w:i w:val="0"/>
                <w:iCs w:val="0"/>
              </w:rPr>
              <w:t>Schedule</w:t>
            </w:r>
          </w:p>
        </w:tc>
      </w:tr>
      <w:tr w:rsidR="00DE47A2" w14:paraId="30256B7A" w14:textId="77777777" w:rsidTr="00DE47A2">
        <w:tc>
          <w:tcPr>
            <w:tcW w:w="648" w:type="dxa"/>
            <w:tcBorders>
              <w:top w:val="single" w:sz="4" w:space="0" w:color="auto"/>
              <w:left w:val="single" w:sz="12" w:space="0" w:color="auto"/>
              <w:bottom w:val="single" w:sz="4" w:space="0" w:color="auto"/>
              <w:right w:val="single" w:sz="12" w:space="0" w:color="auto"/>
            </w:tcBorders>
          </w:tcPr>
          <w:p w14:paraId="67B850B4"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24FCEC00" w14:textId="77777777" w:rsidR="00DE47A2" w:rsidRPr="00820BED" w:rsidRDefault="00DE47A2" w:rsidP="00DE47A2">
            <w:pPr>
              <w:contextualSpacing/>
            </w:pPr>
            <w:r>
              <w:t xml:space="preserve">Has </w:t>
            </w:r>
            <w:r w:rsidRPr="00820BED">
              <w:t xml:space="preserve">the test schedule </w:t>
            </w:r>
            <w:r>
              <w:t xml:space="preserve">been </w:t>
            </w:r>
            <w:r w:rsidRPr="00820BED">
              <w:t>de</w:t>
            </w:r>
            <w:r>
              <w:t>veloped</w:t>
            </w:r>
            <w:r w:rsidRPr="00820BED">
              <w:t xml:space="preserve"> using industry standards or prior performance?</w:t>
            </w:r>
          </w:p>
        </w:tc>
        <w:tc>
          <w:tcPr>
            <w:tcW w:w="2430" w:type="dxa"/>
            <w:tcBorders>
              <w:top w:val="single" w:sz="4" w:space="0" w:color="auto"/>
              <w:left w:val="single" w:sz="12" w:space="0" w:color="auto"/>
              <w:bottom w:val="single" w:sz="4" w:space="0" w:color="auto"/>
              <w:right w:val="single" w:sz="12" w:space="0" w:color="auto"/>
            </w:tcBorders>
          </w:tcPr>
          <w:p w14:paraId="15F670FA" w14:textId="77777777" w:rsidR="00DE47A2" w:rsidRDefault="000D2823" w:rsidP="00DE47A2">
            <w:sdt>
              <w:sdtPr>
                <w:id w:val="306436381"/>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Yes  </w:t>
            </w:r>
            <w:sdt>
              <w:sdtPr>
                <w:id w:val="-1952691935"/>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No  </w:t>
            </w:r>
            <w:sdt>
              <w:sdtPr>
                <w:id w:val="-872533391"/>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N/A</w:t>
            </w:r>
          </w:p>
        </w:tc>
        <w:tc>
          <w:tcPr>
            <w:tcW w:w="1710" w:type="dxa"/>
            <w:tcBorders>
              <w:top w:val="single" w:sz="4" w:space="0" w:color="auto"/>
              <w:left w:val="single" w:sz="12" w:space="0" w:color="auto"/>
              <w:bottom w:val="single" w:sz="4" w:space="0" w:color="auto"/>
              <w:right w:val="single" w:sz="12" w:space="0" w:color="auto"/>
            </w:tcBorders>
          </w:tcPr>
          <w:p w14:paraId="2A58EA68" w14:textId="77777777" w:rsidR="00DE47A2" w:rsidRDefault="00DE47A2" w:rsidP="00DE47A2">
            <w:pPr>
              <w:spacing w:after="0"/>
              <w:contextualSpacing/>
            </w:pPr>
          </w:p>
        </w:tc>
      </w:tr>
      <w:tr w:rsidR="00DE47A2" w14:paraId="57C77AE0" w14:textId="77777777" w:rsidTr="00DE47A2">
        <w:tc>
          <w:tcPr>
            <w:tcW w:w="648" w:type="dxa"/>
            <w:tcBorders>
              <w:top w:val="single" w:sz="4" w:space="0" w:color="auto"/>
              <w:left w:val="single" w:sz="12" w:space="0" w:color="auto"/>
              <w:bottom w:val="single" w:sz="4" w:space="0" w:color="auto"/>
              <w:right w:val="single" w:sz="12" w:space="0" w:color="auto"/>
            </w:tcBorders>
          </w:tcPr>
          <w:p w14:paraId="2698FD0A"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56303AAE" w14:textId="77777777" w:rsidR="00DE47A2" w:rsidRPr="00820BED" w:rsidRDefault="00DE47A2" w:rsidP="00DE47A2">
            <w:pPr>
              <w:contextualSpacing/>
            </w:pPr>
            <w:r w:rsidRPr="00820BED">
              <w:t>Is there a plan to determine when testing is complete?</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1347FB15" w14:textId="77777777" w:rsidR="00DE47A2" w:rsidRDefault="000D2823" w:rsidP="00DE47A2">
            <w:sdt>
              <w:sdtPr>
                <w:id w:val="-777335774"/>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Yes  </w:t>
            </w:r>
            <w:sdt>
              <w:sdtPr>
                <w:id w:val="-1900900410"/>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No  </w:t>
            </w:r>
            <w:sdt>
              <w:sdtPr>
                <w:id w:val="-298763079"/>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N/A</w:t>
            </w:r>
          </w:p>
        </w:tc>
        <w:tc>
          <w:tcPr>
            <w:tcW w:w="1710" w:type="dxa"/>
            <w:tcBorders>
              <w:top w:val="single" w:sz="4" w:space="0" w:color="auto"/>
              <w:left w:val="single" w:sz="12" w:space="0" w:color="auto"/>
              <w:bottom w:val="single" w:sz="4" w:space="0" w:color="auto"/>
              <w:right w:val="single" w:sz="12" w:space="0" w:color="auto"/>
            </w:tcBorders>
          </w:tcPr>
          <w:p w14:paraId="4B780E40" w14:textId="77777777" w:rsidR="00DE47A2" w:rsidRDefault="00DE47A2" w:rsidP="00DE47A2">
            <w:pPr>
              <w:spacing w:after="0"/>
              <w:contextualSpacing/>
            </w:pPr>
          </w:p>
        </w:tc>
      </w:tr>
      <w:tr w:rsidR="00DE47A2" w14:paraId="37CE4F8C" w14:textId="77777777" w:rsidTr="00DE47A2">
        <w:tc>
          <w:tcPr>
            <w:tcW w:w="648" w:type="dxa"/>
            <w:tcBorders>
              <w:top w:val="single" w:sz="4" w:space="0" w:color="auto"/>
              <w:left w:val="single" w:sz="12" w:space="0" w:color="auto"/>
              <w:bottom w:val="single" w:sz="4" w:space="0" w:color="auto"/>
              <w:right w:val="single" w:sz="12" w:space="0" w:color="auto"/>
            </w:tcBorders>
          </w:tcPr>
          <w:p w14:paraId="1AC1C41C"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168D2CC2" w14:textId="77777777" w:rsidR="00DE47A2" w:rsidRPr="00F0273A" w:rsidRDefault="00DE47A2" w:rsidP="00DE47A2">
            <w:pPr>
              <w:contextualSpacing/>
              <w:rPr>
                <w:highlight w:val="green"/>
              </w:rPr>
            </w:pPr>
            <w:r w:rsidRPr="004948CA">
              <w:t>Are development code baselines controlled separately from the baseline under test?</w:t>
            </w:r>
            <w:r w:rsidRPr="00D65DE7">
              <w:t xml:space="preserve"> </w:t>
            </w:r>
            <w:r w:rsidRPr="00545835">
              <w:t>*</w:t>
            </w:r>
          </w:p>
        </w:tc>
        <w:tc>
          <w:tcPr>
            <w:tcW w:w="2430" w:type="dxa"/>
            <w:tcBorders>
              <w:top w:val="single" w:sz="4" w:space="0" w:color="auto"/>
              <w:left w:val="single" w:sz="12" w:space="0" w:color="auto"/>
              <w:bottom w:val="single" w:sz="4" w:space="0" w:color="auto"/>
              <w:right w:val="single" w:sz="12" w:space="0" w:color="auto"/>
            </w:tcBorders>
          </w:tcPr>
          <w:p w14:paraId="40FAC600" w14:textId="77777777" w:rsidR="00DE47A2" w:rsidRDefault="000D2823" w:rsidP="00DE47A2">
            <w:sdt>
              <w:sdtPr>
                <w:id w:val="1220708309"/>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Yes  </w:t>
            </w:r>
            <w:sdt>
              <w:sdtPr>
                <w:id w:val="1587423966"/>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No  </w:t>
            </w:r>
            <w:sdt>
              <w:sdtPr>
                <w:id w:val="-758452974"/>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N/A</w:t>
            </w:r>
          </w:p>
        </w:tc>
        <w:tc>
          <w:tcPr>
            <w:tcW w:w="1710" w:type="dxa"/>
            <w:tcBorders>
              <w:top w:val="single" w:sz="4" w:space="0" w:color="auto"/>
              <w:left w:val="single" w:sz="12" w:space="0" w:color="auto"/>
              <w:bottom w:val="single" w:sz="4" w:space="0" w:color="auto"/>
              <w:right w:val="single" w:sz="12" w:space="0" w:color="auto"/>
            </w:tcBorders>
          </w:tcPr>
          <w:p w14:paraId="6F8AB854" w14:textId="77777777" w:rsidR="00DE47A2" w:rsidRDefault="00DE47A2" w:rsidP="00DE47A2">
            <w:pPr>
              <w:spacing w:after="0"/>
              <w:contextualSpacing/>
            </w:pPr>
          </w:p>
        </w:tc>
      </w:tr>
      <w:tr w:rsidR="00DE47A2" w14:paraId="7C04EFC8" w14:textId="77777777" w:rsidTr="00DE47A2">
        <w:tc>
          <w:tcPr>
            <w:tcW w:w="648" w:type="dxa"/>
            <w:tcBorders>
              <w:top w:val="single" w:sz="4" w:space="0" w:color="auto"/>
              <w:left w:val="single" w:sz="12" w:space="0" w:color="auto"/>
              <w:bottom w:val="single" w:sz="4" w:space="0" w:color="auto"/>
              <w:right w:val="single" w:sz="12" w:space="0" w:color="auto"/>
            </w:tcBorders>
          </w:tcPr>
          <w:p w14:paraId="00CE9065" w14:textId="77777777" w:rsidR="00DE47A2" w:rsidRDefault="00DE47A2" w:rsidP="00DE47A2">
            <w:pPr>
              <w:spacing w:after="0"/>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tcPr>
          <w:p w14:paraId="0F8620B3" w14:textId="77777777" w:rsidR="00DE47A2" w:rsidRPr="00820BED" w:rsidRDefault="00DE47A2" w:rsidP="00DE47A2">
            <w:r w:rsidRPr="00820BED">
              <w:t xml:space="preserve">Is the </w:t>
            </w:r>
            <w:r>
              <w:t xml:space="preserve">test </w:t>
            </w:r>
            <w:r w:rsidRPr="00820BED">
              <w:t>schedule consistent with the project plan?</w:t>
            </w:r>
            <w:r>
              <w:t xml:space="preserve"> *  </w:t>
            </w:r>
          </w:p>
        </w:tc>
        <w:tc>
          <w:tcPr>
            <w:tcW w:w="2430" w:type="dxa"/>
            <w:tcBorders>
              <w:top w:val="single" w:sz="4" w:space="0" w:color="auto"/>
              <w:left w:val="single" w:sz="12" w:space="0" w:color="auto"/>
              <w:bottom w:val="single" w:sz="4" w:space="0" w:color="auto"/>
              <w:right w:val="single" w:sz="12" w:space="0" w:color="auto"/>
            </w:tcBorders>
          </w:tcPr>
          <w:p w14:paraId="27A13ABD" w14:textId="77777777" w:rsidR="00DE47A2" w:rsidRDefault="000D2823" w:rsidP="00DE47A2">
            <w:sdt>
              <w:sdtPr>
                <w:id w:val="-1668483436"/>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Yes  </w:t>
            </w:r>
            <w:sdt>
              <w:sdtPr>
                <w:id w:val="127833408"/>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No  </w:t>
            </w:r>
            <w:sdt>
              <w:sdtPr>
                <w:id w:val="579103599"/>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N/A</w:t>
            </w:r>
          </w:p>
        </w:tc>
        <w:tc>
          <w:tcPr>
            <w:tcW w:w="1710" w:type="dxa"/>
            <w:tcBorders>
              <w:top w:val="single" w:sz="4" w:space="0" w:color="auto"/>
              <w:left w:val="single" w:sz="12" w:space="0" w:color="auto"/>
              <w:bottom w:val="single" w:sz="4" w:space="0" w:color="auto"/>
              <w:right w:val="single" w:sz="12" w:space="0" w:color="auto"/>
            </w:tcBorders>
          </w:tcPr>
          <w:p w14:paraId="6F571D1E" w14:textId="77777777" w:rsidR="00DE47A2" w:rsidRDefault="00DE47A2" w:rsidP="00DE47A2">
            <w:pPr>
              <w:spacing w:after="0"/>
              <w:contextualSpacing/>
            </w:pPr>
          </w:p>
        </w:tc>
      </w:tr>
      <w:tr w:rsidR="00DE47A2" w14:paraId="43415131" w14:textId="77777777" w:rsidTr="00DE47A2">
        <w:tc>
          <w:tcPr>
            <w:tcW w:w="648" w:type="dxa"/>
            <w:tcBorders>
              <w:top w:val="single" w:sz="4" w:space="0" w:color="auto"/>
              <w:left w:val="single" w:sz="12" w:space="0" w:color="auto"/>
              <w:bottom w:val="single" w:sz="4" w:space="0" w:color="auto"/>
              <w:right w:val="single" w:sz="12" w:space="0" w:color="auto"/>
            </w:tcBorders>
          </w:tcPr>
          <w:p w14:paraId="646FD932" w14:textId="77777777" w:rsidR="00DE47A2" w:rsidDel="006C1FFC" w:rsidRDefault="00DE47A2" w:rsidP="00DE47A2">
            <w:pPr>
              <w:spacing w:after="0"/>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tcPr>
          <w:p w14:paraId="31EC31A6" w14:textId="77777777" w:rsidR="00DE47A2" w:rsidRPr="00820BED" w:rsidRDefault="00DE47A2" w:rsidP="00DE47A2">
            <w:r>
              <w:t>Has the test schedule been reviewed and resource loaded to account for the test effort? *</w:t>
            </w:r>
          </w:p>
        </w:tc>
        <w:tc>
          <w:tcPr>
            <w:tcW w:w="2430" w:type="dxa"/>
            <w:tcBorders>
              <w:top w:val="single" w:sz="4" w:space="0" w:color="auto"/>
              <w:left w:val="single" w:sz="12" w:space="0" w:color="auto"/>
              <w:bottom w:val="single" w:sz="4" w:space="0" w:color="auto"/>
              <w:right w:val="single" w:sz="12" w:space="0" w:color="auto"/>
            </w:tcBorders>
          </w:tcPr>
          <w:p w14:paraId="4D398904" w14:textId="77777777" w:rsidR="00DE47A2" w:rsidRDefault="000D2823" w:rsidP="00DE47A2">
            <w:sdt>
              <w:sdtPr>
                <w:id w:val="-512231115"/>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Yes  </w:t>
            </w:r>
            <w:sdt>
              <w:sdtPr>
                <w:id w:val="-423647823"/>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rsidRPr="00581AB7">
              <w:t xml:space="preserve"> No  </w:t>
            </w:r>
            <w:sdt>
              <w:sdtPr>
                <w:id w:val="-811100476"/>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N/A</w:t>
            </w:r>
          </w:p>
        </w:tc>
        <w:tc>
          <w:tcPr>
            <w:tcW w:w="1710" w:type="dxa"/>
            <w:tcBorders>
              <w:top w:val="single" w:sz="4" w:space="0" w:color="auto"/>
              <w:left w:val="single" w:sz="12" w:space="0" w:color="auto"/>
              <w:bottom w:val="single" w:sz="4" w:space="0" w:color="auto"/>
              <w:right w:val="single" w:sz="12" w:space="0" w:color="auto"/>
            </w:tcBorders>
          </w:tcPr>
          <w:p w14:paraId="334A44E2" w14:textId="77777777" w:rsidR="00DE47A2" w:rsidRDefault="00DE47A2" w:rsidP="00DE47A2">
            <w:pPr>
              <w:spacing w:after="0"/>
              <w:contextualSpacing/>
            </w:pPr>
          </w:p>
        </w:tc>
      </w:tr>
      <w:tr w:rsidR="00DE47A2" w14:paraId="446491AB" w14:textId="77777777" w:rsidTr="00DE47A2">
        <w:tc>
          <w:tcPr>
            <w:tcW w:w="648" w:type="dxa"/>
            <w:tcBorders>
              <w:top w:val="single" w:sz="4" w:space="0" w:color="auto"/>
              <w:left w:val="single" w:sz="12" w:space="0" w:color="auto"/>
              <w:bottom w:val="single" w:sz="4" w:space="0" w:color="auto"/>
              <w:right w:val="single" w:sz="12" w:space="0" w:color="auto"/>
            </w:tcBorders>
          </w:tcPr>
          <w:p w14:paraId="3BD49C64" w14:textId="77777777" w:rsidR="00DE47A2" w:rsidDel="006C1FFC" w:rsidRDefault="00DE47A2" w:rsidP="00DE47A2">
            <w:pPr>
              <w:spacing w:after="0"/>
              <w:contextualSpacing/>
              <w:jc w:val="center"/>
            </w:pPr>
            <w:r>
              <w:t>6</w:t>
            </w:r>
          </w:p>
        </w:tc>
        <w:tc>
          <w:tcPr>
            <w:tcW w:w="4860" w:type="dxa"/>
            <w:tcBorders>
              <w:top w:val="single" w:sz="4" w:space="0" w:color="auto"/>
              <w:left w:val="single" w:sz="12" w:space="0" w:color="auto"/>
              <w:bottom w:val="single" w:sz="4" w:space="0" w:color="auto"/>
              <w:right w:val="single" w:sz="12" w:space="0" w:color="auto"/>
            </w:tcBorders>
          </w:tcPr>
          <w:p w14:paraId="66808F21" w14:textId="77777777" w:rsidR="00DE47A2" w:rsidRDefault="00DE47A2" w:rsidP="00DE47A2">
            <w:r>
              <w:t>Has the test schedule been approved and baselined? *</w:t>
            </w:r>
          </w:p>
        </w:tc>
        <w:tc>
          <w:tcPr>
            <w:tcW w:w="2430" w:type="dxa"/>
            <w:tcBorders>
              <w:top w:val="single" w:sz="4" w:space="0" w:color="auto"/>
              <w:left w:val="single" w:sz="12" w:space="0" w:color="auto"/>
              <w:bottom w:val="single" w:sz="4" w:space="0" w:color="auto"/>
              <w:right w:val="single" w:sz="12" w:space="0" w:color="auto"/>
            </w:tcBorders>
          </w:tcPr>
          <w:p w14:paraId="6CFFC6EB" w14:textId="77777777" w:rsidR="00DE47A2" w:rsidRDefault="000D2823" w:rsidP="00DE47A2">
            <w:sdt>
              <w:sdtPr>
                <w:id w:val="979346315"/>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Yes  </w:t>
            </w:r>
            <w:sdt>
              <w:sdtPr>
                <w:id w:val="1607614996"/>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No  </w:t>
            </w:r>
            <w:sdt>
              <w:sdtPr>
                <w:id w:val="1244613660"/>
                <w14:checkbox>
                  <w14:checked w14:val="0"/>
                  <w14:checkedState w14:val="2612" w14:font="MS Gothic"/>
                  <w14:uncheckedState w14:val="2610" w14:font="MS Gothic"/>
                </w14:checkbox>
              </w:sdtPr>
              <w:sdtEndPr/>
              <w:sdtContent>
                <w:r w:rsidR="00DE47A2" w:rsidRPr="00581AB7">
                  <w:rPr>
                    <w:rFonts w:ascii="MS Gothic" w:eastAsia="MS Gothic" w:hAnsi="MS Gothic" w:hint="eastAsia"/>
                  </w:rPr>
                  <w:t>☐</w:t>
                </w:r>
              </w:sdtContent>
            </w:sdt>
            <w:r w:rsidR="00DE47A2" w:rsidRPr="00581AB7">
              <w:t xml:space="preserve"> N/A</w:t>
            </w:r>
          </w:p>
        </w:tc>
        <w:tc>
          <w:tcPr>
            <w:tcW w:w="1710" w:type="dxa"/>
            <w:tcBorders>
              <w:top w:val="single" w:sz="4" w:space="0" w:color="auto"/>
              <w:left w:val="single" w:sz="12" w:space="0" w:color="auto"/>
              <w:bottom w:val="single" w:sz="4" w:space="0" w:color="auto"/>
              <w:right w:val="single" w:sz="12" w:space="0" w:color="auto"/>
            </w:tcBorders>
          </w:tcPr>
          <w:p w14:paraId="2B7F0EB9" w14:textId="77777777" w:rsidR="00DE47A2" w:rsidRDefault="00DE47A2" w:rsidP="00DE47A2">
            <w:pPr>
              <w:spacing w:after="0"/>
              <w:contextualSpacing/>
            </w:pPr>
          </w:p>
        </w:tc>
      </w:tr>
      <w:tr w:rsidR="00DE47A2" w14:paraId="4FCE1568"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61352B61" w14:textId="77777777" w:rsidR="00DE47A2" w:rsidRDefault="00DE47A2" w:rsidP="008A23AD">
            <w:pPr>
              <w:spacing w:before="80" w:after="80"/>
            </w:pPr>
            <w:r w:rsidRPr="008A23AD">
              <w:rPr>
                <w:rStyle w:val="BookTitle"/>
                <w:b/>
                <w:bCs/>
                <w:i w:val="0"/>
                <w:iCs w:val="0"/>
              </w:rPr>
              <w:t>Staffing and Training Needs</w:t>
            </w:r>
          </w:p>
        </w:tc>
      </w:tr>
      <w:tr w:rsidR="00DE47A2" w14:paraId="7D41FF61" w14:textId="77777777" w:rsidTr="00DE47A2">
        <w:tc>
          <w:tcPr>
            <w:tcW w:w="648" w:type="dxa"/>
            <w:tcBorders>
              <w:top w:val="single" w:sz="4" w:space="0" w:color="auto"/>
              <w:left w:val="single" w:sz="12" w:space="0" w:color="auto"/>
              <w:bottom w:val="single" w:sz="4" w:space="0" w:color="auto"/>
              <w:right w:val="single" w:sz="12" w:space="0" w:color="auto"/>
            </w:tcBorders>
          </w:tcPr>
          <w:p w14:paraId="30182993"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29FFAA5F" w14:textId="77777777" w:rsidR="00DE47A2" w:rsidRPr="00834398" w:rsidRDefault="00DE47A2" w:rsidP="00DE47A2">
            <w:pPr>
              <w:contextualSpacing/>
            </w:pPr>
            <w:r w:rsidRPr="009129E4">
              <w:t>For each test level, are the human resources</w:t>
            </w:r>
            <w:r>
              <w:t xml:space="preserve"> and skills required for the project clearly</w:t>
            </w:r>
            <w:r w:rsidRPr="009129E4">
              <w:t xml:space="preserve">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5037BA4E" w14:textId="77777777" w:rsidR="00DE47A2" w:rsidRDefault="000D2823" w:rsidP="00DE47A2">
            <w:sdt>
              <w:sdtPr>
                <w:id w:val="81735774"/>
                <w14:checkbox>
                  <w14:checked w14:val="0"/>
                  <w14:checkedState w14:val="2612" w14:font="MS Gothic"/>
                  <w14:uncheckedState w14:val="2610" w14:font="MS Gothic"/>
                </w14:checkbox>
              </w:sdtPr>
              <w:sdtEndPr/>
              <w:sdtContent>
                <w:r w:rsidR="00DE47A2" w:rsidRPr="0060124E">
                  <w:rPr>
                    <w:rFonts w:ascii="MS Gothic" w:eastAsia="MS Gothic" w:hAnsi="MS Gothic" w:hint="eastAsia"/>
                  </w:rPr>
                  <w:t>☐</w:t>
                </w:r>
              </w:sdtContent>
            </w:sdt>
            <w:r w:rsidR="00DE47A2" w:rsidRPr="0060124E">
              <w:t xml:space="preserve"> Yes  </w:t>
            </w:r>
            <w:sdt>
              <w:sdtPr>
                <w:id w:val="-494956231"/>
                <w14:checkbox>
                  <w14:checked w14:val="0"/>
                  <w14:checkedState w14:val="2612" w14:font="MS Gothic"/>
                  <w14:uncheckedState w14:val="2610" w14:font="MS Gothic"/>
                </w14:checkbox>
              </w:sdtPr>
              <w:sdtEndPr/>
              <w:sdtContent>
                <w:r w:rsidR="00DE47A2" w:rsidRPr="0060124E">
                  <w:rPr>
                    <w:rFonts w:ascii="MS Gothic" w:eastAsia="MS Gothic" w:hAnsi="MS Gothic" w:hint="eastAsia"/>
                  </w:rPr>
                  <w:t>☐</w:t>
                </w:r>
              </w:sdtContent>
            </w:sdt>
            <w:r w:rsidR="00DE47A2" w:rsidRPr="0060124E">
              <w:t xml:space="preserve"> No  </w:t>
            </w:r>
            <w:sdt>
              <w:sdtPr>
                <w:id w:val="-1730984656"/>
                <w14:checkbox>
                  <w14:checked w14:val="0"/>
                  <w14:checkedState w14:val="2612" w14:font="MS Gothic"/>
                  <w14:uncheckedState w14:val="2610" w14:font="MS Gothic"/>
                </w14:checkbox>
              </w:sdtPr>
              <w:sdtEndPr/>
              <w:sdtContent>
                <w:r w:rsidR="00DE47A2" w:rsidRPr="0060124E">
                  <w:rPr>
                    <w:rFonts w:ascii="MS Gothic" w:eastAsia="MS Gothic" w:hAnsi="MS Gothic" w:hint="eastAsia"/>
                  </w:rPr>
                  <w:t>☐</w:t>
                </w:r>
              </w:sdtContent>
            </w:sdt>
            <w:r w:rsidR="00DE47A2" w:rsidRPr="0060124E">
              <w:t xml:space="preserve"> N/A</w:t>
            </w:r>
          </w:p>
        </w:tc>
        <w:tc>
          <w:tcPr>
            <w:tcW w:w="1710" w:type="dxa"/>
            <w:tcBorders>
              <w:top w:val="single" w:sz="4" w:space="0" w:color="auto"/>
              <w:left w:val="single" w:sz="12" w:space="0" w:color="auto"/>
              <w:bottom w:val="single" w:sz="4" w:space="0" w:color="auto"/>
              <w:right w:val="single" w:sz="12" w:space="0" w:color="auto"/>
            </w:tcBorders>
          </w:tcPr>
          <w:p w14:paraId="04F31A3B" w14:textId="77777777" w:rsidR="00DE47A2" w:rsidRDefault="00DE47A2" w:rsidP="00DE47A2">
            <w:pPr>
              <w:spacing w:after="0"/>
              <w:contextualSpacing/>
            </w:pPr>
          </w:p>
        </w:tc>
      </w:tr>
      <w:tr w:rsidR="00DE47A2" w14:paraId="310724D4" w14:textId="77777777" w:rsidTr="00DE47A2">
        <w:tc>
          <w:tcPr>
            <w:tcW w:w="648" w:type="dxa"/>
            <w:tcBorders>
              <w:top w:val="single" w:sz="4" w:space="0" w:color="auto"/>
              <w:left w:val="single" w:sz="12" w:space="0" w:color="auto"/>
              <w:bottom w:val="single" w:sz="4" w:space="0" w:color="auto"/>
              <w:right w:val="single" w:sz="12" w:space="0" w:color="auto"/>
            </w:tcBorders>
          </w:tcPr>
          <w:p w14:paraId="67EF240C"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5C46CB48" w14:textId="77777777" w:rsidR="00DE47A2" w:rsidRPr="00834398" w:rsidRDefault="00DE47A2" w:rsidP="00DE47A2">
            <w:pPr>
              <w:contextualSpacing/>
            </w:pPr>
            <w:r w:rsidRPr="00834398">
              <w:t>Ha</w:t>
            </w:r>
            <w:r>
              <w:t>s</w:t>
            </w:r>
            <w:r w:rsidRPr="00834398">
              <w:t xml:space="preserve"> training been identified to provide staff with the necessary testing skills (</w:t>
            </w:r>
            <w:proofErr w:type="gramStart"/>
            <w:r>
              <w:t>e.g.,,</w:t>
            </w:r>
            <w:proofErr w:type="gramEnd"/>
            <w:r w:rsidRPr="00834398">
              <w:t xml:space="preserve"> testing methodology, product technology, testing tools, inspections)?</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22F16AB7" w14:textId="77777777" w:rsidR="00DE47A2" w:rsidRDefault="000D2823" w:rsidP="00DE47A2">
            <w:sdt>
              <w:sdtPr>
                <w:id w:val="-756682301"/>
                <w14:checkbox>
                  <w14:checked w14:val="0"/>
                  <w14:checkedState w14:val="2612" w14:font="MS Gothic"/>
                  <w14:uncheckedState w14:val="2610" w14:font="MS Gothic"/>
                </w14:checkbox>
              </w:sdtPr>
              <w:sdtEndPr/>
              <w:sdtContent>
                <w:r w:rsidR="00DE47A2" w:rsidRPr="0060124E">
                  <w:rPr>
                    <w:rFonts w:ascii="MS Gothic" w:eastAsia="MS Gothic" w:hAnsi="MS Gothic" w:hint="eastAsia"/>
                  </w:rPr>
                  <w:t>☐</w:t>
                </w:r>
              </w:sdtContent>
            </w:sdt>
            <w:r w:rsidR="00DE47A2" w:rsidRPr="0060124E">
              <w:t xml:space="preserve"> Yes  </w:t>
            </w:r>
            <w:sdt>
              <w:sdtPr>
                <w:id w:val="736903175"/>
                <w14:checkbox>
                  <w14:checked w14:val="0"/>
                  <w14:checkedState w14:val="2612" w14:font="MS Gothic"/>
                  <w14:uncheckedState w14:val="2610" w14:font="MS Gothic"/>
                </w14:checkbox>
              </w:sdtPr>
              <w:sdtEndPr/>
              <w:sdtContent>
                <w:r w:rsidR="00DE47A2" w:rsidRPr="0060124E">
                  <w:rPr>
                    <w:rFonts w:ascii="MS Gothic" w:eastAsia="MS Gothic" w:hAnsi="MS Gothic" w:hint="eastAsia"/>
                  </w:rPr>
                  <w:t>☐</w:t>
                </w:r>
              </w:sdtContent>
            </w:sdt>
            <w:r w:rsidR="00DE47A2" w:rsidRPr="0060124E">
              <w:t xml:space="preserve"> No  </w:t>
            </w:r>
            <w:sdt>
              <w:sdtPr>
                <w:id w:val="-1310088207"/>
                <w14:checkbox>
                  <w14:checked w14:val="0"/>
                  <w14:checkedState w14:val="2612" w14:font="MS Gothic"/>
                  <w14:uncheckedState w14:val="2610" w14:font="MS Gothic"/>
                </w14:checkbox>
              </w:sdtPr>
              <w:sdtEndPr/>
              <w:sdtContent>
                <w:r w:rsidR="00DE47A2" w:rsidRPr="0060124E">
                  <w:rPr>
                    <w:rFonts w:ascii="MS Gothic" w:eastAsia="MS Gothic" w:hAnsi="MS Gothic" w:hint="eastAsia"/>
                  </w:rPr>
                  <w:t>☐</w:t>
                </w:r>
              </w:sdtContent>
            </w:sdt>
            <w:r w:rsidR="00DE47A2" w:rsidRPr="0060124E">
              <w:t xml:space="preserve"> N/A</w:t>
            </w:r>
          </w:p>
        </w:tc>
        <w:tc>
          <w:tcPr>
            <w:tcW w:w="1710" w:type="dxa"/>
            <w:tcBorders>
              <w:top w:val="single" w:sz="4" w:space="0" w:color="auto"/>
              <w:left w:val="single" w:sz="12" w:space="0" w:color="auto"/>
              <w:bottom w:val="single" w:sz="4" w:space="0" w:color="auto"/>
              <w:right w:val="single" w:sz="12" w:space="0" w:color="auto"/>
            </w:tcBorders>
          </w:tcPr>
          <w:p w14:paraId="2297B4FD" w14:textId="77777777" w:rsidR="00DE47A2" w:rsidRDefault="00DE47A2" w:rsidP="00DE47A2">
            <w:pPr>
              <w:spacing w:after="0"/>
              <w:contextualSpacing/>
            </w:pPr>
          </w:p>
        </w:tc>
      </w:tr>
      <w:tr w:rsidR="00DE47A2" w14:paraId="33014461" w14:textId="77777777" w:rsidTr="00DE47A2">
        <w:tc>
          <w:tcPr>
            <w:tcW w:w="648" w:type="dxa"/>
            <w:tcBorders>
              <w:top w:val="single" w:sz="4" w:space="0" w:color="auto"/>
              <w:left w:val="single" w:sz="12" w:space="0" w:color="auto"/>
              <w:bottom w:val="single" w:sz="4" w:space="0" w:color="auto"/>
              <w:right w:val="single" w:sz="12" w:space="0" w:color="auto"/>
            </w:tcBorders>
          </w:tcPr>
          <w:p w14:paraId="7A1CA776"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vAlign w:val="top"/>
          </w:tcPr>
          <w:p w14:paraId="385160E4" w14:textId="77777777" w:rsidR="00DE47A2" w:rsidRPr="00834398" w:rsidRDefault="00DE47A2" w:rsidP="00DE47A2">
            <w:pPr>
              <w:contextualSpacing/>
            </w:pPr>
            <w:r w:rsidRPr="00834398">
              <w:t>Has a test artifact repository been identified in the plan?</w:t>
            </w:r>
            <w:r>
              <w:t xml:space="preserve"> *</w:t>
            </w:r>
          </w:p>
        </w:tc>
        <w:tc>
          <w:tcPr>
            <w:tcW w:w="2430" w:type="dxa"/>
            <w:tcBorders>
              <w:top w:val="single" w:sz="4" w:space="0" w:color="auto"/>
              <w:left w:val="single" w:sz="12" w:space="0" w:color="auto"/>
              <w:bottom w:val="single" w:sz="4" w:space="0" w:color="auto"/>
              <w:right w:val="single" w:sz="12" w:space="0" w:color="auto"/>
            </w:tcBorders>
            <w:vAlign w:val="top"/>
          </w:tcPr>
          <w:p w14:paraId="24FECA98" w14:textId="77777777" w:rsidR="00DE47A2" w:rsidRDefault="000D2823" w:rsidP="00DE47A2">
            <w:pPr>
              <w:contextualSpacing/>
            </w:pPr>
            <w:sdt>
              <w:sdtPr>
                <w:id w:val="-1084141506"/>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Yes  </w:t>
            </w:r>
            <w:sdt>
              <w:sdtPr>
                <w:id w:val="-1411077817"/>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No  </w:t>
            </w:r>
            <w:sdt>
              <w:sdtPr>
                <w:id w:val="1967845191"/>
                <w14:checkbox>
                  <w14:checked w14:val="0"/>
                  <w14:checkedState w14:val="2612" w14:font="MS Gothic"/>
                  <w14:uncheckedState w14:val="2610" w14:font="MS Gothic"/>
                </w14:checkbox>
              </w:sdtPr>
              <w:sdtEndPr/>
              <w:sdtContent>
                <w:r w:rsidR="00DE47A2">
                  <w:rPr>
                    <w:rFonts w:ascii="MS Gothic" w:eastAsia="MS Gothic" w:hAnsi="MS Gothic" w:hint="eastAsia"/>
                  </w:rPr>
                  <w:t>☐</w:t>
                </w:r>
              </w:sdtContent>
            </w:sdt>
            <w:r w:rsidR="00DE47A2">
              <w:t xml:space="preserve"> N/A</w:t>
            </w:r>
          </w:p>
          <w:p w14:paraId="5DAEF2CC" w14:textId="77777777" w:rsidR="00DE47A2" w:rsidRDefault="00DE47A2" w:rsidP="00DE47A2"/>
        </w:tc>
        <w:tc>
          <w:tcPr>
            <w:tcW w:w="1710" w:type="dxa"/>
            <w:tcBorders>
              <w:top w:val="single" w:sz="4" w:space="0" w:color="auto"/>
              <w:left w:val="single" w:sz="12" w:space="0" w:color="auto"/>
              <w:bottom w:val="single" w:sz="4" w:space="0" w:color="auto"/>
              <w:right w:val="single" w:sz="12" w:space="0" w:color="auto"/>
            </w:tcBorders>
          </w:tcPr>
          <w:p w14:paraId="1BA56430" w14:textId="77777777" w:rsidR="00DE47A2" w:rsidRDefault="00DE47A2" w:rsidP="00DE47A2">
            <w:pPr>
              <w:spacing w:after="0"/>
              <w:contextualSpacing/>
            </w:pPr>
          </w:p>
        </w:tc>
      </w:tr>
      <w:tr w:rsidR="00DE47A2" w14:paraId="397A47DF"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52A906E4" w14:textId="77777777" w:rsidR="00DE47A2" w:rsidRDefault="00DE47A2" w:rsidP="001A13B8">
            <w:pPr>
              <w:spacing w:before="80" w:after="80"/>
            </w:pPr>
            <w:r w:rsidRPr="001A13B8">
              <w:rPr>
                <w:rStyle w:val="BookTitle"/>
                <w:b/>
                <w:bCs/>
                <w:i w:val="0"/>
                <w:iCs w:val="0"/>
              </w:rPr>
              <w:t>Defect Reporting</w:t>
            </w:r>
            <w:r>
              <w:rPr>
                <w:rStyle w:val="BookTitle"/>
              </w:rPr>
              <w:t xml:space="preserve"> </w:t>
            </w:r>
          </w:p>
        </w:tc>
      </w:tr>
      <w:tr w:rsidR="00DE47A2" w14:paraId="34F867D6" w14:textId="77777777" w:rsidTr="00DE47A2">
        <w:tc>
          <w:tcPr>
            <w:tcW w:w="648" w:type="dxa"/>
            <w:tcBorders>
              <w:top w:val="single" w:sz="4" w:space="0" w:color="auto"/>
              <w:left w:val="single" w:sz="12" w:space="0" w:color="auto"/>
              <w:bottom w:val="single" w:sz="4" w:space="0" w:color="auto"/>
              <w:right w:val="single" w:sz="12" w:space="0" w:color="auto"/>
            </w:tcBorders>
          </w:tcPr>
          <w:p w14:paraId="23241732"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3A9AA332" w14:textId="77777777" w:rsidR="00DE47A2" w:rsidRDefault="00DE47A2" w:rsidP="00DE47A2">
            <w:pPr>
              <w:contextualSpacing/>
            </w:pPr>
            <w:r w:rsidRPr="003E5433">
              <w:t>Does the plan discuss how defects will be reported and tracked before and after product release?</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59737A52" w14:textId="77777777" w:rsidR="00DE47A2" w:rsidRDefault="000D2823" w:rsidP="00DE47A2">
            <w:pPr>
              <w:spacing w:after="0"/>
            </w:pPr>
            <w:sdt>
              <w:sdtPr>
                <w:id w:val="-1487015144"/>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Yes  </w:t>
            </w:r>
            <w:sdt>
              <w:sdtPr>
                <w:id w:val="-338631466"/>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No  </w:t>
            </w:r>
            <w:sdt>
              <w:sdtPr>
                <w:id w:val="1256093038"/>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3E288EBB" w14:textId="77777777" w:rsidR="00DE47A2" w:rsidRDefault="00DE47A2" w:rsidP="00DE47A2">
            <w:pPr>
              <w:spacing w:after="0"/>
              <w:contextualSpacing/>
            </w:pPr>
          </w:p>
        </w:tc>
      </w:tr>
      <w:tr w:rsidR="00DE47A2" w14:paraId="162B8888" w14:textId="77777777" w:rsidTr="00DE47A2">
        <w:tc>
          <w:tcPr>
            <w:tcW w:w="648" w:type="dxa"/>
            <w:tcBorders>
              <w:top w:val="single" w:sz="4" w:space="0" w:color="auto"/>
              <w:left w:val="single" w:sz="12" w:space="0" w:color="auto"/>
              <w:bottom w:val="single" w:sz="4" w:space="0" w:color="auto"/>
              <w:right w:val="single" w:sz="12" w:space="0" w:color="auto"/>
            </w:tcBorders>
          </w:tcPr>
          <w:p w14:paraId="38B456A8" w14:textId="77777777" w:rsidR="00DE47A2" w:rsidRDefault="00DE47A2" w:rsidP="00DE47A2">
            <w:pPr>
              <w:spacing w:after="0"/>
              <w:contextualSpacing/>
              <w:jc w:val="center"/>
            </w:pPr>
            <w:r>
              <w:lastRenderedPageBreak/>
              <w:t>2</w:t>
            </w:r>
          </w:p>
        </w:tc>
        <w:tc>
          <w:tcPr>
            <w:tcW w:w="4860" w:type="dxa"/>
            <w:tcBorders>
              <w:top w:val="single" w:sz="4" w:space="0" w:color="auto"/>
              <w:left w:val="single" w:sz="12" w:space="0" w:color="auto"/>
              <w:bottom w:val="single" w:sz="4" w:space="0" w:color="auto"/>
              <w:right w:val="single" w:sz="12" w:space="0" w:color="auto"/>
            </w:tcBorders>
          </w:tcPr>
          <w:p w14:paraId="796D43AB" w14:textId="77777777" w:rsidR="00DE47A2" w:rsidRDefault="00DE47A2" w:rsidP="00DE47A2">
            <w:pPr>
              <w:contextualSpacing/>
            </w:pPr>
            <w:r w:rsidRPr="003E5433">
              <w:t>Does the plan discuss a mechanism to resolve disputes that may arise over</w:t>
            </w:r>
            <w:r>
              <w:t xml:space="preserve"> defects?*</w:t>
            </w:r>
          </w:p>
        </w:tc>
        <w:tc>
          <w:tcPr>
            <w:tcW w:w="2430" w:type="dxa"/>
            <w:tcBorders>
              <w:top w:val="single" w:sz="4" w:space="0" w:color="auto"/>
              <w:left w:val="single" w:sz="12" w:space="0" w:color="auto"/>
              <w:bottom w:val="single" w:sz="4" w:space="0" w:color="auto"/>
              <w:right w:val="single" w:sz="12" w:space="0" w:color="auto"/>
            </w:tcBorders>
          </w:tcPr>
          <w:p w14:paraId="6FC9F2C0" w14:textId="77777777" w:rsidR="00DE47A2" w:rsidRDefault="000D2823" w:rsidP="00DE47A2">
            <w:pPr>
              <w:spacing w:after="0"/>
            </w:pPr>
            <w:sdt>
              <w:sdtPr>
                <w:id w:val="867872067"/>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Yes  </w:t>
            </w:r>
            <w:sdt>
              <w:sdtPr>
                <w:id w:val="1298253123"/>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No  </w:t>
            </w:r>
            <w:sdt>
              <w:sdtPr>
                <w:id w:val="-259522446"/>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3172A4DD" w14:textId="77777777" w:rsidR="00DE47A2" w:rsidRDefault="00DE47A2" w:rsidP="00DE47A2">
            <w:pPr>
              <w:spacing w:after="0"/>
              <w:contextualSpacing/>
            </w:pPr>
          </w:p>
        </w:tc>
      </w:tr>
      <w:tr w:rsidR="00DE47A2" w14:paraId="2927A31F" w14:textId="77777777" w:rsidTr="00DE47A2">
        <w:tc>
          <w:tcPr>
            <w:tcW w:w="648" w:type="dxa"/>
            <w:tcBorders>
              <w:top w:val="single" w:sz="4" w:space="0" w:color="auto"/>
              <w:left w:val="single" w:sz="12" w:space="0" w:color="auto"/>
              <w:bottom w:val="single" w:sz="4" w:space="0" w:color="auto"/>
              <w:right w:val="single" w:sz="12" w:space="0" w:color="auto"/>
            </w:tcBorders>
          </w:tcPr>
          <w:p w14:paraId="1F217F82"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6325573F" w14:textId="77777777" w:rsidR="00DE47A2" w:rsidRDefault="00DE47A2" w:rsidP="00DE47A2">
            <w:pPr>
              <w:contextualSpacing/>
            </w:pPr>
            <w:r w:rsidRPr="003E5433">
              <w:t>Are adequate resources planned to repair defects?</w:t>
            </w:r>
          </w:p>
        </w:tc>
        <w:tc>
          <w:tcPr>
            <w:tcW w:w="2430" w:type="dxa"/>
            <w:tcBorders>
              <w:top w:val="single" w:sz="4" w:space="0" w:color="auto"/>
              <w:left w:val="single" w:sz="12" w:space="0" w:color="auto"/>
              <w:bottom w:val="single" w:sz="4" w:space="0" w:color="auto"/>
              <w:right w:val="single" w:sz="12" w:space="0" w:color="auto"/>
            </w:tcBorders>
          </w:tcPr>
          <w:p w14:paraId="2A90EE7E" w14:textId="77777777" w:rsidR="00DE47A2" w:rsidRDefault="000D2823" w:rsidP="00DE47A2">
            <w:pPr>
              <w:spacing w:after="0"/>
            </w:pPr>
            <w:sdt>
              <w:sdtPr>
                <w:id w:val="-1819866885"/>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Yes  </w:t>
            </w:r>
            <w:sdt>
              <w:sdtPr>
                <w:id w:val="-970525118"/>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No  </w:t>
            </w:r>
            <w:sdt>
              <w:sdtPr>
                <w:id w:val="-1297600630"/>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151A331D" w14:textId="77777777" w:rsidR="00DE47A2" w:rsidRDefault="00DE47A2" w:rsidP="00DE47A2">
            <w:pPr>
              <w:spacing w:after="0"/>
              <w:contextualSpacing/>
            </w:pPr>
          </w:p>
        </w:tc>
      </w:tr>
      <w:tr w:rsidR="00DE47A2" w14:paraId="03E173AC" w14:textId="77777777" w:rsidTr="00DE47A2">
        <w:tc>
          <w:tcPr>
            <w:tcW w:w="648" w:type="dxa"/>
            <w:tcBorders>
              <w:top w:val="single" w:sz="4" w:space="0" w:color="auto"/>
              <w:left w:val="single" w:sz="12" w:space="0" w:color="auto"/>
              <w:bottom w:val="single" w:sz="4" w:space="0" w:color="auto"/>
              <w:right w:val="single" w:sz="12" w:space="0" w:color="auto"/>
            </w:tcBorders>
          </w:tcPr>
          <w:p w14:paraId="70A9AFF4" w14:textId="77777777" w:rsidR="00DE47A2" w:rsidRDefault="00DE47A2" w:rsidP="00DE47A2">
            <w:pPr>
              <w:spacing w:after="0"/>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tcPr>
          <w:p w14:paraId="38D01FB9" w14:textId="77777777" w:rsidR="00DE47A2" w:rsidRDefault="00DE47A2" w:rsidP="00DE47A2">
            <w:pPr>
              <w:contextualSpacing/>
            </w:pPr>
            <w:r w:rsidRPr="003E5433">
              <w:t>Is defect fix verification planned?</w:t>
            </w:r>
          </w:p>
        </w:tc>
        <w:tc>
          <w:tcPr>
            <w:tcW w:w="2430" w:type="dxa"/>
            <w:tcBorders>
              <w:top w:val="single" w:sz="4" w:space="0" w:color="auto"/>
              <w:left w:val="single" w:sz="12" w:space="0" w:color="auto"/>
              <w:bottom w:val="single" w:sz="4" w:space="0" w:color="auto"/>
              <w:right w:val="single" w:sz="12" w:space="0" w:color="auto"/>
            </w:tcBorders>
          </w:tcPr>
          <w:p w14:paraId="235DCE41" w14:textId="77777777" w:rsidR="00DE47A2" w:rsidRDefault="000D2823" w:rsidP="00DE47A2">
            <w:pPr>
              <w:spacing w:after="0"/>
            </w:pPr>
            <w:sdt>
              <w:sdtPr>
                <w:id w:val="-253977456"/>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Yes  </w:t>
            </w:r>
            <w:sdt>
              <w:sdtPr>
                <w:id w:val="-1381232323"/>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No  </w:t>
            </w:r>
            <w:sdt>
              <w:sdtPr>
                <w:id w:val="-1631702606"/>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60BE697B" w14:textId="77777777" w:rsidR="00DE47A2" w:rsidRDefault="00DE47A2" w:rsidP="00DE47A2">
            <w:pPr>
              <w:spacing w:after="0"/>
              <w:contextualSpacing/>
            </w:pPr>
          </w:p>
        </w:tc>
      </w:tr>
      <w:tr w:rsidR="00DE47A2" w14:paraId="179B7A27" w14:textId="77777777" w:rsidTr="00DE47A2">
        <w:tc>
          <w:tcPr>
            <w:tcW w:w="648" w:type="dxa"/>
            <w:tcBorders>
              <w:top w:val="single" w:sz="4" w:space="0" w:color="auto"/>
              <w:left w:val="single" w:sz="12" w:space="0" w:color="auto"/>
              <w:bottom w:val="single" w:sz="4" w:space="0" w:color="auto"/>
              <w:right w:val="single" w:sz="12" w:space="0" w:color="auto"/>
            </w:tcBorders>
          </w:tcPr>
          <w:p w14:paraId="7B1F34BE" w14:textId="77777777" w:rsidR="00DE47A2" w:rsidRDefault="00DE47A2" w:rsidP="00DE47A2">
            <w:pPr>
              <w:spacing w:after="0"/>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tcPr>
          <w:p w14:paraId="7737641E" w14:textId="77777777" w:rsidR="00DE47A2" w:rsidRDefault="00DE47A2" w:rsidP="00DE47A2">
            <w:pPr>
              <w:contextualSpacing/>
            </w:pPr>
            <w:r w:rsidRPr="003E5433">
              <w:t>Are periodic regression tests planned?</w:t>
            </w:r>
          </w:p>
        </w:tc>
        <w:tc>
          <w:tcPr>
            <w:tcW w:w="2430" w:type="dxa"/>
            <w:tcBorders>
              <w:top w:val="single" w:sz="4" w:space="0" w:color="auto"/>
              <w:left w:val="single" w:sz="12" w:space="0" w:color="auto"/>
              <w:bottom w:val="single" w:sz="4" w:space="0" w:color="auto"/>
              <w:right w:val="single" w:sz="12" w:space="0" w:color="auto"/>
            </w:tcBorders>
          </w:tcPr>
          <w:p w14:paraId="2308BFEC" w14:textId="77777777" w:rsidR="00DE47A2" w:rsidRDefault="000D2823" w:rsidP="00DE47A2">
            <w:pPr>
              <w:spacing w:after="0"/>
            </w:pPr>
            <w:sdt>
              <w:sdtPr>
                <w:id w:val="732274892"/>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Yes  </w:t>
            </w:r>
            <w:sdt>
              <w:sdtPr>
                <w:id w:val="548961652"/>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No  </w:t>
            </w:r>
            <w:sdt>
              <w:sdtPr>
                <w:id w:val="538786944"/>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21B77F4D" w14:textId="77777777" w:rsidR="00DE47A2" w:rsidRDefault="00DE47A2" w:rsidP="00DE47A2">
            <w:pPr>
              <w:spacing w:after="0"/>
              <w:contextualSpacing/>
            </w:pPr>
          </w:p>
        </w:tc>
      </w:tr>
      <w:tr w:rsidR="00DE47A2" w14:paraId="15365888" w14:textId="77777777" w:rsidTr="00DE47A2">
        <w:tc>
          <w:tcPr>
            <w:tcW w:w="648" w:type="dxa"/>
            <w:tcBorders>
              <w:top w:val="single" w:sz="4" w:space="0" w:color="auto"/>
              <w:left w:val="single" w:sz="12" w:space="0" w:color="auto"/>
              <w:bottom w:val="single" w:sz="4" w:space="0" w:color="auto"/>
              <w:right w:val="single" w:sz="12" w:space="0" w:color="auto"/>
            </w:tcBorders>
          </w:tcPr>
          <w:p w14:paraId="42A9E117" w14:textId="77777777" w:rsidR="00DE47A2" w:rsidRDefault="00DE47A2" w:rsidP="00DE47A2">
            <w:pPr>
              <w:spacing w:after="0"/>
              <w:contextualSpacing/>
              <w:jc w:val="center"/>
            </w:pPr>
            <w:r>
              <w:t>6</w:t>
            </w:r>
          </w:p>
        </w:tc>
        <w:tc>
          <w:tcPr>
            <w:tcW w:w="4860" w:type="dxa"/>
            <w:tcBorders>
              <w:top w:val="single" w:sz="4" w:space="0" w:color="auto"/>
              <w:left w:val="single" w:sz="12" w:space="0" w:color="auto"/>
              <w:bottom w:val="single" w:sz="4" w:space="0" w:color="auto"/>
              <w:right w:val="single" w:sz="12" w:space="0" w:color="auto"/>
            </w:tcBorders>
          </w:tcPr>
          <w:p w14:paraId="0A2D0EAB" w14:textId="77777777" w:rsidR="00DE47A2" w:rsidRDefault="00DE47A2" w:rsidP="00DE47A2">
            <w:pPr>
              <w:contextualSpacing/>
            </w:pPr>
            <w:r w:rsidRPr="003E5433">
              <w:t>Does the plan discuss how defects will be opened and closed?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7D986B64" w14:textId="77777777" w:rsidR="00DE47A2" w:rsidRDefault="000D2823" w:rsidP="00DE47A2">
            <w:pPr>
              <w:spacing w:after="0"/>
            </w:pPr>
            <w:sdt>
              <w:sdtPr>
                <w:id w:val="-978376980"/>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Yes  </w:t>
            </w:r>
            <w:sdt>
              <w:sdtPr>
                <w:id w:val="-2138257181"/>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No  </w:t>
            </w:r>
            <w:sdt>
              <w:sdtPr>
                <w:id w:val="551418910"/>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5B5CE126" w14:textId="77777777" w:rsidR="00DE47A2" w:rsidRDefault="00DE47A2" w:rsidP="00DE47A2">
            <w:pPr>
              <w:spacing w:after="0"/>
              <w:contextualSpacing/>
            </w:pPr>
          </w:p>
        </w:tc>
      </w:tr>
      <w:tr w:rsidR="00DE47A2" w14:paraId="17CBC9EE" w14:textId="77777777" w:rsidTr="00DE47A2">
        <w:tc>
          <w:tcPr>
            <w:tcW w:w="648" w:type="dxa"/>
            <w:tcBorders>
              <w:top w:val="single" w:sz="4" w:space="0" w:color="auto"/>
              <w:left w:val="single" w:sz="12" w:space="0" w:color="auto"/>
              <w:bottom w:val="single" w:sz="4" w:space="0" w:color="auto"/>
              <w:right w:val="single" w:sz="12" w:space="0" w:color="auto"/>
            </w:tcBorders>
          </w:tcPr>
          <w:p w14:paraId="60EF1832" w14:textId="77777777" w:rsidR="00DE47A2" w:rsidRDefault="00DE47A2" w:rsidP="00DE47A2">
            <w:pPr>
              <w:spacing w:after="0"/>
              <w:contextualSpacing/>
              <w:jc w:val="center"/>
            </w:pPr>
            <w:r>
              <w:t>7</w:t>
            </w:r>
          </w:p>
        </w:tc>
        <w:tc>
          <w:tcPr>
            <w:tcW w:w="4860" w:type="dxa"/>
            <w:tcBorders>
              <w:top w:val="single" w:sz="4" w:space="0" w:color="auto"/>
              <w:left w:val="single" w:sz="12" w:space="0" w:color="auto"/>
              <w:bottom w:val="single" w:sz="4" w:space="0" w:color="auto"/>
              <w:right w:val="single" w:sz="12" w:space="0" w:color="auto"/>
            </w:tcBorders>
          </w:tcPr>
          <w:p w14:paraId="4F80183F" w14:textId="77777777" w:rsidR="00DE47A2" w:rsidRDefault="00DE47A2" w:rsidP="00DE47A2">
            <w:pPr>
              <w:contextualSpacing/>
            </w:pPr>
            <w:r w:rsidRPr="003E5433">
              <w:t>Does the plan d</w:t>
            </w:r>
            <w:r>
              <w:t>escribe</w:t>
            </w:r>
            <w:r w:rsidRPr="003E5433">
              <w:t xml:space="preserve"> </w:t>
            </w:r>
            <w:r>
              <w:t xml:space="preserve">defect classification and status (e.g., open, closed, deferred) </w:t>
            </w:r>
            <w:r w:rsidRPr="003E5433">
              <w:t>for trend analysis</w:t>
            </w:r>
            <w:r>
              <w:t xml:space="preserve"> purposes</w:t>
            </w:r>
            <w:r w:rsidRPr="003E5433">
              <w:t>?</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002EF9D0" w14:textId="77777777" w:rsidR="00DE47A2" w:rsidRDefault="000D2823" w:rsidP="00DE47A2">
            <w:pPr>
              <w:spacing w:after="0"/>
            </w:pPr>
            <w:sdt>
              <w:sdtPr>
                <w:id w:val="932787779"/>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Yes  </w:t>
            </w:r>
            <w:sdt>
              <w:sdtPr>
                <w:id w:val="119649414"/>
                <w14:checkbox>
                  <w14:checked w14:val="0"/>
                  <w14:checkedState w14:val="2612" w14:font="MS Gothic"/>
                  <w14:uncheckedState w14:val="2610" w14:font="MS Gothic"/>
                </w14:checkbox>
              </w:sdtPr>
              <w:sdtEndPr/>
              <w:sdtContent>
                <w:r w:rsidR="00877DDC">
                  <w:rPr>
                    <w:rFonts w:ascii="MS Gothic" w:eastAsia="MS Gothic" w:hAnsi="MS Gothic" w:hint="eastAsia"/>
                  </w:rPr>
                  <w:t>☐</w:t>
                </w:r>
              </w:sdtContent>
            </w:sdt>
            <w:r w:rsidR="00DE47A2" w:rsidRPr="006F602C">
              <w:t xml:space="preserve"> No  </w:t>
            </w:r>
            <w:sdt>
              <w:sdtPr>
                <w:id w:val="-594250428"/>
                <w14:checkbox>
                  <w14:checked w14:val="0"/>
                  <w14:checkedState w14:val="2612" w14:font="MS Gothic"/>
                  <w14:uncheckedState w14:val="2610" w14:font="MS Gothic"/>
                </w14:checkbox>
              </w:sdtPr>
              <w:sdtEnd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25325AA2" w14:textId="77777777" w:rsidR="00DE47A2" w:rsidRDefault="00DE47A2" w:rsidP="00DE47A2">
            <w:pPr>
              <w:spacing w:after="0"/>
              <w:contextualSpacing/>
            </w:pPr>
          </w:p>
        </w:tc>
      </w:tr>
      <w:tr w:rsidR="00DE47A2" w:rsidRPr="003E5433" w14:paraId="427228CF" w14:textId="77777777" w:rsidTr="00DE47A2">
        <w:trPr>
          <w:trHeight w:val="440"/>
        </w:trPr>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000E5F7F" w14:textId="77777777" w:rsidR="00DE47A2" w:rsidRPr="003E5433" w:rsidRDefault="00DE47A2" w:rsidP="001A13B8">
            <w:pPr>
              <w:spacing w:before="80" w:after="80"/>
              <w:rPr>
                <w:rStyle w:val="BookTitle"/>
              </w:rPr>
            </w:pPr>
            <w:r w:rsidRPr="001A13B8">
              <w:rPr>
                <w:rStyle w:val="BookTitle"/>
                <w:b/>
                <w:bCs/>
                <w:i w:val="0"/>
                <w:iCs w:val="0"/>
              </w:rPr>
              <w:t>Metrics and Reporting</w:t>
            </w:r>
            <w:r w:rsidRPr="00746FEF">
              <w:rPr>
                <w:rStyle w:val="BookTitle"/>
              </w:rPr>
              <w:t xml:space="preserve"> </w:t>
            </w:r>
          </w:p>
        </w:tc>
      </w:tr>
      <w:tr w:rsidR="00DE47A2" w14:paraId="3ED42F7B" w14:textId="77777777" w:rsidTr="00DE47A2">
        <w:tc>
          <w:tcPr>
            <w:tcW w:w="648" w:type="dxa"/>
            <w:tcBorders>
              <w:top w:val="single" w:sz="4" w:space="0" w:color="auto"/>
              <w:left w:val="single" w:sz="12" w:space="0" w:color="auto"/>
              <w:bottom w:val="single" w:sz="4" w:space="0" w:color="auto"/>
              <w:right w:val="single" w:sz="12" w:space="0" w:color="auto"/>
            </w:tcBorders>
            <w:shd w:val="clear" w:color="auto" w:fill="auto"/>
          </w:tcPr>
          <w:p w14:paraId="30946458"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shd w:val="clear" w:color="auto" w:fill="auto"/>
          </w:tcPr>
          <w:p w14:paraId="47DA4E99" w14:textId="77777777" w:rsidR="00DE47A2" w:rsidRPr="00D93B66" w:rsidRDefault="00DE47A2" w:rsidP="00DE47A2">
            <w:pPr>
              <w:contextualSpacing/>
            </w:pPr>
            <w:r>
              <w:t>Does the plan describe the project’s process for test monitoring and reporting activities?*</w:t>
            </w:r>
          </w:p>
        </w:tc>
        <w:tc>
          <w:tcPr>
            <w:tcW w:w="2430" w:type="dxa"/>
            <w:tcBorders>
              <w:top w:val="single" w:sz="4" w:space="0" w:color="auto"/>
              <w:left w:val="single" w:sz="12" w:space="0" w:color="auto"/>
              <w:bottom w:val="single" w:sz="4" w:space="0" w:color="auto"/>
              <w:right w:val="single" w:sz="12" w:space="0" w:color="auto"/>
            </w:tcBorders>
            <w:shd w:val="clear" w:color="auto" w:fill="auto"/>
          </w:tcPr>
          <w:p w14:paraId="1D061A20" w14:textId="77777777" w:rsidR="00DE47A2" w:rsidRPr="00BF1D5A" w:rsidRDefault="000D2823" w:rsidP="00DE47A2">
            <w:pPr>
              <w:rPr>
                <w:rFonts w:ascii="MS Mincho" w:eastAsia="MS Mincho" w:hAnsi="MS Mincho" w:cs="MS Mincho"/>
              </w:rPr>
            </w:pPr>
            <w:sdt>
              <w:sdtPr>
                <w:id w:val="2054263700"/>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Yes  </w:t>
            </w:r>
            <w:sdt>
              <w:sdtPr>
                <w:id w:val="-345794332"/>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No  </w:t>
            </w:r>
            <w:sdt>
              <w:sdtPr>
                <w:id w:val="-1083758360"/>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14:paraId="0E250F9A" w14:textId="77777777" w:rsidR="00DE47A2" w:rsidRDefault="00DE47A2" w:rsidP="00DE47A2">
            <w:pPr>
              <w:spacing w:after="0"/>
              <w:contextualSpacing/>
            </w:pPr>
          </w:p>
        </w:tc>
      </w:tr>
      <w:tr w:rsidR="00DE47A2" w14:paraId="28199C8B" w14:textId="77777777" w:rsidTr="00DE47A2">
        <w:tc>
          <w:tcPr>
            <w:tcW w:w="648" w:type="dxa"/>
            <w:tcBorders>
              <w:top w:val="single" w:sz="4" w:space="0" w:color="auto"/>
              <w:left w:val="single" w:sz="12" w:space="0" w:color="auto"/>
              <w:bottom w:val="single" w:sz="4" w:space="0" w:color="auto"/>
              <w:right w:val="single" w:sz="12" w:space="0" w:color="auto"/>
            </w:tcBorders>
            <w:shd w:val="clear" w:color="auto" w:fill="auto"/>
          </w:tcPr>
          <w:p w14:paraId="6D2E65C9"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shd w:val="clear" w:color="auto" w:fill="auto"/>
          </w:tcPr>
          <w:p w14:paraId="2803C3A3" w14:textId="77777777" w:rsidR="00DE47A2" w:rsidRDefault="00DE47A2" w:rsidP="00DE47A2">
            <w:pPr>
              <w:contextualSpacing/>
            </w:pPr>
            <w:r w:rsidRPr="003B145C">
              <w:t xml:space="preserve">Does the plan </w:t>
            </w:r>
            <w:r>
              <w:t>identify the specific m</w:t>
            </w:r>
            <w:r w:rsidRPr="003B145C">
              <w:t xml:space="preserve">etrics for monitoring </w:t>
            </w:r>
            <w:r>
              <w:t xml:space="preserve">the project’s </w:t>
            </w:r>
            <w:r w:rsidRPr="003B145C">
              <w:t>test progress?</w:t>
            </w:r>
            <w:r>
              <w:t xml:space="preserve"> *</w:t>
            </w:r>
          </w:p>
        </w:tc>
        <w:tc>
          <w:tcPr>
            <w:tcW w:w="2430" w:type="dxa"/>
            <w:tcBorders>
              <w:top w:val="single" w:sz="4" w:space="0" w:color="auto"/>
              <w:left w:val="single" w:sz="12" w:space="0" w:color="auto"/>
              <w:bottom w:val="single" w:sz="4" w:space="0" w:color="auto"/>
              <w:right w:val="single" w:sz="12" w:space="0" w:color="auto"/>
            </w:tcBorders>
            <w:shd w:val="clear" w:color="auto" w:fill="auto"/>
          </w:tcPr>
          <w:p w14:paraId="3375022E" w14:textId="77777777" w:rsidR="00DE47A2" w:rsidRPr="00BF1D5A" w:rsidRDefault="000D2823" w:rsidP="00DE47A2">
            <w:pPr>
              <w:rPr>
                <w:rFonts w:ascii="MS Mincho" w:eastAsia="MS Mincho" w:hAnsi="MS Mincho" w:cs="MS Mincho"/>
              </w:rPr>
            </w:pPr>
            <w:sdt>
              <w:sdtPr>
                <w:id w:val="-201710088"/>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Yes  </w:t>
            </w:r>
            <w:sdt>
              <w:sdtPr>
                <w:id w:val="-630165898"/>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No  </w:t>
            </w:r>
            <w:sdt>
              <w:sdtPr>
                <w:id w:val="180639340"/>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14:paraId="2AE180DE" w14:textId="77777777" w:rsidR="00DE47A2" w:rsidRDefault="00DE47A2" w:rsidP="00DE47A2">
            <w:pPr>
              <w:spacing w:after="0"/>
              <w:contextualSpacing/>
            </w:pPr>
          </w:p>
        </w:tc>
      </w:tr>
      <w:tr w:rsidR="00DE47A2" w14:paraId="5751190D" w14:textId="77777777" w:rsidTr="00DE47A2">
        <w:tc>
          <w:tcPr>
            <w:tcW w:w="648" w:type="dxa"/>
            <w:tcBorders>
              <w:top w:val="single" w:sz="4" w:space="0" w:color="auto"/>
              <w:left w:val="single" w:sz="12" w:space="0" w:color="auto"/>
              <w:bottom w:val="single" w:sz="4" w:space="0" w:color="auto"/>
              <w:right w:val="single" w:sz="12" w:space="0" w:color="auto"/>
            </w:tcBorders>
            <w:shd w:val="clear" w:color="auto" w:fill="auto"/>
          </w:tcPr>
          <w:p w14:paraId="79973671"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shd w:val="clear" w:color="auto" w:fill="auto"/>
          </w:tcPr>
          <w:p w14:paraId="391084DD" w14:textId="77777777" w:rsidR="00DE47A2" w:rsidRDefault="00DE47A2" w:rsidP="00DE47A2">
            <w:pPr>
              <w:contextualSpacing/>
            </w:pPr>
            <w:r>
              <w:t>Do the metrics align with the project’s test approach, goals, and objectives? *</w:t>
            </w:r>
          </w:p>
        </w:tc>
        <w:tc>
          <w:tcPr>
            <w:tcW w:w="2430" w:type="dxa"/>
            <w:tcBorders>
              <w:top w:val="single" w:sz="4" w:space="0" w:color="auto"/>
              <w:left w:val="single" w:sz="12" w:space="0" w:color="auto"/>
              <w:bottom w:val="single" w:sz="4" w:space="0" w:color="auto"/>
              <w:right w:val="single" w:sz="12" w:space="0" w:color="auto"/>
            </w:tcBorders>
            <w:shd w:val="clear" w:color="auto" w:fill="auto"/>
          </w:tcPr>
          <w:p w14:paraId="49C5D6D8" w14:textId="77777777" w:rsidR="00DE47A2" w:rsidRPr="00BF1D5A" w:rsidRDefault="000D2823" w:rsidP="00DE47A2">
            <w:pPr>
              <w:rPr>
                <w:rFonts w:ascii="MS Mincho" w:eastAsia="MS Mincho" w:hAnsi="MS Mincho" w:cs="MS Mincho"/>
              </w:rPr>
            </w:pPr>
            <w:sdt>
              <w:sdtPr>
                <w:id w:val="32705065"/>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Yes  </w:t>
            </w:r>
            <w:sdt>
              <w:sdtPr>
                <w:id w:val="566154988"/>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No  </w:t>
            </w:r>
            <w:sdt>
              <w:sdtPr>
                <w:id w:val="2146618825"/>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14:paraId="45CFFE06" w14:textId="77777777" w:rsidR="00DE47A2" w:rsidRDefault="00DE47A2" w:rsidP="00DE47A2">
            <w:pPr>
              <w:spacing w:after="0"/>
              <w:contextualSpacing/>
            </w:pPr>
          </w:p>
        </w:tc>
      </w:tr>
      <w:tr w:rsidR="00DE47A2" w14:paraId="65A695DE" w14:textId="77777777" w:rsidTr="00DE47A2">
        <w:tc>
          <w:tcPr>
            <w:tcW w:w="648" w:type="dxa"/>
            <w:tcBorders>
              <w:top w:val="single" w:sz="4" w:space="0" w:color="auto"/>
              <w:left w:val="single" w:sz="12" w:space="0" w:color="auto"/>
              <w:bottom w:val="single" w:sz="4" w:space="0" w:color="auto"/>
              <w:right w:val="single" w:sz="12" w:space="0" w:color="auto"/>
            </w:tcBorders>
            <w:shd w:val="clear" w:color="auto" w:fill="auto"/>
          </w:tcPr>
          <w:p w14:paraId="5D3ADEA3" w14:textId="77777777" w:rsidR="00DE47A2" w:rsidRDefault="00DE47A2" w:rsidP="00DE47A2">
            <w:pPr>
              <w:spacing w:after="0"/>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shd w:val="clear" w:color="auto" w:fill="auto"/>
          </w:tcPr>
          <w:p w14:paraId="367C0807" w14:textId="77777777" w:rsidR="00DE47A2" w:rsidRPr="00D93B66" w:rsidRDefault="00DE47A2" w:rsidP="00DE47A2">
            <w:pPr>
              <w:contextualSpacing/>
            </w:pPr>
            <w:r>
              <w:t>Are the metrics quantifiable to determine whether the project’s test approach, goals, and objectives were achieved? *</w:t>
            </w:r>
          </w:p>
        </w:tc>
        <w:tc>
          <w:tcPr>
            <w:tcW w:w="2430" w:type="dxa"/>
            <w:tcBorders>
              <w:top w:val="single" w:sz="4" w:space="0" w:color="auto"/>
              <w:left w:val="single" w:sz="12" w:space="0" w:color="auto"/>
              <w:bottom w:val="single" w:sz="4" w:space="0" w:color="auto"/>
              <w:right w:val="single" w:sz="12" w:space="0" w:color="auto"/>
            </w:tcBorders>
            <w:shd w:val="clear" w:color="auto" w:fill="auto"/>
          </w:tcPr>
          <w:p w14:paraId="4F4CD533" w14:textId="77777777" w:rsidR="00DE47A2" w:rsidRPr="00BF1D5A" w:rsidRDefault="000D2823" w:rsidP="00DE47A2">
            <w:pPr>
              <w:rPr>
                <w:rFonts w:ascii="MS Mincho" w:eastAsia="MS Mincho" w:hAnsi="MS Mincho" w:cs="MS Mincho"/>
              </w:rPr>
            </w:pPr>
            <w:sdt>
              <w:sdtPr>
                <w:id w:val="-940829678"/>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Yes  </w:t>
            </w:r>
            <w:sdt>
              <w:sdtPr>
                <w:id w:val="1028067538"/>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No  </w:t>
            </w:r>
            <w:sdt>
              <w:sdtPr>
                <w:id w:val="-1797974255"/>
                <w14:checkbox>
                  <w14:checked w14:val="0"/>
                  <w14:checkedState w14:val="2612" w14:font="MS Gothic"/>
                  <w14:uncheckedState w14:val="2610" w14:font="MS Gothic"/>
                </w14:checkbox>
              </w:sdtPr>
              <w:sdtEndPr/>
              <w:sdtContent>
                <w:r w:rsidR="00DE47A2" w:rsidRPr="00F11905">
                  <w:rPr>
                    <w:rFonts w:ascii="MS Gothic" w:eastAsia="MS Gothic" w:hAnsi="MS Gothic" w:hint="eastAsia"/>
                  </w:rPr>
                  <w:t>☐</w:t>
                </w:r>
              </w:sdtContent>
            </w:sdt>
            <w:r w:rsidR="00DE47A2" w:rsidRPr="00F11905">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14:paraId="519BEB81" w14:textId="77777777" w:rsidR="00DE47A2" w:rsidRDefault="00DE47A2" w:rsidP="00DE47A2">
            <w:pPr>
              <w:spacing w:after="0"/>
              <w:contextualSpacing/>
            </w:pPr>
          </w:p>
        </w:tc>
      </w:tr>
      <w:tr w:rsidR="00DE47A2" w14:paraId="4D7EC949"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42D055F7" w14:textId="77777777" w:rsidR="00DE47A2" w:rsidRDefault="00DE47A2" w:rsidP="001A13B8">
            <w:pPr>
              <w:spacing w:before="80" w:after="80"/>
            </w:pPr>
            <w:r w:rsidRPr="001A13B8">
              <w:rPr>
                <w:rStyle w:val="BookTitle"/>
                <w:b/>
                <w:bCs/>
                <w:i w:val="0"/>
                <w:iCs w:val="0"/>
              </w:rPr>
              <w:t>Risks And Contingencies</w:t>
            </w:r>
          </w:p>
        </w:tc>
      </w:tr>
      <w:tr w:rsidR="00DE47A2" w14:paraId="3A00F9CA" w14:textId="77777777" w:rsidTr="00DE47A2">
        <w:tc>
          <w:tcPr>
            <w:tcW w:w="648" w:type="dxa"/>
            <w:tcBorders>
              <w:top w:val="single" w:sz="4" w:space="0" w:color="auto"/>
              <w:left w:val="single" w:sz="12" w:space="0" w:color="auto"/>
              <w:bottom w:val="single" w:sz="4" w:space="0" w:color="auto"/>
              <w:right w:val="single" w:sz="12" w:space="0" w:color="auto"/>
            </w:tcBorders>
          </w:tcPr>
          <w:p w14:paraId="13FCC638"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634D1DDF" w14:textId="77777777" w:rsidR="00DE47A2" w:rsidRPr="00D71666" w:rsidRDefault="00DE47A2" w:rsidP="00DE47A2">
            <w:pPr>
              <w:contextualSpacing/>
            </w:pPr>
            <w:r w:rsidRPr="00D71666">
              <w:t xml:space="preserve">Is time allocated to re-test </w:t>
            </w:r>
            <w:r>
              <w:t>defect fixes</w:t>
            </w:r>
            <w:r w:rsidRPr="00D71666">
              <w:t xml:space="preserve"> made to the code?</w:t>
            </w:r>
            <w:r>
              <w:t xml:space="preserve"> *  </w:t>
            </w:r>
          </w:p>
        </w:tc>
        <w:tc>
          <w:tcPr>
            <w:tcW w:w="2430" w:type="dxa"/>
            <w:tcBorders>
              <w:top w:val="single" w:sz="4" w:space="0" w:color="auto"/>
              <w:left w:val="single" w:sz="12" w:space="0" w:color="auto"/>
              <w:bottom w:val="single" w:sz="4" w:space="0" w:color="auto"/>
              <w:right w:val="single" w:sz="12" w:space="0" w:color="auto"/>
            </w:tcBorders>
            <w:hideMark/>
          </w:tcPr>
          <w:p w14:paraId="207FD173" w14:textId="77777777" w:rsidR="00DE47A2" w:rsidRDefault="000D2823" w:rsidP="00DE47A2">
            <w:pPr>
              <w:spacing w:after="0"/>
            </w:pPr>
            <w:sdt>
              <w:sdtPr>
                <w:id w:val="-1655674482"/>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1179570243"/>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1176724943"/>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tcPr>
          <w:p w14:paraId="6292EFA8" w14:textId="77777777" w:rsidR="00DE47A2" w:rsidRDefault="00DE47A2" w:rsidP="00DE47A2">
            <w:pPr>
              <w:spacing w:after="0"/>
              <w:contextualSpacing/>
            </w:pPr>
          </w:p>
        </w:tc>
      </w:tr>
      <w:tr w:rsidR="00DE47A2" w14:paraId="5EE88256" w14:textId="77777777" w:rsidTr="00DE47A2">
        <w:tc>
          <w:tcPr>
            <w:tcW w:w="648" w:type="dxa"/>
            <w:tcBorders>
              <w:top w:val="single" w:sz="4" w:space="0" w:color="auto"/>
              <w:left w:val="single" w:sz="12" w:space="0" w:color="auto"/>
              <w:bottom w:val="single" w:sz="4" w:space="0" w:color="auto"/>
              <w:right w:val="single" w:sz="12" w:space="0" w:color="auto"/>
            </w:tcBorders>
          </w:tcPr>
          <w:p w14:paraId="527B9A97"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hideMark/>
          </w:tcPr>
          <w:p w14:paraId="6AE67562" w14:textId="77777777" w:rsidR="00DE47A2" w:rsidRPr="00D71666" w:rsidRDefault="00DE47A2" w:rsidP="00DE47A2">
            <w:pPr>
              <w:contextualSpacing/>
            </w:pPr>
            <w:r w:rsidRPr="00D71666">
              <w:t>Are contingency plans included?</w:t>
            </w:r>
            <w:r>
              <w:t xml:space="preserve"> *</w:t>
            </w:r>
          </w:p>
        </w:tc>
        <w:tc>
          <w:tcPr>
            <w:tcW w:w="2430" w:type="dxa"/>
            <w:tcBorders>
              <w:top w:val="single" w:sz="4" w:space="0" w:color="auto"/>
              <w:left w:val="single" w:sz="12" w:space="0" w:color="auto"/>
              <w:bottom w:val="single" w:sz="4" w:space="0" w:color="auto"/>
              <w:right w:val="single" w:sz="12" w:space="0" w:color="auto"/>
            </w:tcBorders>
            <w:hideMark/>
          </w:tcPr>
          <w:p w14:paraId="26322B56" w14:textId="77777777" w:rsidR="00DE47A2" w:rsidRDefault="000D2823" w:rsidP="00DE47A2">
            <w:pPr>
              <w:spacing w:after="0"/>
            </w:pPr>
            <w:sdt>
              <w:sdtPr>
                <w:id w:val="-910538283"/>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686367283"/>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1739896131"/>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tcPr>
          <w:p w14:paraId="6DB54A19" w14:textId="77777777" w:rsidR="00DE47A2" w:rsidRDefault="00DE47A2" w:rsidP="00DE47A2">
            <w:pPr>
              <w:spacing w:after="0"/>
              <w:contextualSpacing/>
            </w:pPr>
          </w:p>
        </w:tc>
      </w:tr>
      <w:tr w:rsidR="00DE47A2" w14:paraId="7A137FD5" w14:textId="77777777" w:rsidTr="00DE47A2">
        <w:tc>
          <w:tcPr>
            <w:tcW w:w="648" w:type="dxa"/>
            <w:tcBorders>
              <w:top w:val="single" w:sz="4" w:space="0" w:color="auto"/>
              <w:left w:val="single" w:sz="12" w:space="0" w:color="auto"/>
              <w:bottom w:val="single" w:sz="4" w:space="0" w:color="auto"/>
              <w:right w:val="single" w:sz="12" w:space="0" w:color="auto"/>
            </w:tcBorders>
          </w:tcPr>
          <w:p w14:paraId="18DD14C1"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hideMark/>
          </w:tcPr>
          <w:p w14:paraId="7471FF16" w14:textId="77777777" w:rsidR="00DE47A2" w:rsidRPr="00D71666" w:rsidRDefault="00DE47A2" w:rsidP="00DE47A2">
            <w:pPr>
              <w:contextualSpacing/>
            </w:pPr>
            <w:r w:rsidRPr="00D71666">
              <w:t>Have the required resources for deliverable approval and sign-off been identified?</w:t>
            </w:r>
            <w:r>
              <w:t xml:space="preserve"> *</w:t>
            </w:r>
          </w:p>
        </w:tc>
        <w:tc>
          <w:tcPr>
            <w:tcW w:w="2430" w:type="dxa"/>
            <w:tcBorders>
              <w:top w:val="single" w:sz="4" w:space="0" w:color="auto"/>
              <w:left w:val="single" w:sz="12" w:space="0" w:color="auto"/>
              <w:bottom w:val="single" w:sz="4" w:space="0" w:color="auto"/>
              <w:right w:val="single" w:sz="12" w:space="0" w:color="auto"/>
            </w:tcBorders>
            <w:hideMark/>
          </w:tcPr>
          <w:p w14:paraId="5453DA10" w14:textId="77777777" w:rsidR="00DE47A2" w:rsidRDefault="000D2823" w:rsidP="00DE47A2">
            <w:pPr>
              <w:spacing w:after="0"/>
            </w:pPr>
            <w:sdt>
              <w:sdtPr>
                <w:id w:val="-441687826"/>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757598132"/>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405999103"/>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tcPr>
          <w:p w14:paraId="2FE18762" w14:textId="77777777" w:rsidR="00DE47A2" w:rsidRDefault="00DE47A2" w:rsidP="00DE47A2">
            <w:pPr>
              <w:spacing w:after="0"/>
              <w:contextualSpacing/>
            </w:pPr>
          </w:p>
        </w:tc>
      </w:tr>
      <w:tr w:rsidR="00DE47A2" w:rsidRPr="00CD6BF1" w14:paraId="15BFCE8D" w14:textId="77777777" w:rsidTr="00DE47A2">
        <w:tc>
          <w:tcPr>
            <w:tcW w:w="648" w:type="dxa"/>
            <w:tcBorders>
              <w:top w:val="single" w:sz="4" w:space="0" w:color="auto"/>
              <w:left w:val="single" w:sz="12" w:space="0" w:color="auto"/>
              <w:bottom w:val="single" w:sz="4" w:space="0" w:color="auto"/>
              <w:right w:val="single" w:sz="12" w:space="0" w:color="auto"/>
            </w:tcBorders>
          </w:tcPr>
          <w:p w14:paraId="591C0849" w14:textId="77777777" w:rsidR="00DE47A2" w:rsidRDefault="00DE47A2" w:rsidP="00DE47A2">
            <w:pPr>
              <w:contextualSpacing/>
              <w:jc w:val="center"/>
            </w:pPr>
            <w:r>
              <w:t>4</w:t>
            </w:r>
          </w:p>
        </w:tc>
        <w:tc>
          <w:tcPr>
            <w:tcW w:w="4860" w:type="dxa"/>
            <w:tcBorders>
              <w:top w:val="single" w:sz="4" w:space="0" w:color="auto"/>
              <w:left w:val="single" w:sz="12" w:space="0" w:color="auto"/>
              <w:bottom w:val="single" w:sz="4" w:space="0" w:color="auto"/>
              <w:right w:val="single" w:sz="12" w:space="0" w:color="auto"/>
            </w:tcBorders>
          </w:tcPr>
          <w:p w14:paraId="2376C6BE" w14:textId="77777777" w:rsidR="00DE47A2" w:rsidRPr="00CD6BF1" w:rsidRDefault="00DE47A2" w:rsidP="00DE47A2">
            <w:pPr>
              <w:contextualSpacing/>
            </w:pPr>
            <w:r>
              <w:t>Have the project test risks been identified? *</w:t>
            </w:r>
          </w:p>
        </w:tc>
        <w:tc>
          <w:tcPr>
            <w:tcW w:w="2430" w:type="dxa"/>
            <w:tcBorders>
              <w:top w:val="single" w:sz="4" w:space="0" w:color="auto"/>
              <w:left w:val="single" w:sz="12" w:space="0" w:color="auto"/>
              <w:bottom w:val="single" w:sz="4" w:space="0" w:color="auto"/>
              <w:right w:val="single" w:sz="12" w:space="0" w:color="auto"/>
            </w:tcBorders>
          </w:tcPr>
          <w:p w14:paraId="1EB321EB" w14:textId="77777777" w:rsidR="00DE47A2" w:rsidRPr="00CD6BF1" w:rsidRDefault="000D2823" w:rsidP="00DE47A2">
            <w:pPr>
              <w:spacing w:after="0"/>
            </w:pPr>
            <w:sdt>
              <w:sdtPr>
                <w:id w:val="-939903826"/>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960220764"/>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369809798"/>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FFFFFF" w:themeFill="background1"/>
          </w:tcPr>
          <w:p w14:paraId="5929055E" w14:textId="77777777" w:rsidR="00DE47A2" w:rsidRPr="00CD6BF1" w:rsidRDefault="00DE47A2" w:rsidP="00DE47A2">
            <w:pPr>
              <w:spacing w:after="0"/>
              <w:contextualSpacing/>
            </w:pPr>
          </w:p>
        </w:tc>
      </w:tr>
      <w:tr w:rsidR="00DE47A2" w:rsidRPr="00CD6BF1" w14:paraId="476B8D13" w14:textId="77777777" w:rsidTr="00DE47A2">
        <w:tc>
          <w:tcPr>
            <w:tcW w:w="648" w:type="dxa"/>
            <w:tcBorders>
              <w:top w:val="single" w:sz="4" w:space="0" w:color="auto"/>
              <w:left w:val="single" w:sz="12" w:space="0" w:color="auto"/>
              <w:bottom w:val="single" w:sz="4" w:space="0" w:color="auto"/>
              <w:right w:val="single" w:sz="12" w:space="0" w:color="auto"/>
            </w:tcBorders>
          </w:tcPr>
          <w:p w14:paraId="7A63C42C" w14:textId="77777777" w:rsidR="00DE47A2" w:rsidRDefault="00DE47A2" w:rsidP="00DE47A2">
            <w:pPr>
              <w:contextualSpacing/>
              <w:jc w:val="center"/>
            </w:pPr>
            <w:r>
              <w:t>5</w:t>
            </w:r>
          </w:p>
        </w:tc>
        <w:tc>
          <w:tcPr>
            <w:tcW w:w="4860" w:type="dxa"/>
            <w:tcBorders>
              <w:top w:val="single" w:sz="4" w:space="0" w:color="auto"/>
              <w:left w:val="single" w:sz="12" w:space="0" w:color="auto"/>
              <w:bottom w:val="single" w:sz="4" w:space="0" w:color="auto"/>
              <w:right w:val="single" w:sz="12" w:space="0" w:color="auto"/>
            </w:tcBorders>
          </w:tcPr>
          <w:p w14:paraId="6069BABA" w14:textId="77777777" w:rsidR="00DE47A2" w:rsidRPr="00CD6BF1" w:rsidRDefault="00DE47A2" w:rsidP="00DE47A2">
            <w:pPr>
              <w:contextualSpacing/>
            </w:pPr>
            <w:r>
              <w:t>Has a contingency/mitigation strategy been identified to address each project’s test risk?*</w:t>
            </w:r>
          </w:p>
        </w:tc>
        <w:tc>
          <w:tcPr>
            <w:tcW w:w="2430" w:type="dxa"/>
            <w:tcBorders>
              <w:top w:val="single" w:sz="4" w:space="0" w:color="auto"/>
              <w:left w:val="single" w:sz="12" w:space="0" w:color="auto"/>
              <w:bottom w:val="single" w:sz="4" w:space="0" w:color="auto"/>
              <w:right w:val="single" w:sz="12" w:space="0" w:color="auto"/>
            </w:tcBorders>
          </w:tcPr>
          <w:p w14:paraId="532D5D64" w14:textId="77777777" w:rsidR="00DE47A2" w:rsidRPr="00CD6BF1" w:rsidRDefault="000D2823" w:rsidP="00DE47A2">
            <w:pPr>
              <w:spacing w:after="0"/>
            </w:pPr>
            <w:sdt>
              <w:sdtPr>
                <w:id w:val="1862394262"/>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1331284754"/>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226537293"/>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FFFFFF" w:themeFill="background1"/>
          </w:tcPr>
          <w:p w14:paraId="0E64ADC8" w14:textId="77777777" w:rsidR="00DE47A2" w:rsidRPr="00CD6BF1" w:rsidRDefault="00DE47A2" w:rsidP="00DE47A2">
            <w:pPr>
              <w:spacing w:after="0"/>
              <w:contextualSpacing/>
            </w:pPr>
          </w:p>
        </w:tc>
      </w:tr>
      <w:tr w:rsidR="00DE47A2" w:rsidRPr="00CD6BF1" w14:paraId="0B24A162" w14:textId="77777777" w:rsidTr="00DE47A2">
        <w:tc>
          <w:tcPr>
            <w:tcW w:w="648" w:type="dxa"/>
            <w:tcBorders>
              <w:top w:val="single" w:sz="4" w:space="0" w:color="auto"/>
              <w:left w:val="single" w:sz="12" w:space="0" w:color="auto"/>
              <w:bottom w:val="single" w:sz="4" w:space="0" w:color="auto"/>
              <w:right w:val="single" w:sz="12" w:space="0" w:color="auto"/>
            </w:tcBorders>
          </w:tcPr>
          <w:p w14:paraId="040FED52" w14:textId="77777777" w:rsidR="00DE47A2" w:rsidRPr="00CD6BF1" w:rsidDel="00CD6BF1" w:rsidRDefault="00DE47A2" w:rsidP="00DE47A2">
            <w:pPr>
              <w:contextualSpacing/>
              <w:jc w:val="center"/>
            </w:pPr>
            <w:r>
              <w:t>6</w:t>
            </w:r>
          </w:p>
        </w:tc>
        <w:tc>
          <w:tcPr>
            <w:tcW w:w="4860" w:type="dxa"/>
            <w:tcBorders>
              <w:top w:val="single" w:sz="4" w:space="0" w:color="auto"/>
              <w:left w:val="single" w:sz="12" w:space="0" w:color="auto"/>
              <w:bottom w:val="single" w:sz="4" w:space="0" w:color="auto"/>
              <w:right w:val="single" w:sz="12" w:space="0" w:color="auto"/>
            </w:tcBorders>
          </w:tcPr>
          <w:p w14:paraId="721006FA" w14:textId="77777777" w:rsidR="00DE47A2" w:rsidRPr="00CD6BF1" w:rsidRDefault="00DE47A2" w:rsidP="00DE47A2">
            <w:pPr>
              <w:contextualSpacing/>
            </w:pPr>
            <w:r w:rsidRPr="00CD6BF1">
              <w:t>Have the software testing risk</w:t>
            </w:r>
            <w:r>
              <w:t>s</w:t>
            </w:r>
            <w:r w:rsidRPr="00CD6BF1">
              <w:t xml:space="preserve"> been identified?</w:t>
            </w:r>
            <w:r>
              <w:t xml:space="preserve"> *</w:t>
            </w:r>
          </w:p>
        </w:tc>
        <w:tc>
          <w:tcPr>
            <w:tcW w:w="2430" w:type="dxa"/>
            <w:tcBorders>
              <w:top w:val="single" w:sz="4" w:space="0" w:color="auto"/>
              <w:left w:val="single" w:sz="12" w:space="0" w:color="auto"/>
              <w:bottom w:val="single" w:sz="4" w:space="0" w:color="auto"/>
              <w:right w:val="single" w:sz="12" w:space="0" w:color="auto"/>
            </w:tcBorders>
          </w:tcPr>
          <w:p w14:paraId="6BE89AC1" w14:textId="77777777" w:rsidR="00DE47A2" w:rsidRPr="00CD6BF1" w:rsidRDefault="000D2823" w:rsidP="00DE47A2">
            <w:pPr>
              <w:spacing w:after="0"/>
            </w:pPr>
            <w:sdt>
              <w:sdtPr>
                <w:id w:val="1620871288"/>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786271247"/>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1160660592"/>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FFFFFF" w:themeFill="background1"/>
          </w:tcPr>
          <w:p w14:paraId="5585DAB8" w14:textId="77777777" w:rsidR="00DE47A2" w:rsidRPr="00CD6BF1" w:rsidRDefault="00DE47A2" w:rsidP="00DE47A2">
            <w:pPr>
              <w:spacing w:after="0"/>
              <w:contextualSpacing/>
            </w:pPr>
          </w:p>
        </w:tc>
      </w:tr>
      <w:tr w:rsidR="00DE47A2" w14:paraId="0B1EC9A7" w14:textId="77777777" w:rsidTr="00DE47A2">
        <w:tc>
          <w:tcPr>
            <w:tcW w:w="648" w:type="dxa"/>
            <w:tcBorders>
              <w:top w:val="single" w:sz="4" w:space="0" w:color="auto"/>
              <w:left w:val="single" w:sz="12" w:space="0" w:color="auto"/>
              <w:bottom w:val="single" w:sz="4" w:space="0" w:color="auto"/>
              <w:right w:val="single" w:sz="12" w:space="0" w:color="auto"/>
            </w:tcBorders>
          </w:tcPr>
          <w:p w14:paraId="174FEC98" w14:textId="77777777" w:rsidR="00DE47A2" w:rsidDel="00CD6BF1" w:rsidRDefault="00DE47A2" w:rsidP="00DE47A2">
            <w:pPr>
              <w:contextualSpacing/>
              <w:jc w:val="center"/>
            </w:pPr>
            <w:r>
              <w:lastRenderedPageBreak/>
              <w:t>7</w:t>
            </w:r>
          </w:p>
        </w:tc>
        <w:tc>
          <w:tcPr>
            <w:tcW w:w="4860" w:type="dxa"/>
            <w:tcBorders>
              <w:top w:val="single" w:sz="4" w:space="0" w:color="auto"/>
              <w:left w:val="single" w:sz="12" w:space="0" w:color="auto"/>
              <w:bottom w:val="single" w:sz="4" w:space="0" w:color="auto"/>
              <w:right w:val="single" w:sz="12" w:space="0" w:color="auto"/>
            </w:tcBorders>
          </w:tcPr>
          <w:p w14:paraId="70343B56" w14:textId="77777777" w:rsidR="00DE47A2" w:rsidRDefault="00DE47A2" w:rsidP="00DE47A2">
            <w:pPr>
              <w:contextualSpacing/>
            </w:pPr>
            <w:r>
              <w:t>Has a contingency/mitigation strategy been identified to address each software test risk?*</w:t>
            </w:r>
          </w:p>
        </w:tc>
        <w:tc>
          <w:tcPr>
            <w:tcW w:w="2430" w:type="dxa"/>
            <w:tcBorders>
              <w:top w:val="single" w:sz="4" w:space="0" w:color="auto"/>
              <w:left w:val="single" w:sz="12" w:space="0" w:color="auto"/>
              <w:bottom w:val="single" w:sz="4" w:space="0" w:color="auto"/>
              <w:right w:val="single" w:sz="12" w:space="0" w:color="auto"/>
            </w:tcBorders>
          </w:tcPr>
          <w:p w14:paraId="1ED55452" w14:textId="77777777" w:rsidR="00DE47A2" w:rsidRPr="00CD6BF1" w:rsidRDefault="000D2823" w:rsidP="00DE47A2">
            <w:pPr>
              <w:spacing w:after="0"/>
            </w:pPr>
            <w:sdt>
              <w:sdtPr>
                <w:id w:val="363565320"/>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1033231176"/>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1334682568"/>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tcPr>
          <w:p w14:paraId="79108DD9" w14:textId="77777777" w:rsidR="00DE47A2" w:rsidRDefault="00DE47A2" w:rsidP="00DE47A2">
            <w:pPr>
              <w:spacing w:after="0"/>
              <w:contextualSpacing/>
            </w:pPr>
          </w:p>
        </w:tc>
      </w:tr>
      <w:tr w:rsidR="00DE47A2" w14:paraId="12AD9086" w14:textId="77777777" w:rsidTr="00DE47A2">
        <w:tc>
          <w:tcPr>
            <w:tcW w:w="648" w:type="dxa"/>
            <w:tcBorders>
              <w:top w:val="single" w:sz="4" w:space="0" w:color="auto"/>
              <w:left w:val="single" w:sz="12" w:space="0" w:color="auto"/>
              <w:bottom w:val="single" w:sz="4" w:space="0" w:color="auto"/>
              <w:right w:val="single" w:sz="12" w:space="0" w:color="auto"/>
            </w:tcBorders>
          </w:tcPr>
          <w:p w14:paraId="372ABD0C" w14:textId="77777777" w:rsidR="00DE47A2" w:rsidDel="00CD6BF1" w:rsidRDefault="00DE47A2" w:rsidP="00DE47A2">
            <w:pPr>
              <w:contextualSpacing/>
              <w:jc w:val="center"/>
            </w:pPr>
            <w:r>
              <w:t>8</w:t>
            </w:r>
          </w:p>
        </w:tc>
        <w:tc>
          <w:tcPr>
            <w:tcW w:w="4860" w:type="dxa"/>
            <w:tcBorders>
              <w:top w:val="single" w:sz="4" w:space="0" w:color="auto"/>
              <w:left w:val="single" w:sz="12" w:space="0" w:color="auto"/>
              <w:bottom w:val="single" w:sz="4" w:space="0" w:color="auto"/>
              <w:right w:val="single" w:sz="12" w:space="0" w:color="auto"/>
            </w:tcBorders>
          </w:tcPr>
          <w:p w14:paraId="7DA343BB" w14:textId="77777777" w:rsidR="00DE47A2" w:rsidRDefault="00DE47A2" w:rsidP="00DE47A2">
            <w:pPr>
              <w:contextualSpacing/>
            </w:pPr>
            <w:r>
              <w:t>Have the product’s test risk been identified (i.e., quality)? *</w:t>
            </w:r>
          </w:p>
        </w:tc>
        <w:tc>
          <w:tcPr>
            <w:tcW w:w="2430" w:type="dxa"/>
            <w:tcBorders>
              <w:top w:val="single" w:sz="4" w:space="0" w:color="auto"/>
              <w:left w:val="single" w:sz="12" w:space="0" w:color="auto"/>
              <w:bottom w:val="single" w:sz="4" w:space="0" w:color="auto"/>
              <w:right w:val="single" w:sz="12" w:space="0" w:color="auto"/>
            </w:tcBorders>
          </w:tcPr>
          <w:p w14:paraId="7B6A5CFC" w14:textId="77777777" w:rsidR="00DE47A2" w:rsidRPr="00CD6BF1" w:rsidRDefault="000D2823" w:rsidP="00DE47A2">
            <w:pPr>
              <w:spacing w:after="0"/>
            </w:pPr>
            <w:sdt>
              <w:sdtPr>
                <w:id w:val="821081725"/>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1082798742"/>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233240111"/>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tcPr>
          <w:p w14:paraId="3A7E19B9" w14:textId="77777777" w:rsidR="00DE47A2" w:rsidRDefault="00DE47A2" w:rsidP="00DE47A2">
            <w:pPr>
              <w:spacing w:after="0"/>
              <w:contextualSpacing/>
            </w:pPr>
          </w:p>
        </w:tc>
      </w:tr>
      <w:tr w:rsidR="00DE47A2" w14:paraId="2643477E" w14:textId="77777777" w:rsidTr="00DE47A2">
        <w:tc>
          <w:tcPr>
            <w:tcW w:w="648" w:type="dxa"/>
            <w:tcBorders>
              <w:top w:val="single" w:sz="4" w:space="0" w:color="auto"/>
              <w:left w:val="single" w:sz="12" w:space="0" w:color="auto"/>
              <w:bottom w:val="single" w:sz="4" w:space="0" w:color="auto"/>
              <w:right w:val="single" w:sz="12" w:space="0" w:color="auto"/>
            </w:tcBorders>
          </w:tcPr>
          <w:p w14:paraId="278E0EA4" w14:textId="77777777" w:rsidR="00DE47A2" w:rsidDel="00CD6BF1" w:rsidRDefault="00DE47A2" w:rsidP="00DE47A2">
            <w:pPr>
              <w:contextualSpacing/>
              <w:jc w:val="center"/>
            </w:pPr>
            <w:r>
              <w:t>9</w:t>
            </w:r>
          </w:p>
        </w:tc>
        <w:tc>
          <w:tcPr>
            <w:tcW w:w="4860" w:type="dxa"/>
            <w:tcBorders>
              <w:top w:val="single" w:sz="4" w:space="0" w:color="auto"/>
              <w:left w:val="single" w:sz="12" w:space="0" w:color="auto"/>
              <w:bottom w:val="single" w:sz="4" w:space="0" w:color="auto"/>
              <w:right w:val="single" w:sz="12" w:space="0" w:color="auto"/>
            </w:tcBorders>
          </w:tcPr>
          <w:p w14:paraId="0FD478A1" w14:textId="77777777" w:rsidR="00DE47A2" w:rsidRDefault="00DE47A2" w:rsidP="00DE47A2">
            <w:pPr>
              <w:contextualSpacing/>
            </w:pPr>
            <w:r>
              <w:t>Has a contingency/mitigation strategy been identified to address each product’s test risk (i.e., quality)? *</w:t>
            </w:r>
          </w:p>
        </w:tc>
        <w:tc>
          <w:tcPr>
            <w:tcW w:w="2430" w:type="dxa"/>
            <w:tcBorders>
              <w:top w:val="single" w:sz="4" w:space="0" w:color="auto"/>
              <w:left w:val="single" w:sz="12" w:space="0" w:color="auto"/>
              <w:bottom w:val="single" w:sz="4" w:space="0" w:color="auto"/>
              <w:right w:val="single" w:sz="12" w:space="0" w:color="auto"/>
            </w:tcBorders>
          </w:tcPr>
          <w:p w14:paraId="6524842A" w14:textId="77777777" w:rsidR="00DE47A2" w:rsidRPr="00CD6BF1" w:rsidRDefault="000D2823" w:rsidP="00DE47A2">
            <w:pPr>
              <w:spacing w:after="0"/>
            </w:pPr>
            <w:sdt>
              <w:sdtPr>
                <w:id w:val="1977025837"/>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Yes  </w:t>
            </w:r>
            <w:sdt>
              <w:sdtPr>
                <w:id w:val="-697320603"/>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No  </w:t>
            </w:r>
            <w:sdt>
              <w:sdtPr>
                <w:id w:val="-2006204164"/>
                <w14:checkbox>
                  <w14:checked w14:val="0"/>
                  <w14:checkedState w14:val="2612" w14:font="MS Gothic"/>
                  <w14:uncheckedState w14:val="2610" w14:font="MS Gothic"/>
                </w14:checkbox>
              </w:sdtPr>
              <w:sdtEnd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tcPr>
          <w:p w14:paraId="44EF2AA1" w14:textId="77777777" w:rsidR="00DE47A2" w:rsidRDefault="00DE47A2" w:rsidP="00DE47A2">
            <w:pPr>
              <w:spacing w:after="0"/>
              <w:contextualSpacing/>
            </w:pPr>
          </w:p>
        </w:tc>
      </w:tr>
    </w:tbl>
    <w:p w14:paraId="7E1A80EA" w14:textId="77777777" w:rsidR="00492934" w:rsidRDefault="00492934">
      <w:pPr>
        <w:rPr>
          <w:rFonts w:asciiTheme="majorHAnsi" w:hAnsiTheme="majorHAnsi" w:cs="Arial"/>
          <w:b/>
          <w:color w:val="0097CC"/>
          <w:spacing w:val="5"/>
          <w:sz w:val="32"/>
          <w:szCs w:val="36"/>
        </w:rPr>
      </w:pPr>
      <w:bookmarkStart w:id="9" w:name="_toc343491699"/>
      <w:bookmarkStart w:id="10" w:name="_toc343405831"/>
      <w:bookmarkStart w:id="11" w:name="_toc343252894"/>
      <w:bookmarkStart w:id="12" w:name="_toc343249298"/>
      <w:bookmarkStart w:id="13" w:name="_Toc410632353"/>
    </w:p>
    <w:bookmarkEnd w:id="9"/>
    <w:bookmarkEnd w:id="10"/>
    <w:bookmarkEnd w:id="11"/>
    <w:bookmarkEnd w:id="12"/>
    <w:bookmarkEnd w:id="13"/>
    <w:p w14:paraId="59D09089" w14:textId="77777777" w:rsidR="009B340D" w:rsidRDefault="009B340D" w:rsidP="00477DE4">
      <w:pPr>
        <w:pStyle w:val="Heading1"/>
        <w:sectPr w:rsidR="009B340D" w:rsidSect="00167026">
          <w:footerReference w:type="default" r:id="rId17"/>
          <w:headerReference w:type="first" r:id="rId18"/>
          <w:footerReference w:type="first" r:id="rId19"/>
          <w:pgSz w:w="12240" w:h="15840" w:code="1"/>
          <w:pgMar w:top="1440" w:right="1440" w:bottom="1008" w:left="1440" w:header="720" w:footer="288" w:gutter="0"/>
          <w:pgNumType w:start="1"/>
          <w:cols w:space="720"/>
          <w:titlePg/>
          <w:docGrid w:linePitch="360"/>
        </w:sectPr>
      </w:pPr>
    </w:p>
    <w:p w14:paraId="3145B79B" w14:textId="77777777" w:rsidR="0028797D" w:rsidRPr="00162DFA" w:rsidRDefault="0028797D" w:rsidP="0019206D">
      <w:bookmarkStart w:id="14" w:name="_APPENDIX-A"/>
      <w:bookmarkEnd w:id="14"/>
    </w:p>
    <w:sectPr w:rsidR="0028797D" w:rsidRPr="00162DFA" w:rsidSect="00923CC0">
      <w:footerReference w:type="default" r:id="rId20"/>
      <w:footnotePr>
        <w:numRestart w:val="eachSect"/>
      </w:footnotePr>
      <w:type w:val="continuous"/>
      <w:pgSz w:w="12240" w:h="15840" w:code="1"/>
      <w:pgMar w:top="1440" w:right="1440" w:bottom="1008" w:left="1440" w:header="720" w:footer="432"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5C62" w14:textId="77777777" w:rsidR="00071516" w:rsidRDefault="00071516" w:rsidP="00BF24EE">
      <w:pPr>
        <w:spacing w:after="0" w:line="240" w:lineRule="auto"/>
      </w:pPr>
      <w:r>
        <w:separator/>
      </w:r>
    </w:p>
  </w:endnote>
  <w:endnote w:type="continuationSeparator" w:id="0">
    <w:p w14:paraId="7D5220F6" w14:textId="77777777" w:rsidR="00071516" w:rsidRDefault="00071516" w:rsidP="00BF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DF48" w14:textId="77777777" w:rsidR="00A110AC" w:rsidRDefault="00A11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48874"/>
      <w:docPartObj>
        <w:docPartGallery w:val="Page Numbers (Top of Page)"/>
        <w:docPartUnique/>
      </w:docPartObj>
    </w:sdtPr>
    <w:sdtEndPr>
      <w:rPr>
        <w:sz w:val="20"/>
        <w:szCs w:val="20"/>
      </w:rPr>
    </w:sdtEndPr>
    <w:sdtContent>
      <w:p w14:paraId="72EDB060" w14:textId="77777777" w:rsidR="00801F52" w:rsidRDefault="00801F52" w:rsidP="007E659A">
        <w:pPr>
          <w:pStyle w:val="Footer"/>
          <w:jc w:val="right"/>
        </w:pPr>
        <w:r>
          <w:rPr>
            <w:noProof/>
            <w:lang w:val="ru-RU" w:eastAsia="ru-RU"/>
          </w:rPr>
          <mc:AlternateContent>
            <mc:Choice Requires="wps">
              <w:drawing>
                <wp:inline distT="0" distB="0" distL="0" distR="0" wp14:anchorId="370AAD5F" wp14:editId="2FA9ECE1">
                  <wp:extent cx="5943600" cy="45085"/>
                  <wp:effectExtent l="0" t="0" r="0" b="0"/>
                  <wp:docPr id="2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59B210FD"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2394352F" w14:textId="77777777" w:rsidR="00801F52" w:rsidRPr="007E659A" w:rsidRDefault="00801F52"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Pr>
            <w:b/>
            <w:bCs/>
            <w:noProof/>
            <w:sz w:val="20"/>
            <w:szCs w:val="20"/>
          </w:rPr>
          <w:t>v</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Pr>
            <w:b/>
            <w:bCs/>
            <w:noProof/>
            <w:sz w:val="20"/>
          </w:rPr>
          <w:t>5</w:t>
        </w:r>
        <w:r w:rsidRPr="00C90303">
          <w:rPr>
            <w:b/>
            <w:bCs/>
            <w:sz w:val="20"/>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81CC" w14:textId="77777777" w:rsidR="00801F52" w:rsidRPr="00FA6A5C" w:rsidRDefault="00801F52" w:rsidP="00FA6A5C">
    <w:pPr>
      <w:pStyle w:val="Footer"/>
      <w:jc w:val="right"/>
      <w:rPr>
        <w:rFonts w:ascii="Cambria" w:hAnsi="Cambria"/>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25597"/>
      <w:docPartObj>
        <w:docPartGallery w:val="Page Numbers (Top of Page)"/>
        <w:docPartUnique/>
      </w:docPartObj>
    </w:sdtPr>
    <w:sdtEndPr>
      <w:rPr>
        <w:sz w:val="20"/>
        <w:szCs w:val="20"/>
      </w:rPr>
    </w:sdtEndPr>
    <w:sdtContent>
      <w:p w14:paraId="6CDBE791" w14:textId="77777777" w:rsidR="00801F52" w:rsidRDefault="00801F52" w:rsidP="007E659A">
        <w:pPr>
          <w:pStyle w:val="Footer"/>
          <w:jc w:val="right"/>
        </w:pPr>
        <w:r>
          <w:rPr>
            <w:noProof/>
            <w:lang w:val="ru-RU" w:eastAsia="ru-RU"/>
          </w:rPr>
          <mc:AlternateContent>
            <mc:Choice Requires="wps">
              <w:drawing>
                <wp:inline distT="0" distB="0" distL="0" distR="0" wp14:anchorId="24F145A3" wp14:editId="57094625">
                  <wp:extent cx="5943600" cy="45085"/>
                  <wp:effectExtent l="0" t="0" r="0" b="0"/>
                  <wp:docPr id="3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3D27B38D"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4B4FA5E1" w14:textId="77777777" w:rsidR="00801F52" w:rsidRPr="007E659A" w:rsidRDefault="00801F52"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A110AC">
          <w:rPr>
            <w:b/>
            <w:bCs/>
            <w:noProof/>
            <w:sz w:val="20"/>
            <w:szCs w:val="20"/>
          </w:rPr>
          <w:t>iii</w:t>
        </w:r>
        <w:r w:rsidRPr="00441224">
          <w:rPr>
            <w:b/>
            <w:bC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6695"/>
      <w:docPartObj>
        <w:docPartGallery w:val="Page Numbers (Top of Page)"/>
        <w:docPartUnique/>
      </w:docPartObj>
    </w:sdtPr>
    <w:sdtEndPr>
      <w:rPr>
        <w:sz w:val="20"/>
        <w:szCs w:val="20"/>
      </w:rPr>
    </w:sdtEndPr>
    <w:sdtContent>
      <w:p w14:paraId="7A7B798B" w14:textId="77777777" w:rsidR="00801F52" w:rsidRDefault="00801F52" w:rsidP="00572789">
        <w:pPr>
          <w:pStyle w:val="Footer"/>
          <w:jc w:val="right"/>
        </w:pPr>
        <w:r>
          <w:rPr>
            <w:noProof/>
            <w:lang w:val="ru-RU" w:eastAsia="ru-RU"/>
          </w:rPr>
          <mc:AlternateContent>
            <mc:Choice Requires="wps">
              <w:drawing>
                <wp:inline distT="0" distB="0" distL="0" distR="0" wp14:anchorId="7D720369" wp14:editId="19F9C2F1">
                  <wp:extent cx="5943600" cy="45085"/>
                  <wp:effectExtent l="0" t="0" r="0" b="0"/>
                  <wp:docPr id="2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7FD2BE97"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6DF2B803" w14:textId="77777777" w:rsidR="00801F52" w:rsidRPr="00441224" w:rsidRDefault="00801F52" w:rsidP="00FA6A5C">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A110AC">
          <w:rPr>
            <w:b/>
            <w:bCs/>
            <w:noProof/>
            <w:sz w:val="20"/>
            <w:szCs w:val="20"/>
          </w:rPr>
          <w:t>i</w:t>
        </w:r>
        <w:r w:rsidRPr="00441224">
          <w:rPr>
            <w:b/>
            <w:bCs/>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495248"/>
      <w:docPartObj>
        <w:docPartGallery w:val="Page Numbers (Top of Page)"/>
        <w:docPartUnique/>
      </w:docPartObj>
    </w:sdtPr>
    <w:sdtEndPr>
      <w:rPr>
        <w:sz w:val="20"/>
        <w:szCs w:val="20"/>
      </w:rPr>
    </w:sdtEndPr>
    <w:sdtContent>
      <w:p w14:paraId="3B04532B" w14:textId="77777777" w:rsidR="00801F52" w:rsidRDefault="00801F52" w:rsidP="007E659A">
        <w:pPr>
          <w:pStyle w:val="Footer"/>
          <w:jc w:val="right"/>
        </w:pPr>
        <w:r>
          <w:rPr>
            <w:noProof/>
            <w:lang w:val="ru-RU" w:eastAsia="ru-RU"/>
          </w:rPr>
          <mc:AlternateContent>
            <mc:Choice Requires="wps">
              <w:drawing>
                <wp:inline distT="0" distB="0" distL="0" distR="0" wp14:anchorId="1DB84B54" wp14:editId="422E9CB3">
                  <wp:extent cx="5943600" cy="45085"/>
                  <wp:effectExtent l="0" t="0" r="0" b="0"/>
                  <wp:docPr id="3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6F5F30A3"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2FF75E02" w14:textId="0CB97184" w:rsidR="00801F52" w:rsidRPr="007E659A" w:rsidRDefault="00801F52"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A110AC">
          <w:rPr>
            <w:b/>
            <w:bCs/>
            <w:noProof/>
            <w:sz w:val="20"/>
            <w:szCs w:val="20"/>
          </w:rPr>
          <w:t>9</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sidR="000D2823">
          <w:rPr>
            <w:b/>
            <w:bCs/>
            <w:noProof/>
            <w:sz w:val="20"/>
          </w:rPr>
          <w:t>9</w:t>
        </w:r>
        <w:r w:rsidRPr="00C90303">
          <w:rPr>
            <w:b/>
            <w:bCs/>
            <w:sz w:val="20"/>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653689"/>
      <w:docPartObj>
        <w:docPartGallery w:val="Page Numbers (Top of Page)"/>
        <w:docPartUnique/>
      </w:docPartObj>
    </w:sdtPr>
    <w:sdtEndPr>
      <w:rPr>
        <w:sz w:val="20"/>
        <w:szCs w:val="20"/>
      </w:rPr>
    </w:sdtEndPr>
    <w:sdtContent>
      <w:p w14:paraId="0AA63AF1" w14:textId="77777777" w:rsidR="00801F52" w:rsidRDefault="00801F52" w:rsidP="00572789">
        <w:pPr>
          <w:pStyle w:val="Footer"/>
          <w:jc w:val="right"/>
        </w:pPr>
        <w:r>
          <w:rPr>
            <w:noProof/>
            <w:lang w:val="ru-RU" w:eastAsia="ru-RU"/>
          </w:rPr>
          <mc:AlternateContent>
            <mc:Choice Requires="wps">
              <w:drawing>
                <wp:inline distT="0" distB="0" distL="0" distR="0" wp14:anchorId="30DCBDE4" wp14:editId="1F6D9A1D">
                  <wp:extent cx="5943600" cy="45085"/>
                  <wp:effectExtent l="0" t="0" r="0" b="0"/>
                  <wp:docPr id="2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1C4B2B54"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262FEB58" w14:textId="3AE63A47" w:rsidR="00801F52" w:rsidRPr="00441224" w:rsidRDefault="00801F52" w:rsidP="00FA6A5C">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A110AC">
          <w:rPr>
            <w:b/>
            <w:bCs/>
            <w:noProof/>
            <w:sz w:val="20"/>
            <w:szCs w:val="20"/>
          </w:rPr>
          <w:t>1</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sidR="000D2823">
          <w:rPr>
            <w:b/>
            <w:bCs/>
            <w:noProof/>
            <w:sz w:val="20"/>
          </w:rPr>
          <w:t>9</w:t>
        </w:r>
        <w:r w:rsidRPr="00C90303">
          <w:rPr>
            <w:b/>
            <w:bCs/>
            <w:sz w:val="20"/>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767463"/>
      <w:docPartObj>
        <w:docPartGallery w:val="Page Numbers (Bottom of Page)"/>
        <w:docPartUnique/>
      </w:docPartObj>
    </w:sdtPr>
    <w:sdtEndPr/>
    <w:sdtContent>
      <w:sdt>
        <w:sdtPr>
          <w:id w:val="778686258"/>
          <w:docPartObj>
            <w:docPartGallery w:val="Page Numbers (Top of Page)"/>
            <w:docPartUnique/>
          </w:docPartObj>
        </w:sdtPr>
        <w:sdtEndPr/>
        <w:sdtContent>
          <w:p w14:paraId="01CAE23D" w14:textId="77777777" w:rsidR="00801F52" w:rsidRDefault="00801F52" w:rsidP="00243E09">
            <w:pPr>
              <w:pStyle w:val="Footer"/>
              <w:jc w:val="right"/>
            </w:pPr>
            <w:r>
              <w:rPr>
                <w:noProof/>
                <w:lang w:val="ru-RU" w:eastAsia="ru-RU"/>
              </w:rPr>
              <mc:AlternateContent>
                <mc:Choice Requires="wps">
                  <w:drawing>
                    <wp:inline distT="0" distB="0" distL="0" distR="0" wp14:anchorId="4ABE0C8C" wp14:editId="77F431AB">
                      <wp:extent cx="5852160" cy="45085"/>
                      <wp:effectExtent l="0" t="0" r="0" b="0"/>
                      <wp:docPr id="1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5216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61559120" id="_x0000_t110" coordsize="21600,21600" o:spt="110" path="m10800,l,10800,10800,21600,21600,10800xe">
                      <v:stroke joinstyle="miter"/>
                      <v:path gradientshapeok="t" o:connecttype="rect" textboxrect="5400,5400,16200,16200"/>
                    </v:shapetype>
                    <v:shape id="AutoShape 1" o:spid="_x0000_s1026" type="#_x0000_t110" alt="Light horizontal" style="width:460.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" fillcolor="#8db3e2 [1311]" stroked="f">
                      <w10:anchorlock/>
                    </v:shape>
                  </w:pict>
                </mc:Fallback>
              </mc:AlternateContent>
            </w:r>
          </w:p>
          <w:p w14:paraId="5F55E93E" w14:textId="77777777" w:rsidR="00801F52" w:rsidRDefault="00801F52" w:rsidP="001541DF">
            <w:pPr>
              <w:pStyle w:val="Footer"/>
              <w:jc w:val="center"/>
            </w:pPr>
            <w:r w:rsidRPr="00923CC0">
              <w:rPr>
                <w:sz w:val="20"/>
              </w:rPr>
              <w:t xml:space="preserve">Page </w:t>
            </w:r>
            <w:r w:rsidRPr="00923CC0">
              <w:rPr>
                <w:rFonts w:eastAsiaTheme="minorEastAsia" w:cstheme="minorBidi"/>
                <w:b/>
                <w:sz w:val="20"/>
                <w:szCs w:val="24"/>
              </w:rPr>
              <w:fldChar w:fldCharType="begin"/>
            </w:r>
            <w:r w:rsidRPr="00923CC0">
              <w:rPr>
                <w:b/>
                <w:sz w:val="20"/>
                <w:szCs w:val="24"/>
              </w:rPr>
              <w:instrText xml:space="preserve"> PAGE    \* MERGEFORMAT </w:instrText>
            </w:r>
            <w:r w:rsidRPr="00923CC0">
              <w:rPr>
                <w:rFonts w:eastAsiaTheme="minorEastAsia" w:cstheme="minorBidi"/>
                <w:b/>
                <w:sz w:val="20"/>
                <w:szCs w:val="24"/>
              </w:rPr>
              <w:fldChar w:fldCharType="separate"/>
            </w:r>
            <w:r>
              <w:rPr>
                <w:b/>
                <w:noProof/>
                <w:sz w:val="20"/>
                <w:szCs w:val="24"/>
              </w:rPr>
              <w:t>1</w:t>
            </w:r>
            <w:r w:rsidRPr="00923CC0">
              <w:rPr>
                <w:b/>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56F2" w14:textId="77777777" w:rsidR="00071516" w:rsidRDefault="00071516" w:rsidP="00BF24EE">
      <w:pPr>
        <w:spacing w:after="0" w:line="240" w:lineRule="auto"/>
      </w:pPr>
      <w:r>
        <w:separator/>
      </w:r>
    </w:p>
  </w:footnote>
  <w:footnote w:type="continuationSeparator" w:id="0">
    <w:p w14:paraId="6C9F6B3F" w14:textId="77777777" w:rsidR="00071516" w:rsidRDefault="00071516" w:rsidP="00BF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1BA7" w14:textId="77777777" w:rsidR="00A110AC" w:rsidRDefault="00A1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5D5E" w14:textId="77777777" w:rsidR="00A110AC" w:rsidRDefault="00A1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134" w14:textId="77777777" w:rsidR="00A110AC" w:rsidRDefault="00A110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C767" w14:textId="77777777" w:rsidR="00801F52" w:rsidRPr="00F838D9" w:rsidRDefault="00801F52" w:rsidP="00957D53">
    <w:pPr>
      <w:pStyle w:val="HeaderTitle"/>
      <w:rPr>
        <w:rStyle w:val="HeaderTitleChar"/>
        <w:color w:val="002060"/>
      </w:rPr>
    </w:pPr>
    <w:r w:rsidRPr="00F838D9">
      <w:rPr>
        <w:color w:val="002060"/>
      </w:rPr>
      <w:ptab w:relativeTo="margin" w:alignment="right" w:leader="none"/>
    </w:r>
    <w:r>
      <w:rPr>
        <w:color w:val="002060"/>
      </w:rPr>
      <w:t>test plan checklist</w:t>
    </w:r>
  </w:p>
  <w:p w14:paraId="3B0CAAE3" w14:textId="77777777" w:rsidR="00801F52" w:rsidRDefault="00801F52" w:rsidP="00957D53">
    <w:pPr>
      <w:pStyle w:val="HeaderTitle"/>
    </w:pPr>
    <w:r>
      <w:rPr>
        <w:noProof/>
        <w:lang w:val="ru-RU" w:eastAsia="ru-RU"/>
      </w:rPr>
      <mc:AlternateContent>
        <mc:Choice Requires="wps">
          <w:drawing>
            <wp:anchor distT="0" distB="0" distL="114300" distR="114300" simplePos="0" relativeHeight="251673600" behindDoc="0" locked="0" layoutInCell="1" allowOverlap="1" wp14:anchorId="19D4E1AB" wp14:editId="16E22A00">
              <wp:simplePos x="0" y="0"/>
              <wp:positionH relativeFrom="column">
                <wp:posOffset>-50800</wp:posOffset>
              </wp:positionH>
              <wp:positionV relativeFrom="paragraph">
                <wp:posOffset>116043</wp:posOffset>
              </wp:positionV>
              <wp:extent cx="5976518" cy="0"/>
              <wp:effectExtent l="0" t="19050" r="5715" b="19050"/>
              <wp:wrapNone/>
              <wp:docPr id="26" name="Straight Connector 26"/>
              <wp:cNvGraphicFramePr/>
              <a:graphic xmlns:a="http://schemas.openxmlformats.org/drawingml/2006/main">
                <a:graphicData uri="http://schemas.microsoft.com/office/word/2010/wordprocessingShape">
                  <wps:wsp>
                    <wps:cNvCnPr/>
                    <wps:spPr>
                      <a:xfrm>
                        <a:off x="0" y="0"/>
                        <a:ext cx="5976518" cy="0"/>
                      </a:xfrm>
                      <a:prstGeom prst="line">
                        <a:avLst/>
                      </a:prstGeom>
                      <a:ln w="38100" cmpd="thinThick">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9592E" id="Straight Connector 2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15pt" to="466.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" strokecolor="#8db3e2 [1311]" strokeweight="3pt">
              <v:stroke linestyle="thinThi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9D5F" w14:textId="77777777" w:rsidR="00801F52" w:rsidRPr="00F838D9" w:rsidRDefault="00801F52" w:rsidP="00957D53">
    <w:pPr>
      <w:pStyle w:val="HeaderTitle"/>
      <w:rPr>
        <w:rStyle w:val="HeaderTitleChar"/>
        <w:color w:val="002060"/>
      </w:rPr>
    </w:pPr>
    <w:r w:rsidRPr="00F838D9">
      <w:rPr>
        <w:color w:val="002060"/>
      </w:rPr>
      <w:ptab w:relativeTo="margin" w:alignment="right" w:leader="none"/>
    </w:r>
    <w:r>
      <w:rPr>
        <w:color w:val="002060"/>
      </w:rPr>
      <w:t>test plan checklist</w:t>
    </w:r>
  </w:p>
  <w:p w14:paraId="724F208C" w14:textId="77777777" w:rsidR="00801F52" w:rsidRDefault="00801F52" w:rsidP="00957D53">
    <w:pPr>
      <w:pStyle w:val="HeaderTitle"/>
    </w:pPr>
    <w:r>
      <w:rPr>
        <w:noProof/>
        <w:lang w:val="ru-RU" w:eastAsia="ru-RU"/>
      </w:rPr>
      <mc:AlternateContent>
        <mc:Choice Requires="wps">
          <w:drawing>
            <wp:anchor distT="0" distB="0" distL="114300" distR="114300" simplePos="0" relativeHeight="251670528" behindDoc="0" locked="0" layoutInCell="1" allowOverlap="1" wp14:anchorId="113E47F0" wp14:editId="1D5A6B8D">
              <wp:simplePos x="0" y="0"/>
              <wp:positionH relativeFrom="column">
                <wp:posOffset>-50800</wp:posOffset>
              </wp:positionH>
              <wp:positionV relativeFrom="paragraph">
                <wp:posOffset>116043</wp:posOffset>
              </wp:positionV>
              <wp:extent cx="5976518" cy="0"/>
              <wp:effectExtent l="0" t="19050" r="5715" b="19050"/>
              <wp:wrapNone/>
              <wp:docPr id="24" name="Straight Connector 24"/>
              <wp:cNvGraphicFramePr/>
              <a:graphic xmlns:a="http://schemas.openxmlformats.org/drawingml/2006/main">
                <a:graphicData uri="http://schemas.microsoft.com/office/word/2010/wordprocessingShape">
                  <wps:wsp>
                    <wps:cNvCnPr/>
                    <wps:spPr>
                      <a:xfrm>
                        <a:off x="0" y="0"/>
                        <a:ext cx="5976518" cy="0"/>
                      </a:xfrm>
                      <a:prstGeom prst="line">
                        <a:avLst/>
                      </a:prstGeom>
                      <a:ln w="38100" cmpd="thinThick">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96EEF0" id="Straight Connector 2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15pt" to="466.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" strokecolor="#8db3e2 [1311]" strokeweight="3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26EA4DA"/>
    <w:lvl w:ilvl="0">
      <w:start w:val="1"/>
      <w:numFmt w:val="bullet"/>
      <w:pStyle w:val="ListBullet3"/>
      <w:lvlText w:val="o"/>
      <w:lvlJc w:val="left"/>
      <w:pPr>
        <w:tabs>
          <w:tab w:val="num" w:pos="792"/>
        </w:tabs>
        <w:ind w:left="792" w:hanging="360"/>
      </w:pPr>
      <w:rPr>
        <w:rFonts w:ascii="Courier New" w:hAnsi="Courier New" w:hint="default"/>
      </w:rPr>
    </w:lvl>
  </w:abstractNum>
  <w:abstractNum w:abstractNumId="1" w15:restartNumberingAfterBreak="0">
    <w:nsid w:val="0E800772"/>
    <w:multiLevelType w:val="multilevel"/>
    <w:tmpl w:val="D6F869DE"/>
    <w:lvl w:ilvl="0">
      <w:start w:val="1"/>
      <w:numFmt w:val="upperLetter"/>
      <w:lvlText w:val="APPENDIX %1. "/>
      <w:lvlJc w:val="left"/>
      <w:pPr>
        <w:ind w:left="360" w:hanging="360"/>
      </w:pPr>
      <w:rPr>
        <w:rFonts w:asciiTheme="majorHAnsi" w:hAnsiTheme="majorHAnsi" w:hint="default"/>
        <w:b/>
        <w:i w:val="0"/>
        <w:caps/>
        <w:color w:val="00B0F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1633B1"/>
    <w:multiLevelType w:val="hybridMultilevel"/>
    <w:tmpl w:val="AB76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1461B"/>
    <w:multiLevelType w:val="hybridMultilevel"/>
    <w:tmpl w:val="71C4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F6B11"/>
    <w:multiLevelType w:val="hybridMultilevel"/>
    <w:tmpl w:val="848098A2"/>
    <w:lvl w:ilvl="0" w:tplc="21541798">
      <w:start w:val="1"/>
      <w:numFmt w:val="decimal"/>
      <w:lvlText w:val="%1."/>
      <w:lvlJc w:val="left"/>
      <w:pPr>
        <w:ind w:left="34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83721"/>
    <w:multiLevelType w:val="hybridMultilevel"/>
    <w:tmpl w:val="337ECAFA"/>
    <w:lvl w:ilvl="0" w:tplc="E416E1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72EEC"/>
    <w:multiLevelType w:val="hybridMultilevel"/>
    <w:tmpl w:val="7356225A"/>
    <w:lvl w:ilvl="0" w:tplc="7D7EE6A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03D31"/>
    <w:multiLevelType w:val="multilevel"/>
    <w:tmpl w:val="9C8E5B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F457DB"/>
    <w:multiLevelType w:val="hybridMultilevel"/>
    <w:tmpl w:val="7F1A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A6424"/>
    <w:multiLevelType w:val="hybridMultilevel"/>
    <w:tmpl w:val="49C6AB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055167"/>
    <w:multiLevelType w:val="hybridMultilevel"/>
    <w:tmpl w:val="D67E30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F90250"/>
    <w:multiLevelType w:val="hybridMultilevel"/>
    <w:tmpl w:val="CE6C7C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E1361A"/>
    <w:multiLevelType w:val="hybridMultilevel"/>
    <w:tmpl w:val="77DA7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975B2D"/>
    <w:multiLevelType w:val="hybridMultilevel"/>
    <w:tmpl w:val="A5682F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EA33BD"/>
    <w:multiLevelType w:val="multilevel"/>
    <w:tmpl w:val="6CA4458E"/>
    <w:name w:val="List 4"/>
    <w:lvl w:ilvl="0">
      <w:start w:val="1"/>
      <w:numFmt w:val="decimal"/>
      <w:pStyle w:val="ListNumber"/>
      <w:lvlText w:val="%1."/>
      <w:lvlJc w:val="left"/>
      <w:pPr>
        <w:tabs>
          <w:tab w:val="num" w:pos="360"/>
        </w:tabs>
        <w:ind w:left="0" w:firstLine="0"/>
      </w:pPr>
      <w:rPr>
        <w:rFonts w:ascii="Arial" w:hAnsi="Arial"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pStyle w:val="List2"/>
      <w:lvlText w:val="%2."/>
      <w:lvlJc w:val="left"/>
      <w:pPr>
        <w:tabs>
          <w:tab w:val="num" w:pos="360"/>
        </w:tabs>
        <w:ind w:left="360" w:firstLine="0"/>
      </w:pPr>
      <w:rPr>
        <w:rFonts w:ascii="Arial" w:hAnsi="Arial" w:hint="default"/>
        <w:sz w:val="22"/>
        <w:szCs w:val="22"/>
      </w:rPr>
    </w:lvl>
    <w:lvl w:ilvl="2">
      <w:start w:val="1"/>
      <w:numFmt w:val="lowerRoman"/>
      <w:lvlRestart w:val="0"/>
      <w:pStyle w:val="List3"/>
      <w:lvlText w:val="%3."/>
      <w:lvlJc w:val="left"/>
      <w:pPr>
        <w:tabs>
          <w:tab w:val="num" w:pos="720"/>
        </w:tabs>
        <w:ind w:left="720" w:firstLine="0"/>
      </w:pPr>
      <w:rPr>
        <w:rFonts w:ascii="Arial" w:hAnsi="Arial" w:hint="default"/>
        <w:sz w:val="22"/>
        <w:szCs w:val="22"/>
      </w:rPr>
    </w:lvl>
    <w:lvl w:ilvl="3">
      <w:start w:val="1"/>
      <w:numFmt w:val="decimal"/>
      <w:lvlRestart w:val="0"/>
      <w:pStyle w:val="List4"/>
      <w:lvlText w:val="%4."/>
      <w:lvlJc w:val="left"/>
      <w:pPr>
        <w:tabs>
          <w:tab w:val="num" w:pos="360"/>
        </w:tabs>
        <w:ind w:left="360" w:firstLine="720"/>
      </w:pPr>
      <w:rPr>
        <w:rFonts w:ascii="Arial" w:hAnsi="Arial" w:hint="default"/>
        <w:sz w:val="22"/>
        <w:szCs w:val="22"/>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5" w15:restartNumberingAfterBreak="0">
    <w:nsid w:val="3C4C62E4"/>
    <w:multiLevelType w:val="hybridMultilevel"/>
    <w:tmpl w:val="1AF47982"/>
    <w:lvl w:ilvl="0" w:tplc="EA28AA64">
      <w:start w:val="1"/>
      <w:numFmt w:val="bullet"/>
      <w:lvlText w:val=""/>
      <w:lvlJc w:val="left"/>
      <w:pPr>
        <w:ind w:left="936" w:hanging="360"/>
      </w:pPr>
      <w:rPr>
        <w:rFonts w:ascii="Symbol" w:hAnsi="Symbol" w:hint="default"/>
        <w:b/>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3F9B6EB9"/>
    <w:multiLevelType w:val="hybridMultilevel"/>
    <w:tmpl w:val="2730A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D811E9"/>
    <w:multiLevelType w:val="hybridMultilevel"/>
    <w:tmpl w:val="71D2154A"/>
    <w:lvl w:ilvl="0" w:tplc="3836CF22">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9A3C9F"/>
    <w:multiLevelType w:val="multilevel"/>
    <w:tmpl w:val="40F8B3D6"/>
    <w:styleLink w:val="PSRSTYLE"/>
    <w:lvl w:ilvl="0">
      <w:start w:val="1"/>
      <w:numFmt w:val="decimal"/>
      <w:suff w:val="space"/>
      <w:lvlText w:val="%1."/>
      <w:lvlJc w:val="left"/>
      <w:pPr>
        <w:ind w:left="432" w:hanging="432"/>
      </w:pPr>
      <w:rPr>
        <w:rFonts w:ascii="Arial" w:hAnsi="Arial" w:hint="default"/>
        <w:b/>
        <w:sz w:val="32"/>
      </w:rPr>
    </w:lvl>
    <w:lvl w:ilvl="1">
      <w:start w:val="1"/>
      <w:numFmt w:val="decimal"/>
      <w:suff w:val="space"/>
      <w:lvlText w:val="%1.%2."/>
      <w:lvlJc w:val="left"/>
      <w:pPr>
        <w:ind w:left="576" w:hanging="576"/>
      </w:pPr>
      <w:rPr>
        <w:rFonts w:ascii="Arial" w:hAnsi="Arial" w:hint="default"/>
        <w:b/>
        <w:sz w:val="24"/>
      </w:rPr>
    </w:lvl>
    <w:lvl w:ilvl="2">
      <w:start w:val="1"/>
      <w:numFmt w:val="decimal"/>
      <w:suff w:val="space"/>
      <w:lvlText w:val="%2.%1.%3."/>
      <w:lvlJc w:val="left"/>
      <w:pPr>
        <w:ind w:left="1584" w:hanging="1008"/>
      </w:pPr>
      <w:rPr>
        <w:rFonts w:ascii="Arial" w:hAnsi="Arial" w:hint="default"/>
        <w:b/>
        <w:sz w:val="20"/>
      </w:rPr>
    </w:lvl>
    <w:lvl w:ilvl="3">
      <w:start w:val="1"/>
      <w:numFmt w:val="decimal"/>
      <w:suff w:val="space"/>
      <w:lvlText w:val="%1.%2.%3.%4."/>
      <w:lvlJc w:val="left"/>
      <w:pPr>
        <w:ind w:left="1584" w:hanging="864"/>
      </w:pPr>
      <w:rPr>
        <w:rFonts w:ascii="Arial" w:hAnsi="Arial" w:hint="default"/>
        <w:b/>
        <w:sz w:val="20"/>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9" w15:restartNumberingAfterBreak="0">
    <w:nsid w:val="4AEC13D6"/>
    <w:multiLevelType w:val="hybridMultilevel"/>
    <w:tmpl w:val="E6725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307C31"/>
    <w:multiLevelType w:val="hybridMultilevel"/>
    <w:tmpl w:val="838CF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521165"/>
    <w:multiLevelType w:val="hybridMultilevel"/>
    <w:tmpl w:val="BE7E917E"/>
    <w:lvl w:ilvl="0" w:tplc="36AA6E56">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FE459F"/>
    <w:multiLevelType w:val="multilevel"/>
    <w:tmpl w:val="63B0ACC2"/>
    <w:lvl w:ilvl="0">
      <w:start w:val="1"/>
      <w:numFmt w:val="decimal"/>
      <w:pStyle w:val="Heading1"/>
      <w:lvlText w:val="%1."/>
      <w:lvlJc w:val="left"/>
      <w:pPr>
        <w:ind w:left="780" w:hanging="690"/>
      </w:pPr>
      <w:rPr>
        <w:rFonts w:hint="default"/>
      </w:rPr>
    </w:lvl>
    <w:lvl w:ilvl="1">
      <w:start w:val="1"/>
      <w:numFmt w:val="decimal"/>
      <w:pStyle w:val="Heading2"/>
      <w:lvlText w:val="%1.%2."/>
      <w:lvlJc w:val="left"/>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250" w:hanging="720"/>
      </w:pPr>
      <w:rPr>
        <w:rFonts w:hint="default"/>
      </w:rPr>
    </w:lvl>
    <w:lvl w:ilvl="3">
      <w:start w:val="1"/>
      <w:numFmt w:val="decimal"/>
      <w:pStyle w:val="Heading4"/>
      <w:lvlText w:val="%1.%2.%3.%4"/>
      <w:lvlJc w:val="left"/>
      <w:pPr>
        <w:ind w:left="3330" w:hanging="108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7650" w:hanging="1800"/>
      </w:pPr>
      <w:rPr>
        <w:rFonts w:hint="default"/>
      </w:rPr>
    </w:lvl>
  </w:abstractNum>
  <w:abstractNum w:abstractNumId="23" w15:restartNumberingAfterBreak="0">
    <w:nsid w:val="591D6B9F"/>
    <w:multiLevelType w:val="hybridMultilevel"/>
    <w:tmpl w:val="9D1A897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CD019D"/>
    <w:multiLevelType w:val="hybridMultilevel"/>
    <w:tmpl w:val="70DE9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392C6F"/>
    <w:multiLevelType w:val="multilevel"/>
    <w:tmpl w:val="9398D1D8"/>
    <w:lvl w:ilvl="0">
      <w:start w:val="1"/>
      <w:numFmt w:val="bullet"/>
      <w:pStyle w:val="UCHeading4"/>
      <w:lvlText w:val=""/>
      <w:lvlJc w:val="left"/>
      <w:pPr>
        <w:tabs>
          <w:tab w:val="num" w:pos="2520"/>
        </w:tabs>
        <w:ind w:left="2520" w:hanging="360"/>
      </w:pPr>
      <w:rPr>
        <w:rFonts w:ascii="Symbol" w:hAnsi="Symbol" w:cs="Times New Roman" w:hint="default"/>
        <w:color w:val="auto"/>
        <w:sz w:val="20"/>
      </w:rPr>
    </w:lvl>
    <w:lvl w:ilvl="1">
      <w:start w:val="1"/>
      <w:numFmt w:val="decimal"/>
      <w:pStyle w:val="UCHeading2"/>
      <w:lvlText w:val="%1.%2"/>
      <w:lvlJc w:val="left"/>
      <w:pPr>
        <w:tabs>
          <w:tab w:val="num" w:pos="1080"/>
        </w:tabs>
        <w:ind w:left="720" w:firstLine="0"/>
      </w:pPr>
    </w:lvl>
    <w:lvl w:ilvl="2">
      <w:start w:val="1"/>
      <w:numFmt w:val="decimal"/>
      <w:lvlText w:val="%1.%2.%3"/>
      <w:lvlJc w:val="left"/>
      <w:pPr>
        <w:tabs>
          <w:tab w:val="num" w:pos="1440"/>
        </w:tabs>
        <w:ind w:left="720" w:firstLine="0"/>
      </w:pPr>
    </w:lvl>
    <w:lvl w:ilvl="3">
      <w:start w:val="1"/>
      <w:numFmt w:val="decimal"/>
      <w:pStyle w:val="UCHeading4"/>
      <w:lvlText w:val="%1.%2.%3.%4"/>
      <w:lvlJc w:val="left"/>
      <w:pPr>
        <w:tabs>
          <w:tab w:val="num" w:pos="1800"/>
        </w:tabs>
        <w:ind w:left="720" w:firstLine="0"/>
      </w:pPr>
    </w:lvl>
    <w:lvl w:ilvl="4">
      <w:start w:val="1"/>
      <w:numFmt w:val="decimal"/>
      <w:pStyle w:val="UCHeading5"/>
      <w:lvlText w:val="%1.%2.%3.%4.%5"/>
      <w:lvlJc w:val="left"/>
      <w:pPr>
        <w:tabs>
          <w:tab w:val="num" w:pos="1800"/>
        </w:tabs>
        <w:ind w:left="720" w:firstLine="0"/>
      </w:pPr>
    </w:lvl>
    <w:lvl w:ilvl="5">
      <w:start w:val="1"/>
      <w:numFmt w:val="decimal"/>
      <w:pStyle w:val="UCHeading6"/>
      <w:lvlText w:val="%1.%2.%3.%4.%5.%6"/>
      <w:lvlJc w:val="left"/>
      <w:pPr>
        <w:tabs>
          <w:tab w:val="num" w:pos="2160"/>
        </w:tabs>
        <w:ind w:left="720" w:firstLine="0"/>
      </w:pPr>
    </w:lvl>
    <w:lvl w:ilvl="6">
      <w:start w:val="1"/>
      <w:numFmt w:val="decimal"/>
      <w:pStyle w:val="UCHeading7"/>
      <w:lvlText w:val="%1.%2.%3.%4.%5.%6.%7"/>
      <w:lvlJc w:val="left"/>
      <w:pPr>
        <w:tabs>
          <w:tab w:val="num" w:pos="2160"/>
        </w:tabs>
        <w:ind w:left="720" w:firstLine="0"/>
      </w:pPr>
    </w:lvl>
    <w:lvl w:ilvl="7">
      <w:start w:val="1"/>
      <w:numFmt w:val="decimal"/>
      <w:pStyle w:val="UCHeading8"/>
      <w:lvlText w:val="%1.%2.%3.%4.%5.%6.%7.%8"/>
      <w:lvlJc w:val="left"/>
      <w:pPr>
        <w:tabs>
          <w:tab w:val="num" w:pos="2520"/>
        </w:tabs>
        <w:ind w:left="720" w:firstLine="0"/>
      </w:pPr>
    </w:lvl>
    <w:lvl w:ilvl="8">
      <w:start w:val="1"/>
      <w:numFmt w:val="decimal"/>
      <w:lvlText w:val="%1.%2.%3.%4.%5.%6.%7.%8.%9"/>
      <w:lvlJc w:val="left"/>
      <w:pPr>
        <w:tabs>
          <w:tab w:val="num" w:pos="2520"/>
        </w:tabs>
        <w:ind w:left="720" w:firstLine="0"/>
      </w:pPr>
    </w:lvl>
  </w:abstractNum>
  <w:abstractNum w:abstractNumId="26" w15:restartNumberingAfterBreak="0">
    <w:nsid w:val="5F9D41C8"/>
    <w:multiLevelType w:val="multilevel"/>
    <w:tmpl w:val="D3CCD432"/>
    <w:lvl w:ilvl="0">
      <w:start w:val="1"/>
      <w:numFmt w:val="upperLetter"/>
      <w:pStyle w:val="Heading7"/>
      <w:lvlText w:val="APPENDIX %1."/>
      <w:lvlJc w:val="left"/>
      <w:pPr>
        <w:ind w:left="1170" w:hanging="360"/>
      </w:pPr>
      <w:rPr>
        <w:rFonts w:hint="default"/>
      </w:rPr>
    </w:lvl>
    <w:lvl w:ilvl="1">
      <w:start w:val="1"/>
      <w:numFmt w:val="lowerLetter"/>
      <w:pStyle w:val="Heading8"/>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0C816FA"/>
    <w:multiLevelType w:val="multilevel"/>
    <w:tmpl w:val="E55C8E82"/>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720" w:hanging="360"/>
      </w:pPr>
      <w:rPr>
        <w:rFonts w:ascii="Wingdings" w:hAnsi="Wingdings" w:hint="default"/>
      </w:rPr>
    </w:lvl>
    <w:lvl w:ilvl="2">
      <w:start w:val="1"/>
      <w:numFmt w:val="bullet"/>
      <w:lvlText w:val="o"/>
      <w:lvlJc w:val="left"/>
      <w:pPr>
        <w:tabs>
          <w:tab w:val="num" w:pos="360"/>
        </w:tabs>
        <w:ind w:left="1080" w:hanging="360"/>
      </w:pPr>
      <w:rPr>
        <w:rFonts w:ascii="Courier New" w:hAnsi="Courier New" w:hint="default"/>
        <w:sz w:val="22"/>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BB0BAE"/>
    <w:multiLevelType w:val="multilevel"/>
    <w:tmpl w:val="8AB27892"/>
    <w:lvl w:ilvl="0">
      <w:start w:val="1"/>
      <w:numFmt w:val="decimal"/>
      <w:lvlText w:val="%1."/>
      <w:lvlJc w:val="left"/>
      <w:pPr>
        <w:ind w:left="432" w:hanging="432"/>
      </w:pPr>
      <w:rPr>
        <w:rFonts w:hint="default"/>
      </w:rPr>
    </w:lvl>
    <w:lvl w:ilvl="1">
      <w:start w:val="1"/>
      <w:numFmt w:val="decimal"/>
      <w:isLgl/>
      <w:lvlText w:val="%1.%2."/>
      <w:lvlJc w:val="left"/>
      <w:pPr>
        <w:ind w:left="972"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AF62160"/>
    <w:multiLevelType w:val="hybridMultilevel"/>
    <w:tmpl w:val="DC6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57550"/>
    <w:multiLevelType w:val="hybridMultilevel"/>
    <w:tmpl w:val="AFFCED8A"/>
    <w:lvl w:ilvl="0" w:tplc="62C0DF8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77DF1"/>
    <w:multiLevelType w:val="hybridMultilevel"/>
    <w:tmpl w:val="9656E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9266F8"/>
    <w:multiLevelType w:val="hybridMultilevel"/>
    <w:tmpl w:val="C414E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2FB6406"/>
    <w:multiLevelType w:val="hybridMultilevel"/>
    <w:tmpl w:val="3B8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0584F"/>
    <w:multiLevelType w:val="hybridMultilevel"/>
    <w:tmpl w:val="57607468"/>
    <w:lvl w:ilvl="0" w:tplc="686A2DD8">
      <w:start w:val="1"/>
      <w:numFmt w:val="bullet"/>
      <w:pStyle w:val="Example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81162"/>
    <w:multiLevelType w:val="hybridMultilevel"/>
    <w:tmpl w:val="19A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B0596"/>
    <w:multiLevelType w:val="hybridMultilevel"/>
    <w:tmpl w:val="925A0D32"/>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2688154">
    <w:abstractNumId w:val="0"/>
  </w:num>
  <w:num w:numId="2" w16cid:durableId="414862786">
    <w:abstractNumId w:val="18"/>
  </w:num>
  <w:num w:numId="3" w16cid:durableId="109130649">
    <w:abstractNumId w:val="27"/>
  </w:num>
  <w:num w:numId="4" w16cid:durableId="475074301">
    <w:abstractNumId w:val="14"/>
  </w:num>
  <w:num w:numId="5" w16cid:durableId="476998439">
    <w:abstractNumId w:val="17"/>
  </w:num>
  <w:num w:numId="6" w16cid:durableId="1400053315">
    <w:abstractNumId w:val="9"/>
  </w:num>
  <w:num w:numId="7" w16cid:durableId="760446534">
    <w:abstractNumId w:val="34"/>
  </w:num>
  <w:num w:numId="8" w16cid:durableId="1966109007">
    <w:abstractNumId w:val="4"/>
    <w:lvlOverride w:ilvl="0">
      <w:startOverride w:val="1"/>
    </w:lvlOverride>
  </w:num>
  <w:num w:numId="9" w16cid:durableId="1818572786">
    <w:abstractNumId w:val="4"/>
    <w:lvlOverride w:ilvl="0">
      <w:startOverride w:val="1"/>
    </w:lvlOverride>
  </w:num>
  <w:num w:numId="10" w16cid:durableId="1869489196">
    <w:abstractNumId w:val="26"/>
    <w:lvlOverride w:ilvl="0">
      <w:lvl w:ilvl="0">
        <w:start w:val="1"/>
        <w:numFmt w:val="upperLetter"/>
        <w:pStyle w:val="Heading7"/>
        <w:lvlText w:val="APPENDI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Zero"/>
        <w:pStyle w:val="Heading8"/>
        <w:lvlText w:val="%1-%2."/>
        <w:lvlJc w:val="left"/>
        <w:pPr>
          <w:ind w:left="1440" w:hanging="360"/>
        </w:pPr>
        <w:rPr>
          <w:rFonts w:hint="default"/>
          <w:b/>
          <w:sz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16cid:durableId="713313729">
    <w:abstractNumId w:val="22"/>
  </w:num>
  <w:num w:numId="12" w16cid:durableId="295985865">
    <w:abstractNumId w:val="22"/>
  </w:num>
  <w:num w:numId="13" w16cid:durableId="1082416100">
    <w:abstractNumId w:val="22"/>
  </w:num>
  <w:num w:numId="14" w16cid:durableId="1595091608">
    <w:abstractNumId w:val="22"/>
  </w:num>
  <w:num w:numId="15" w16cid:durableId="1685130922">
    <w:abstractNumId w:val="4"/>
  </w:num>
  <w:num w:numId="16" w16cid:durableId="1251892328">
    <w:abstractNumId w:val="1"/>
  </w:num>
  <w:num w:numId="17" w16cid:durableId="1197964256">
    <w:abstractNumId w:val="30"/>
  </w:num>
  <w:num w:numId="18" w16cid:durableId="350305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925516">
    <w:abstractNumId w:val="28"/>
  </w:num>
  <w:num w:numId="20" w16cid:durableId="1465658859">
    <w:abstractNumId w:val="13"/>
  </w:num>
  <w:num w:numId="21" w16cid:durableId="503907338">
    <w:abstractNumId w:val="11"/>
  </w:num>
  <w:num w:numId="22" w16cid:durableId="1826168337">
    <w:abstractNumId w:val="23"/>
  </w:num>
  <w:num w:numId="23" w16cid:durableId="1655178912">
    <w:abstractNumId w:val="7"/>
  </w:num>
  <w:num w:numId="24" w16cid:durableId="1091580991">
    <w:abstractNumId w:val="15"/>
  </w:num>
  <w:num w:numId="25" w16cid:durableId="1713922027">
    <w:abstractNumId w:val="12"/>
  </w:num>
  <w:num w:numId="26" w16cid:durableId="353849893">
    <w:abstractNumId w:val="24"/>
  </w:num>
  <w:num w:numId="27" w16cid:durableId="2115904892">
    <w:abstractNumId w:val="32"/>
  </w:num>
  <w:num w:numId="28" w16cid:durableId="116724751">
    <w:abstractNumId w:val="19"/>
  </w:num>
  <w:num w:numId="29" w16cid:durableId="603733648">
    <w:abstractNumId w:val="16"/>
  </w:num>
  <w:num w:numId="30" w16cid:durableId="827019218">
    <w:abstractNumId w:val="31"/>
  </w:num>
  <w:num w:numId="31" w16cid:durableId="889728967">
    <w:abstractNumId w:val="10"/>
  </w:num>
  <w:num w:numId="32" w16cid:durableId="762921602">
    <w:abstractNumId w:val="36"/>
  </w:num>
  <w:num w:numId="33" w16cid:durableId="291598649">
    <w:abstractNumId w:val="8"/>
  </w:num>
  <w:num w:numId="34" w16cid:durableId="817303065">
    <w:abstractNumId w:val="20"/>
  </w:num>
  <w:num w:numId="35" w16cid:durableId="614868751">
    <w:abstractNumId w:val="3"/>
  </w:num>
  <w:num w:numId="36" w16cid:durableId="55518914">
    <w:abstractNumId w:val="6"/>
  </w:num>
  <w:num w:numId="37" w16cid:durableId="226304963">
    <w:abstractNumId w:val="5"/>
  </w:num>
  <w:num w:numId="38" w16cid:durableId="780102196">
    <w:abstractNumId w:val="29"/>
  </w:num>
  <w:num w:numId="39" w16cid:durableId="1925869859">
    <w:abstractNumId w:val="33"/>
  </w:num>
  <w:num w:numId="40" w16cid:durableId="1398943151">
    <w:abstractNumId w:val="2"/>
  </w:num>
  <w:num w:numId="41" w16cid:durableId="139083334">
    <w:abstractNumId w:val="21"/>
  </w:num>
  <w:num w:numId="42" w16cid:durableId="548422913">
    <w:abstractNumId w:val="25"/>
  </w:num>
  <w:num w:numId="43" w16cid:durableId="938215325">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0F"/>
    <w:rsid w:val="00000C73"/>
    <w:rsid w:val="000014E2"/>
    <w:rsid w:val="000019AD"/>
    <w:rsid w:val="00002571"/>
    <w:rsid w:val="000035EF"/>
    <w:rsid w:val="0000703B"/>
    <w:rsid w:val="0001088F"/>
    <w:rsid w:val="00011E7F"/>
    <w:rsid w:val="000134B6"/>
    <w:rsid w:val="000144FD"/>
    <w:rsid w:val="00017794"/>
    <w:rsid w:val="000209E8"/>
    <w:rsid w:val="00021AC5"/>
    <w:rsid w:val="00022DD8"/>
    <w:rsid w:val="00025908"/>
    <w:rsid w:val="000261DF"/>
    <w:rsid w:val="0002673A"/>
    <w:rsid w:val="00031CE0"/>
    <w:rsid w:val="00032B7B"/>
    <w:rsid w:val="000343AB"/>
    <w:rsid w:val="00035DC7"/>
    <w:rsid w:val="00037429"/>
    <w:rsid w:val="000403DA"/>
    <w:rsid w:val="000409AF"/>
    <w:rsid w:val="00040BEB"/>
    <w:rsid w:val="0004310A"/>
    <w:rsid w:val="000443D5"/>
    <w:rsid w:val="000461D0"/>
    <w:rsid w:val="00054E90"/>
    <w:rsid w:val="000569AF"/>
    <w:rsid w:val="00057063"/>
    <w:rsid w:val="000606A3"/>
    <w:rsid w:val="00060F69"/>
    <w:rsid w:val="00061F8B"/>
    <w:rsid w:val="00062296"/>
    <w:rsid w:val="0006265F"/>
    <w:rsid w:val="00062C32"/>
    <w:rsid w:val="0006319B"/>
    <w:rsid w:val="00064D15"/>
    <w:rsid w:val="00064D62"/>
    <w:rsid w:val="00071516"/>
    <w:rsid w:val="0007254F"/>
    <w:rsid w:val="000732B7"/>
    <w:rsid w:val="00073907"/>
    <w:rsid w:val="00073E9F"/>
    <w:rsid w:val="000803D9"/>
    <w:rsid w:val="00082D14"/>
    <w:rsid w:val="00083780"/>
    <w:rsid w:val="00083BF7"/>
    <w:rsid w:val="000856FE"/>
    <w:rsid w:val="00092740"/>
    <w:rsid w:val="00096D0C"/>
    <w:rsid w:val="00097F06"/>
    <w:rsid w:val="000A1854"/>
    <w:rsid w:val="000A348C"/>
    <w:rsid w:val="000A4998"/>
    <w:rsid w:val="000A5A06"/>
    <w:rsid w:val="000A7CB9"/>
    <w:rsid w:val="000B092C"/>
    <w:rsid w:val="000B40AA"/>
    <w:rsid w:val="000B5A6A"/>
    <w:rsid w:val="000B6308"/>
    <w:rsid w:val="000C0B6E"/>
    <w:rsid w:val="000C4652"/>
    <w:rsid w:val="000C64EA"/>
    <w:rsid w:val="000C6709"/>
    <w:rsid w:val="000C6EA4"/>
    <w:rsid w:val="000C7CAB"/>
    <w:rsid w:val="000C7CCC"/>
    <w:rsid w:val="000D153F"/>
    <w:rsid w:val="000D2823"/>
    <w:rsid w:val="000D3361"/>
    <w:rsid w:val="000D7A31"/>
    <w:rsid w:val="000E6955"/>
    <w:rsid w:val="000F0693"/>
    <w:rsid w:val="000F0C76"/>
    <w:rsid w:val="000F4153"/>
    <w:rsid w:val="000F4C33"/>
    <w:rsid w:val="000F6303"/>
    <w:rsid w:val="001023F5"/>
    <w:rsid w:val="001107C7"/>
    <w:rsid w:val="001113D6"/>
    <w:rsid w:val="00112DDC"/>
    <w:rsid w:val="00113808"/>
    <w:rsid w:val="0011399E"/>
    <w:rsid w:val="001149EB"/>
    <w:rsid w:val="00116BF5"/>
    <w:rsid w:val="00117FA0"/>
    <w:rsid w:val="001231A6"/>
    <w:rsid w:val="001302EE"/>
    <w:rsid w:val="00133061"/>
    <w:rsid w:val="00136557"/>
    <w:rsid w:val="0013737D"/>
    <w:rsid w:val="001402D2"/>
    <w:rsid w:val="0014195D"/>
    <w:rsid w:val="0014228E"/>
    <w:rsid w:val="00142A18"/>
    <w:rsid w:val="00143C2A"/>
    <w:rsid w:val="001440BA"/>
    <w:rsid w:val="0014644A"/>
    <w:rsid w:val="00150102"/>
    <w:rsid w:val="00153B0E"/>
    <w:rsid w:val="001541DF"/>
    <w:rsid w:val="001548DC"/>
    <w:rsid w:val="001571AA"/>
    <w:rsid w:val="00162DFA"/>
    <w:rsid w:val="00164DEC"/>
    <w:rsid w:val="00167026"/>
    <w:rsid w:val="00171A6D"/>
    <w:rsid w:val="00171BE8"/>
    <w:rsid w:val="00173A10"/>
    <w:rsid w:val="00177C96"/>
    <w:rsid w:val="001819F8"/>
    <w:rsid w:val="00185F64"/>
    <w:rsid w:val="00187CD7"/>
    <w:rsid w:val="0019206D"/>
    <w:rsid w:val="001939DA"/>
    <w:rsid w:val="0019418F"/>
    <w:rsid w:val="00195DB4"/>
    <w:rsid w:val="001975B8"/>
    <w:rsid w:val="001A000A"/>
    <w:rsid w:val="001A04F0"/>
    <w:rsid w:val="001A13B8"/>
    <w:rsid w:val="001B02FA"/>
    <w:rsid w:val="001B178C"/>
    <w:rsid w:val="001B427F"/>
    <w:rsid w:val="001B592C"/>
    <w:rsid w:val="001B6EB6"/>
    <w:rsid w:val="001B7530"/>
    <w:rsid w:val="001C0729"/>
    <w:rsid w:val="001C375F"/>
    <w:rsid w:val="001C5A0E"/>
    <w:rsid w:val="001C5E2C"/>
    <w:rsid w:val="001C696A"/>
    <w:rsid w:val="001C6F8F"/>
    <w:rsid w:val="001C7C4C"/>
    <w:rsid w:val="001D146C"/>
    <w:rsid w:val="001D1595"/>
    <w:rsid w:val="001D21E3"/>
    <w:rsid w:val="001D396F"/>
    <w:rsid w:val="001D5308"/>
    <w:rsid w:val="001D5E2C"/>
    <w:rsid w:val="001D7711"/>
    <w:rsid w:val="001D7C00"/>
    <w:rsid w:val="001E0A0A"/>
    <w:rsid w:val="001E3807"/>
    <w:rsid w:val="001E6145"/>
    <w:rsid w:val="001E6AA0"/>
    <w:rsid w:val="001E7DDD"/>
    <w:rsid w:val="001F45E5"/>
    <w:rsid w:val="001F50AE"/>
    <w:rsid w:val="001F6780"/>
    <w:rsid w:val="001F7509"/>
    <w:rsid w:val="00200E60"/>
    <w:rsid w:val="00201D0B"/>
    <w:rsid w:val="00202093"/>
    <w:rsid w:val="0020423F"/>
    <w:rsid w:val="002050BC"/>
    <w:rsid w:val="00206EE3"/>
    <w:rsid w:val="00206EF4"/>
    <w:rsid w:val="00207A73"/>
    <w:rsid w:val="0021036E"/>
    <w:rsid w:val="00211193"/>
    <w:rsid w:val="002135B6"/>
    <w:rsid w:val="00216DB9"/>
    <w:rsid w:val="00216E85"/>
    <w:rsid w:val="00222031"/>
    <w:rsid w:val="002231EA"/>
    <w:rsid w:val="002238FD"/>
    <w:rsid w:val="00227374"/>
    <w:rsid w:val="0023053C"/>
    <w:rsid w:val="002306F8"/>
    <w:rsid w:val="0023312A"/>
    <w:rsid w:val="00234ADF"/>
    <w:rsid w:val="00235BB6"/>
    <w:rsid w:val="00237B5F"/>
    <w:rsid w:val="00237F52"/>
    <w:rsid w:val="00242770"/>
    <w:rsid w:val="002436B6"/>
    <w:rsid w:val="00243E09"/>
    <w:rsid w:val="00246C98"/>
    <w:rsid w:val="00253C30"/>
    <w:rsid w:val="002554E8"/>
    <w:rsid w:val="00256CA7"/>
    <w:rsid w:val="0026098D"/>
    <w:rsid w:val="00260F06"/>
    <w:rsid w:val="0026247C"/>
    <w:rsid w:val="0026592F"/>
    <w:rsid w:val="002661C6"/>
    <w:rsid w:val="002711B5"/>
    <w:rsid w:val="0027155C"/>
    <w:rsid w:val="00274C09"/>
    <w:rsid w:val="0027753F"/>
    <w:rsid w:val="00281405"/>
    <w:rsid w:val="002815E5"/>
    <w:rsid w:val="00282062"/>
    <w:rsid w:val="00282BA6"/>
    <w:rsid w:val="002866C7"/>
    <w:rsid w:val="002871C7"/>
    <w:rsid w:val="0028797D"/>
    <w:rsid w:val="0029285C"/>
    <w:rsid w:val="00293456"/>
    <w:rsid w:val="002954F6"/>
    <w:rsid w:val="00295567"/>
    <w:rsid w:val="00295E75"/>
    <w:rsid w:val="00296C0C"/>
    <w:rsid w:val="00296F91"/>
    <w:rsid w:val="00297E2B"/>
    <w:rsid w:val="002A0A58"/>
    <w:rsid w:val="002A545A"/>
    <w:rsid w:val="002A57E2"/>
    <w:rsid w:val="002A6E9F"/>
    <w:rsid w:val="002A7F88"/>
    <w:rsid w:val="002B11CC"/>
    <w:rsid w:val="002B19F0"/>
    <w:rsid w:val="002B7471"/>
    <w:rsid w:val="002C008B"/>
    <w:rsid w:val="002C09A7"/>
    <w:rsid w:val="002C3E76"/>
    <w:rsid w:val="002C4A20"/>
    <w:rsid w:val="002D0737"/>
    <w:rsid w:val="002D16EB"/>
    <w:rsid w:val="002D28B0"/>
    <w:rsid w:val="002D2A0D"/>
    <w:rsid w:val="002D3254"/>
    <w:rsid w:val="002D41C7"/>
    <w:rsid w:val="002D5BFB"/>
    <w:rsid w:val="002D6C07"/>
    <w:rsid w:val="002E1C26"/>
    <w:rsid w:val="002E2D86"/>
    <w:rsid w:val="002E37C3"/>
    <w:rsid w:val="002E7D70"/>
    <w:rsid w:val="002F01E1"/>
    <w:rsid w:val="002F4C82"/>
    <w:rsid w:val="002F5161"/>
    <w:rsid w:val="002F5FD6"/>
    <w:rsid w:val="002F6D12"/>
    <w:rsid w:val="00300200"/>
    <w:rsid w:val="0030066A"/>
    <w:rsid w:val="00301BEA"/>
    <w:rsid w:val="00302FF1"/>
    <w:rsid w:val="00303B40"/>
    <w:rsid w:val="003056A1"/>
    <w:rsid w:val="00307298"/>
    <w:rsid w:val="00313229"/>
    <w:rsid w:val="003231D9"/>
    <w:rsid w:val="003245C3"/>
    <w:rsid w:val="003249BA"/>
    <w:rsid w:val="00326941"/>
    <w:rsid w:val="00326EB9"/>
    <w:rsid w:val="0033086C"/>
    <w:rsid w:val="00330E54"/>
    <w:rsid w:val="00330F29"/>
    <w:rsid w:val="003310C5"/>
    <w:rsid w:val="00331762"/>
    <w:rsid w:val="00332F63"/>
    <w:rsid w:val="003365DF"/>
    <w:rsid w:val="003400B2"/>
    <w:rsid w:val="00341EBC"/>
    <w:rsid w:val="0034224B"/>
    <w:rsid w:val="00342898"/>
    <w:rsid w:val="00343262"/>
    <w:rsid w:val="00343866"/>
    <w:rsid w:val="00347A3B"/>
    <w:rsid w:val="00351FF2"/>
    <w:rsid w:val="00353BE4"/>
    <w:rsid w:val="00354985"/>
    <w:rsid w:val="003551A8"/>
    <w:rsid w:val="00355FE0"/>
    <w:rsid w:val="00357A34"/>
    <w:rsid w:val="0036275A"/>
    <w:rsid w:val="003635A2"/>
    <w:rsid w:val="003639A4"/>
    <w:rsid w:val="003667BD"/>
    <w:rsid w:val="00366FF4"/>
    <w:rsid w:val="00367A65"/>
    <w:rsid w:val="00370DC3"/>
    <w:rsid w:val="003713E9"/>
    <w:rsid w:val="00372C10"/>
    <w:rsid w:val="00374FA8"/>
    <w:rsid w:val="00375AF8"/>
    <w:rsid w:val="00375BBF"/>
    <w:rsid w:val="00376116"/>
    <w:rsid w:val="00376286"/>
    <w:rsid w:val="00376CE1"/>
    <w:rsid w:val="003778FF"/>
    <w:rsid w:val="003837A9"/>
    <w:rsid w:val="00384BE4"/>
    <w:rsid w:val="00385872"/>
    <w:rsid w:val="0038621D"/>
    <w:rsid w:val="00387FE1"/>
    <w:rsid w:val="0039079C"/>
    <w:rsid w:val="003911C8"/>
    <w:rsid w:val="00391974"/>
    <w:rsid w:val="00392A93"/>
    <w:rsid w:val="00394755"/>
    <w:rsid w:val="00396FB8"/>
    <w:rsid w:val="00397884"/>
    <w:rsid w:val="003A0CB5"/>
    <w:rsid w:val="003A1790"/>
    <w:rsid w:val="003A3837"/>
    <w:rsid w:val="003A3E21"/>
    <w:rsid w:val="003A479B"/>
    <w:rsid w:val="003A49ED"/>
    <w:rsid w:val="003B111E"/>
    <w:rsid w:val="003B3DBA"/>
    <w:rsid w:val="003B611A"/>
    <w:rsid w:val="003B731A"/>
    <w:rsid w:val="003C0725"/>
    <w:rsid w:val="003C1AD0"/>
    <w:rsid w:val="003C32C6"/>
    <w:rsid w:val="003C5476"/>
    <w:rsid w:val="003C5D24"/>
    <w:rsid w:val="003C7273"/>
    <w:rsid w:val="003C73A4"/>
    <w:rsid w:val="003D1D01"/>
    <w:rsid w:val="003D3B9C"/>
    <w:rsid w:val="003D3F00"/>
    <w:rsid w:val="003D4200"/>
    <w:rsid w:val="003D4DE4"/>
    <w:rsid w:val="003E1A46"/>
    <w:rsid w:val="003E1FC9"/>
    <w:rsid w:val="003E34E8"/>
    <w:rsid w:val="003E436D"/>
    <w:rsid w:val="003F07F2"/>
    <w:rsid w:val="003F10C9"/>
    <w:rsid w:val="003F13E8"/>
    <w:rsid w:val="003F5A10"/>
    <w:rsid w:val="003F7629"/>
    <w:rsid w:val="00400504"/>
    <w:rsid w:val="004007E8"/>
    <w:rsid w:val="00401459"/>
    <w:rsid w:val="004016D2"/>
    <w:rsid w:val="00402712"/>
    <w:rsid w:val="00402A78"/>
    <w:rsid w:val="00402A86"/>
    <w:rsid w:val="00403355"/>
    <w:rsid w:val="004052FA"/>
    <w:rsid w:val="00406971"/>
    <w:rsid w:val="00410111"/>
    <w:rsid w:val="00413A69"/>
    <w:rsid w:val="00414ABC"/>
    <w:rsid w:val="004159AC"/>
    <w:rsid w:val="00415A4A"/>
    <w:rsid w:val="00415E02"/>
    <w:rsid w:val="00417A6C"/>
    <w:rsid w:val="004210D4"/>
    <w:rsid w:val="00423DA4"/>
    <w:rsid w:val="00426B36"/>
    <w:rsid w:val="00430C18"/>
    <w:rsid w:val="004315B9"/>
    <w:rsid w:val="00431F4D"/>
    <w:rsid w:val="00431FA2"/>
    <w:rsid w:val="00433A83"/>
    <w:rsid w:val="00436633"/>
    <w:rsid w:val="0044025B"/>
    <w:rsid w:val="00441224"/>
    <w:rsid w:val="00443F60"/>
    <w:rsid w:val="00445428"/>
    <w:rsid w:val="00447AC5"/>
    <w:rsid w:val="00447E7C"/>
    <w:rsid w:val="00450830"/>
    <w:rsid w:val="00451A38"/>
    <w:rsid w:val="00466484"/>
    <w:rsid w:val="00471423"/>
    <w:rsid w:val="004734A3"/>
    <w:rsid w:val="00475BBE"/>
    <w:rsid w:val="004765C9"/>
    <w:rsid w:val="00476817"/>
    <w:rsid w:val="00476C8A"/>
    <w:rsid w:val="00477DE4"/>
    <w:rsid w:val="00481204"/>
    <w:rsid w:val="00487CFB"/>
    <w:rsid w:val="004904FC"/>
    <w:rsid w:val="00492934"/>
    <w:rsid w:val="00493CA3"/>
    <w:rsid w:val="00495C3E"/>
    <w:rsid w:val="00496813"/>
    <w:rsid w:val="00497966"/>
    <w:rsid w:val="004A079F"/>
    <w:rsid w:val="004A08AA"/>
    <w:rsid w:val="004A1187"/>
    <w:rsid w:val="004A1923"/>
    <w:rsid w:val="004A3398"/>
    <w:rsid w:val="004B605B"/>
    <w:rsid w:val="004B644A"/>
    <w:rsid w:val="004B6D9D"/>
    <w:rsid w:val="004B7F02"/>
    <w:rsid w:val="004C2BF9"/>
    <w:rsid w:val="004D01E4"/>
    <w:rsid w:val="004D1398"/>
    <w:rsid w:val="004D2DE3"/>
    <w:rsid w:val="004E33B9"/>
    <w:rsid w:val="004E424A"/>
    <w:rsid w:val="004E45C0"/>
    <w:rsid w:val="004E6572"/>
    <w:rsid w:val="004E79EA"/>
    <w:rsid w:val="004F3116"/>
    <w:rsid w:val="004F3984"/>
    <w:rsid w:val="004F6A55"/>
    <w:rsid w:val="004F6CBF"/>
    <w:rsid w:val="004F7827"/>
    <w:rsid w:val="005000B3"/>
    <w:rsid w:val="00500387"/>
    <w:rsid w:val="00500C0E"/>
    <w:rsid w:val="00501402"/>
    <w:rsid w:val="00501FC5"/>
    <w:rsid w:val="00505B23"/>
    <w:rsid w:val="00506231"/>
    <w:rsid w:val="00510EBB"/>
    <w:rsid w:val="005118D0"/>
    <w:rsid w:val="0051291D"/>
    <w:rsid w:val="005145AC"/>
    <w:rsid w:val="00516256"/>
    <w:rsid w:val="00517509"/>
    <w:rsid w:val="00523D9C"/>
    <w:rsid w:val="00525776"/>
    <w:rsid w:val="00531336"/>
    <w:rsid w:val="00536C8F"/>
    <w:rsid w:val="0054707F"/>
    <w:rsid w:val="005531F2"/>
    <w:rsid w:val="005605A8"/>
    <w:rsid w:val="00563FBB"/>
    <w:rsid w:val="00565345"/>
    <w:rsid w:val="005675B5"/>
    <w:rsid w:val="00572789"/>
    <w:rsid w:val="00573A3C"/>
    <w:rsid w:val="00573BC3"/>
    <w:rsid w:val="005760EC"/>
    <w:rsid w:val="00576639"/>
    <w:rsid w:val="005812E8"/>
    <w:rsid w:val="005833EE"/>
    <w:rsid w:val="00584597"/>
    <w:rsid w:val="00585E62"/>
    <w:rsid w:val="00587F82"/>
    <w:rsid w:val="00590867"/>
    <w:rsid w:val="005917A9"/>
    <w:rsid w:val="0059352F"/>
    <w:rsid w:val="00594727"/>
    <w:rsid w:val="00596DE5"/>
    <w:rsid w:val="005A1839"/>
    <w:rsid w:val="005A2B7A"/>
    <w:rsid w:val="005A43FF"/>
    <w:rsid w:val="005B14F4"/>
    <w:rsid w:val="005B1C01"/>
    <w:rsid w:val="005B1FD0"/>
    <w:rsid w:val="005B201F"/>
    <w:rsid w:val="005C13B7"/>
    <w:rsid w:val="005C1ADB"/>
    <w:rsid w:val="005C6B38"/>
    <w:rsid w:val="005C730D"/>
    <w:rsid w:val="005C7D42"/>
    <w:rsid w:val="005D1A14"/>
    <w:rsid w:val="005D541C"/>
    <w:rsid w:val="005D5FD6"/>
    <w:rsid w:val="005E19A4"/>
    <w:rsid w:val="005E19C6"/>
    <w:rsid w:val="005E372E"/>
    <w:rsid w:val="005E6A62"/>
    <w:rsid w:val="005F372B"/>
    <w:rsid w:val="005F53EB"/>
    <w:rsid w:val="005F7210"/>
    <w:rsid w:val="005F7852"/>
    <w:rsid w:val="006014A4"/>
    <w:rsid w:val="006017E1"/>
    <w:rsid w:val="00603606"/>
    <w:rsid w:val="00605AB8"/>
    <w:rsid w:val="006119AF"/>
    <w:rsid w:val="00614CB8"/>
    <w:rsid w:val="00614ED6"/>
    <w:rsid w:val="00622113"/>
    <w:rsid w:val="00623210"/>
    <w:rsid w:val="006253F2"/>
    <w:rsid w:val="0062724A"/>
    <w:rsid w:val="00627C19"/>
    <w:rsid w:val="00631334"/>
    <w:rsid w:val="006344D7"/>
    <w:rsid w:val="0063494B"/>
    <w:rsid w:val="006365CC"/>
    <w:rsid w:val="00636F61"/>
    <w:rsid w:val="00640C59"/>
    <w:rsid w:val="00642B93"/>
    <w:rsid w:val="00646AC4"/>
    <w:rsid w:val="0064787E"/>
    <w:rsid w:val="00647B0A"/>
    <w:rsid w:val="00652F9F"/>
    <w:rsid w:val="00654AD5"/>
    <w:rsid w:val="00660ADA"/>
    <w:rsid w:val="00662ACF"/>
    <w:rsid w:val="006653FD"/>
    <w:rsid w:val="00665E44"/>
    <w:rsid w:val="00672778"/>
    <w:rsid w:val="00674596"/>
    <w:rsid w:val="006748F2"/>
    <w:rsid w:val="00676C0A"/>
    <w:rsid w:val="00682FC8"/>
    <w:rsid w:val="00684E90"/>
    <w:rsid w:val="006851C8"/>
    <w:rsid w:val="006870F5"/>
    <w:rsid w:val="00690C21"/>
    <w:rsid w:val="00691659"/>
    <w:rsid w:val="006929F5"/>
    <w:rsid w:val="006949A1"/>
    <w:rsid w:val="0069694E"/>
    <w:rsid w:val="00697340"/>
    <w:rsid w:val="006A1FAA"/>
    <w:rsid w:val="006A7877"/>
    <w:rsid w:val="006B1A67"/>
    <w:rsid w:val="006B2998"/>
    <w:rsid w:val="006B2C6A"/>
    <w:rsid w:val="006B3FC7"/>
    <w:rsid w:val="006B6596"/>
    <w:rsid w:val="006C01B4"/>
    <w:rsid w:val="006C03CE"/>
    <w:rsid w:val="006C13F1"/>
    <w:rsid w:val="006C1B31"/>
    <w:rsid w:val="006C1C8C"/>
    <w:rsid w:val="006C1DBD"/>
    <w:rsid w:val="006C3115"/>
    <w:rsid w:val="006C46C1"/>
    <w:rsid w:val="006C52BD"/>
    <w:rsid w:val="006C639E"/>
    <w:rsid w:val="006C77B2"/>
    <w:rsid w:val="006C7F17"/>
    <w:rsid w:val="006D19CD"/>
    <w:rsid w:val="006D1E67"/>
    <w:rsid w:val="006D215B"/>
    <w:rsid w:val="006D2503"/>
    <w:rsid w:val="006D3453"/>
    <w:rsid w:val="006D383C"/>
    <w:rsid w:val="006D75B4"/>
    <w:rsid w:val="006D7B7B"/>
    <w:rsid w:val="006E16DA"/>
    <w:rsid w:val="006E24C6"/>
    <w:rsid w:val="006E423F"/>
    <w:rsid w:val="006F1B1D"/>
    <w:rsid w:val="006F30A5"/>
    <w:rsid w:val="006F66FF"/>
    <w:rsid w:val="006F6DE7"/>
    <w:rsid w:val="007040E8"/>
    <w:rsid w:val="00704954"/>
    <w:rsid w:val="007076D4"/>
    <w:rsid w:val="007118C3"/>
    <w:rsid w:val="007127E7"/>
    <w:rsid w:val="00714A25"/>
    <w:rsid w:val="0071782E"/>
    <w:rsid w:val="00717FDD"/>
    <w:rsid w:val="00720746"/>
    <w:rsid w:val="0072229A"/>
    <w:rsid w:val="00723E12"/>
    <w:rsid w:val="0072497B"/>
    <w:rsid w:val="00727714"/>
    <w:rsid w:val="0073119E"/>
    <w:rsid w:val="00734AF8"/>
    <w:rsid w:val="00735AC7"/>
    <w:rsid w:val="007376A5"/>
    <w:rsid w:val="007418BC"/>
    <w:rsid w:val="00741C02"/>
    <w:rsid w:val="0074368D"/>
    <w:rsid w:val="00744C1A"/>
    <w:rsid w:val="00745258"/>
    <w:rsid w:val="00745AC8"/>
    <w:rsid w:val="007508DE"/>
    <w:rsid w:val="0075095C"/>
    <w:rsid w:val="007514BB"/>
    <w:rsid w:val="0075173F"/>
    <w:rsid w:val="007530F3"/>
    <w:rsid w:val="00755691"/>
    <w:rsid w:val="00755B57"/>
    <w:rsid w:val="0075740F"/>
    <w:rsid w:val="00760A39"/>
    <w:rsid w:val="00762FCC"/>
    <w:rsid w:val="0076354D"/>
    <w:rsid w:val="007639DA"/>
    <w:rsid w:val="0077636D"/>
    <w:rsid w:val="00776569"/>
    <w:rsid w:val="00776A32"/>
    <w:rsid w:val="00777345"/>
    <w:rsid w:val="00777A64"/>
    <w:rsid w:val="00784421"/>
    <w:rsid w:val="007848E6"/>
    <w:rsid w:val="00785A30"/>
    <w:rsid w:val="00786911"/>
    <w:rsid w:val="007900D8"/>
    <w:rsid w:val="007911FF"/>
    <w:rsid w:val="0079196C"/>
    <w:rsid w:val="0079340F"/>
    <w:rsid w:val="0079447F"/>
    <w:rsid w:val="007A0E06"/>
    <w:rsid w:val="007A0F39"/>
    <w:rsid w:val="007A7D81"/>
    <w:rsid w:val="007B4391"/>
    <w:rsid w:val="007B7932"/>
    <w:rsid w:val="007C15C5"/>
    <w:rsid w:val="007C193A"/>
    <w:rsid w:val="007C3503"/>
    <w:rsid w:val="007C49A7"/>
    <w:rsid w:val="007C4C67"/>
    <w:rsid w:val="007C56DB"/>
    <w:rsid w:val="007C5874"/>
    <w:rsid w:val="007C6B28"/>
    <w:rsid w:val="007D154A"/>
    <w:rsid w:val="007D2753"/>
    <w:rsid w:val="007D37B6"/>
    <w:rsid w:val="007D6578"/>
    <w:rsid w:val="007E09B3"/>
    <w:rsid w:val="007E2154"/>
    <w:rsid w:val="007E54AA"/>
    <w:rsid w:val="007E659A"/>
    <w:rsid w:val="007E72AF"/>
    <w:rsid w:val="007F0B69"/>
    <w:rsid w:val="007F150A"/>
    <w:rsid w:val="007F2293"/>
    <w:rsid w:val="007F3ED5"/>
    <w:rsid w:val="007F4084"/>
    <w:rsid w:val="007F7BA1"/>
    <w:rsid w:val="00800F5A"/>
    <w:rsid w:val="00801F52"/>
    <w:rsid w:val="008021A4"/>
    <w:rsid w:val="00802C9D"/>
    <w:rsid w:val="00802F39"/>
    <w:rsid w:val="00803BEF"/>
    <w:rsid w:val="00805440"/>
    <w:rsid w:val="0080597A"/>
    <w:rsid w:val="00805E6B"/>
    <w:rsid w:val="00807410"/>
    <w:rsid w:val="00810A92"/>
    <w:rsid w:val="00811A27"/>
    <w:rsid w:val="008127DF"/>
    <w:rsid w:val="008229D8"/>
    <w:rsid w:val="0082330B"/>
    <w:rsid w:val="0082393A"/>
    <w:rsid w:val="00824202"/>
    <w:rsid w:val="00824400"/>
    <w:rsid w:val="00824D13"/>
    <w:rsid w:val="00826B56"/>
    <w:rsid w:val="00832A52"/>
    <w:rsid w:val="00836720"/>
    <w:rsid w:val="00840F5E"/>
    <w:rsid w:val="00841D9F"/>
    <w:rsid w:val="008427AF"/>
    <w:rsid w:val="0084631D"/>
    <w:rsid w:val="00846450"/>
    <w:rsid w:val="008465C9"/>
    <w:rsid w:val="008470B5"/>
    <w:rsid w:val="00850D90"/>
    <w:rsid w:val="00855D03"/>
    <w:rsid w:val="00856AEA"/>
    <w:rsid w:val="0086008B"/>
    <w:rsid w:val="00860884"/>
    <w:rsid w:val="00861CE9"/>
    <w:rsid w:val="0086204C"/>
    <w:rsid w:val="00866BD4"/>
    <w:rsid w:val="00867416"/>
    <w:rsid w:val="0087033C"/>
    <w:rsid w:val="00872A34"/>
    <w:rsid w:val="008767C2"/>
    <w:rsid w:val="00877249"/>
    <w:rsid w:val="008774D8"/>
    <w:rsid w:val="00877DDC"/>
    <w:rsid w:val="00883A53"/>
    <w:rsid w:val="00884CB0"/>
    <w:rsid w:val="00890D09"/>
    <w:rsid w:val="00893162"/>
    <w:rsid w:val="00893597"/>
    <w:rsid w:val="00895305"/>
    <w:rsid w:val="008A1621"/>
    <w:rsid w:val="008A23AD"/>
    <w:rsid w:val="008A472D"/>
    <w:rsid w:val="008A65E7"/>
    <w:rsid w:val="008A737F"/>
    <w:rsid w:val="008B1C51"/>
    <w:rsid w:val="008C1641"/>
    <w:rsid w:val="008C1C0F"/>
    <w:rsid w:val="008C48D6"/>
    <w:rsid w:val="008C6711"/>
    <w:rsid w:val="008C6E9A"/>
    <w:rsid w:val="008D0529"/>
    <w:rsid w:val="008D0A16"/>
    <w:rsid w:val="008D7588"/>
    <w:rsid w:val="008E162C"/>
    <w:rsid w:val="008E4591"/>
    <w:rsid w:val="008E6506"/>
    <w:rsid w:val="008E6A64"/>
    <w:rsid w:val="008E6DCE"/>
    <w:rsid w:val="008F207A"/>
    <w:rsid w:val="008F4DD2"/>
    <w:rsid w:val="008F6B1B"/>
    <w:rsid w:val="008F71A8"/>
    <w:rsid w:val="008F7538"/>
    <w:rsid w:val="00900E1E"/>
    <w:rsid w:val="009017AE"/>
    <w:rsid w:val="00904CB4"/>
    <w:rsid w:val="009056E2"/>
    <w:rsid w:val="00906452"/>
    <w:rsid w:val="009065D3"/>
    <w:rsid w:val="00906799"/>
    <w:rsid w:val="0091221E"/>
    <w:rsid w:val="009124B4"/>
    <w:rsid w:val="00912EBF"/>
    <w:rsid w:val="00913BD4"/>
    <w:rsid w:val="00915FBF"/>
    <w:rsid w:val="00916117"/>
    <w:rsid w:val="00917B16"/>
    <w:rsid w:val="0092081F"/>
    <w:rsid w:val="00923CC0"/>
    <w:rsid w:val="00924EA6"/>
    <w:rsid w:val="00927D89"/>
    <w:rsid w:val="00931E63"/>
    <w:rsid w:val="00932601"/>
    <w:rsid w:val="00933739"/>
    <w:rsid w:val="0093435F"/>
    <w:rsid w:val="00943245"/>
    <w:rsid w:val="00943C8A"/>
    <w:rsid w:val="009448D5"/>
    <w:rsid w:val="009466B5"/>
    <w:rsid w:val="0094719D"/>
    <w:rsid w:val="00947BEA"/>
    <w:rsid w:val="00951F66"/>
    <w:rsid w:val="009570D7"/>
    <w:rsid w:val="00957D53"/>
    <w:rsid w:val="009611EA"/>
    <w:rsid w:val="009635A4"/>
    <w:rsid w:val="00963CDB"/>
    <w:rsid w:val="009702C6"/>
    <w:rsid w:val="00970FEF"/>
    <w:rsid w:val="009749BE"/>
    <w:rsid w:val="00975924"/>
    <w:rsid w:val="00976A53"/>
    <w:rsid w:val="00980449"/>
    <w:rsid w:val="00981A08"/>
    <w:rsid w:val="00982C24"/>
    <w:rsid w:val="00982E24"/>
    <w:rsid w:val="00984E49"/>
    <w:rsid w:val="0099106C"/>
    <w:rsid w:val="00992F70"/>
    <w:rsid w:val="00993643"/>
    <w:rsid w:val="00996B08"/>
    <w:rsid w:val="009974ED"/>
    <w:rsid w:val="009A1D08"/>
    <w:rsid w:val="009A2EE1"/>
    <w:rsid w:val="009A5973"/>
    <w:rsid w:val="009A5F71"/>
    <w:rsid w:val="009B083F"/>
    <w:rsid w:val="009B086A"/>
    <w:rsid w:val="009B0B3E"/>
    <w:rsid w:val="009B28C4"/>
    <w:rsid w:val="009B2B7D"/>
    <w:rsid w:val="009B340D"/>
    <w:rsid w:val="009B4D1B"/>
    <w:rsid w:val="009C0068"/>
    <w:rsid w:val="009C4E85"/>
    <w:rsid w:val="009C6D73"/>
    <w:rsid w:val="009C7FF5"/>
    <w:rsid w:val="009D0693"/>
    <w:rsid w:val="009D499A"/>
    <w:rsid w:val="009D59BB"/>
    <w:rsid w:val="009E5AFE"/>
    <w:rsid w:val="009F0354"/>
    <w:rsid w:val="009F06F4"/>
    <w:rsid w:val="009F21A2"/>
    <w:rsid w:val="009F3C03"/>
    <w:rsid w:val="009F4AC6"/>
    <w:rsid w:val="009F747D"/>
    <w:rsid w:val="00A00935"/>
    <w:rsid w:val="00A014F4"/>
    <w:rsid w:val="00A033EE"/>
    <w:rsid w:val="00A049B8"/>
    <w:rsid w:val="00A06251"/>
    <w:rsid w:val="00A0685B"/>
    <w:rsid w:val="00A0792A"/>
    <w:rsid w:val="00A07B54"/>
    <w:rsid w:val="00A07EAF"/>
    <w:rsid w:val="00A10A02"/>
    <w:rsid w:val="00A110AC"/>
    <w:rsid w:val="00A12707"/>
    <w:rsid w:val="00A13424"/>
    <w:rsid w:val="00A16DBE"/>
    <w:rsid w:val="00A17FAC"/>
    <w:rsid w:val="00A20320"/>
    <w:rsid w:val="00A21AF4"/>
    <w:rsid w:val="00A23234"/>
    <w:rsid w:val="00A2359D"/>
    <w:rsid w:val="00A257A1"/>
    <w:rsid w:val="00A3042E"/>
    <w:rsid w:val="00A3295C"/>
    <w:rsid w:val="00A36FE7"/>
    <w:rsid w:val="00A41B2D"/>
    <w:rsid w:val="00A44E78"/>
    <w:rsid w:val="00A47790"/>
    <w:rsid w:val="00A50E41"/>
    <w:rsid w:val="00A656A8"/>
    <w:rsid w:val="00A66762"/>
    <w:rsid w:val="00A66D4E"/>
    <w:rsid w:val="00A77B78"/>
    <w:rsid w:val="00A83F6F"/>
    <w:rsid w:val="00A86498"/>
    <w:rsid w:val="00A925C6"/>
    <w:rsid w:val="00A9434D"/>
    <w:rsid w:val="00A94AA1"/>
    <w:rsid w:val="00A968E5"/>
    <w:rsid w:val="00AA0949"/>
    <w:rsid w:val="00AA1BE3"/>
    <w:rsid w:val="00AA342F"/>
    <w:rsid w:val="00AA443F"/>
    <w:rsid w:val="00AA46EA"/>
    <w:rsid w:val="00AA577E"/>
    <w:rsid w:val="00AA6EA8"/>
    <w:rsid w:val="00AB1A9A"/>
    <w:rsid w:val="00AB1AC3"/>
    <w:rsid w:val="00AB2C61"/>
    <w:rsid w:val="00AB679C"/>
    <w:rsid w:val="00AC0AAB"/>
    <w:rsid w:val="00AC16F2"/>
    <w:rsid w:val="00AC2A73"/>
    <w:rsid w:val="00AC40E1"/>
    <w:rsid w:val="00AC7045"/>
    <w:rsid w:val="00AC76C1"/>
    <w:rsid w:val="00AD0140"/>
    <w:rsid w:val="00AD07F3"/>
    <w:rsid w:val="00AD41A4"/>
    <w:rsid w:val="00AD5D46"/>
    <w:rsid w:val="00AD5E04"/>
    <w:rsid w:val="00AD5E10"/>
    <w:rsid w:val="00AD5F31"/>
    <w:rsid w:val="00AD7510"/>
    <w:rsid w:val="00AE0E7E"/>
    <w:rsid w:val="00AE363B"/>
    <w:rsid w:val="00AE4BF1"/>
    <w:rsid w:val="00AE5612"/>
    <w:rsid w:val="00AE79EA"/>
    <w:rsid w:val="00AF1FB2"/>
    <w:rsid w:val="00B03538"/>
    <w:rsid w:val="00B1099D"/>
    <w:rsid w:val="00B11153"/>
    <w:rsid w:val="00B12794"/>
    <w:rsid w:val="00B136DF"/>
    <w:rsid w:val="00B14442"/>
    <w:rsid w:val="00B14473"/>
    <w:rsid w:val="00B17A35"/>
    <w:rsid w:val="00B17C38"/>
    <w:rsid w:val="00B208B8"/>
    <w:rsid w:val="00B275A2"/>
    <w:rsid w:val="00B3067A"/>
    <w:rsid w:val="00B31BEB"/>
    <w:rsid w:val="00B33E1F"/>
    <w:rsid w:val="00B43133"/>
    <w:rsid w:val="00B45BAF"/>
    <w:rsid w:val="00B45DA0"/>
    <w:rsid w:val="00B50F5B"/>
    <w:rsid w:val="00B515D0"/>
    <w:rsid w:val="00B51711"/>
    <w:rsid w:val="00B53786"/>
    <w:rsid w:val="00B55BF8"/>
    <w:rsid w:val="00B61F68"/>
    <w:rsid w:val="00B62528"/>
    <w:rsid w:val="00B64D90"/>
    <w:rsid w:val="00B651CD"/>
    <w:rsid w:val="00B66C08"/>
    <w:rsid w:val="00B704EA"/>
    <w:rsid w:val="00B70D57"/>
    <w:rsid w:val="00B74E24"/>
    <w:rsid w:val="00B76DEF"/>
    <w:rsid w:val="00B857D5"/>
    <w:rsid w:val="00B87646"/>
    <w:rsid w:val="00B92695"/>
    <w:rsid w:val="00B938EC"/>
    <w:rsid w:val="00BA05BB"/>
    <w:rsid w:val="00BA0EF4"/>
    <w:rsid w:val="00BA101A"/>
    <w:rsid w:val="00BA1A70"/>
    <w:rsid w:val="00BA65AC"/>
    <w:rsid w:val="00BB14E6"/>
    <w:rsid w:val="00BB39D3"/>
    <w:rsid w:val="00BB547B"/>
    <w:rsid w:val="00BB58A9"/>
    <w:rsid w:val="00BB5A30"/>
    <w:rsid w:val="00BB60CE"/>
    <w:rsid w:val="00BB7A81"/>
    <w:rsid w:val="00BB7E9C"/>
    <w:rsid w:val="00BC1217"/>
    <w:rsid w:val="00BC33A9"/>
    <w:rsid w:val="00BC5A4E"/>
    <w:rsid w:val="00BC6FA4"/>
    <w:rsid w:val="00BD1140"/>
    <w:rsid w:val="00BD6E8D"/>
    <w:rsid w:val="00BE32FD"/>
    <w:rsid w:val="00BF07EF"/>
    <w:rsid w:val="00BF0D8F"/>
    <w:rsid w:val="00BF2199"/>
    <w:rsid w:val="00BF24EE"/>
    <w:rsid w:val="00BF2813"/>
    <w:rsid w:val="00C01C78"/>
    <w:rsid w:val="00C072DA"/>
    <w:rsid w:val="00C1089B"/>
    <w:rsid w:val="00C1129C"/>
    <w:rsid w:val="00C12144"/>
    <w:rsid w:val="00C12DBB"/>
    <w:rsid w:val="00C13743"/>
    <w:rsid w:val="00C20EEA"/>
    <w:rsid w:val="00C22049"/>
    <w:rsid w:val="00C22DB0"/>
    <w:rsid w:val="00C2656D"/>
    <w:rsid w:val="00C279B1"/>
    <w:rsid w:val="00C33803"/>
    <w:rsid w:val="00C34078"/>
    <w:rsid w:val="00C34D3C"/>
    <w:rsid w:val="00C403AA"/>
    <w:rsid w:val="00C40F45"/>
    <w:rsid w:val="00C437C9"/>
    <w:rsid w:val="00C4519A"/>
    <w:rsid w:val="00C45933"/>
    <w:rsid w:val="00C45FF5"/>
    <w:rsid w:val="00C50C28"/>
    <w:rsid w:val="00C513E5"/>
    <w:rsid w:val="00C53E41"/>
    <w:rsid w:val="00C56D66"/>
    <w:rsid w:val="00C57F29"/>
    <w:rsid w:val="00C61565"/>
    <w:rsid w:val="00C62BAB"/>
    <w:rsid w:val="00C64A98"/>
    <w:rsid w:val="00C71F1A"/>
    <w:rsid w:val="00C75EC5"/>
    <w:rsid w:val="00C77173"/>
    <w:rsid w:val="00C81F4D"/>
    <w:rsid w:val="00C82ABD"/>
    <w:rsid w:val="00C83F8C"/>
    <w:rsid w:val="00C84D7E"/>
    <w:rsid w:val="00C854B8"/>
    <w:rsid w:val="00C86191"/>
    <w:rsid w:val="00C91B0B"/>
    <w:rsid w:val="00C92C63"/>
    <w:rsid w:val="00C934B8"/>
    <w:rsid w:val="00C94B84"/>
    <w:rsid w:val="00C96D3A"/>
    <w:rsid w:val="00CA0AEE"/>
    <w:rsid w:val="00CA36D4"/>
    <w:rsid w:val="00CA418B"/>
    <w:rsid w:val="00CA49C9"/>
    <w:rsid w:val="00CA5153"/>
    <w:rsid w:val="00CA609D"/>
    <w:rsid w:val="00CB0441"/>
    <w:rsid w:val="00CB0EEC"/>
    <w:rsid w:val="00CB1672"/>
    <w:rsid w:val="00CB3E88"/>
    <w:rsid w:val="00CB721C"/>
    <w:rsid w:val="00CB741B"/>
    <w:rsid w:val="00CC108A"/>
    <w:rsid w:val="00CC2FDA"/>
    <w:rsid w:val="00CC3BF5"/>
    <w:rsid w:val="00CC3F5B"/>
    <w:rsid w:val="00CD0683"/>
    <w:rsid w:val="00CD298F"/>
    <w:rsid w:val="00CD60D4"/>
    <w:rsid w:val="00CD7566"/>
    <w:rsid w:val="00CE1162"/>
    <w:rsid w:val="00CE642A"/>
    <w:rsid w:val="00CE69DB"/>
    <w:rsid w:val="00CF0475"/>
    <w:rsid w:val="00CF1A0F"/>
    <w:rsid w:val="00CF1A76"/>
    <w:rsid w:val="00CF29B9"/>
    <w:rsid w:val="00CF333A"/>
    <w:rsid w:val="00CF4353"/>
    <w:rsid w:val="00CF56C0"/>
    <w:rsid w:val="00CF677D"/>
    <w:rsid w:val="00CF6999"/>
    <w:rsid w:val="00D04725"/>
    <w:rsid w:val="00D047DD"/>
    <w:rsid w:val="00D04A78"/>
    <w:rsid w:val="00D04E47"/>
    <w:rsid w:val="00D05BDE"/>
    <w:rsid w:val="00D07CEB"/>
    <w:rsid w:val="00D07EB3"/>
    <w:rsid w:val="00D1140A"/>
    <w:rsid w:val="00D13694"/>
    <w:rsid w:val="00D14144"/>
    <w:rsid w:val="00D14C39"/>
    <w:rsid w:val="00D16F14"/>
    <w:rsid w:val="00D1762B"/>
    <w:rsid w:val="00D20188"/>
    <w:rsid w:val="00D2058A"/>
    <w:rsid w:val="00D211F1"/>
    <w:rsid w:val="00D215CE"/>
    <w:rsid w:val="00D2226D"/>
    <w:rsid w:val="00D232BE"/>
    <w:rsid w:val="00D24054"/>
    <w:rsid w:val="00D27171"/>
    <w:rsid w:val="00D31182"/>
    <w:rsid w:val="00D31183"/>
    <w:rsid w:val="00D31B9A"/>
    <w:rsid w:val="00D35AFA"/>
    <w:rsid w:val="00D41330"/>
    <w:rsid w:val="00D41337"/>
    <w:rsid w:val="00D463B4"/>
    <w:rsid w:val="00D46EB6"/>
    <w:rsid w:val="00D47943"/>
    <w:rsid w:val="00D501B5"/>
    <w:rsid w:val="00D506E2"/>
    <w:rsid w:val="00D56441"/>
    <w:rsid w:val="00D577D5"/>
    <w:rsid w:val="00D60445"/>
    <w:rsid w:val="00D60601"/>
    <w:rsid w:val="00D6357F"/>
    <w:rsid w:val="00D64489"/>
    <w:rsid w:val="00D67E2A"/>
    <w:rsid w:val="00D73D8E"/>
    <w:rsid w:val="00D76237"/>
    <w:rsid w:val="00D860FC"/>
    <w:rsid w:val="00D86270"/>
    <w:rsid w:val="00D862B3"/>
    <w:rsid w:val="00D9157C"/>
    <w:rsid w:val="00D91697"/>
    <w:rsid w:val="00D94268"/>
    <w:rsid w:val="00DA0347"/>
    <w:rsid w:val="00DA0787"/>
    <w:rsid w:val="00DA07D1"/>
    <w:rsid w:val="00DA201D"/>
    <w:rsid w:val="00DA3E34"/>
    <w:rsid w:val="00DA7BD7"/>
    <w:rsid w:val="00DB2B9F"/>
    <w:rsid w:val="00DB4012"/>
    <w:rsid w:val="00DB42CC"/>
    <w:rsid w:val="00DB46D8"/>
    <w:rsid w:val="00DB5B57"/>
    <w:rsid w:val="00DC536C"/>
    <w:rsid w:val="00DD0BD3"/>
    <w:rsid w:val="00DD2AB7"/>
    <w:rsid w:val="00DD2E58"/>
    <w:rsid w:val="00DD451F"/>
    <w:rsid w:val="00DD5063"/>
    <w:rsid w:val="00DD5CC1"/>
    <w:rsid w:val="00DD72AE"/>
    <w:rsid w:val="00DD72B7"/>
    <w:rsid w:val="00DE1E2F"/>
    <w:rsid w:val="00DE2A21"/>
    <w:rsid w:val="00DE47A2"/>
    <w:rsid w:val="00DE60B9"/>
    <w:rsid w:val="00DE709D"/>
    <w:rsid w:val="00DF2305"/>
    <w:rsid w:val="00DF4639"/>
    <w:rsid w:val="00DF74EB"/>
    <w:rsid w:val="00E04735"/>
    <w:rsid w:val="00E04FC3"/>
    <w:rsid w:val="00E05816"/>
    <w:rsid w:val="00E05F52"/>
    <w:rsid w:val="00E0766A"/>
    <w:rsid w:val="00E07BA6"/>
    <w:rsid w:val="00E13EAF"/>
    <w:rsid w:val="00E17D95"/>
    <w:rsid w:val="00E23015"/>
    <w:rsid w:val="00E242DA"/>
    <w:rsid w:val="00E2517D"/>
    <w:rsid w:val="00E256D5"/>
    <w:rsid w:val="00E277BD"/>
    <w:rsid w:val="00E300D7"/>
    <w:rsid w:val="00E30876"/>
    <w:rsid w:val="00E31886"/>
    <w:rsid w:val="00E33744"/>
    <w:rsid w:val="00E35412"/>
    <w:rsid w:val="00E35A38"/>
    <w:rsid w:val="00E35EAD"/>
    <w:rsid w:val="00E3634F"/>
    <w:rsid w:val="00E36B03"/>
    <w:rsid w:val="00E419E7"/>
    <w:rsid w:val="00E438F3"/>
    <w:rsid w:val="00E44ABB"/>
    <w:rsid w:val="00E524A4"/>
    <w:rsid w:val="00E54CDC"/>
    <w:rsid w:val="00E54E46"/>
    <w:rsid w:val="00E56054"/>
    <w:rsid w:val="00E60804"/>
    <w:rsid w:val="00E61FCC"/>
    <w:rsid w:val="00E647E1"/>
    <w:rsid w:val="00E66A33"/>
    <w:rsid w:val="00E700B5"/>
    <w:rsid w:val="00E7011E"/>
    <w:rsid w:val="00E71F20"/>
    <w:rsid w:val="00E71F9B"/>
    <w:rsid w:val="00E749F1"/>
    <w:rsid w:val="00E75273"/>
    <w:rsid w:val="00E76D05"/>
    <w:rsid w:val="00E76D55"/>
    <w:rsid w:val="00E77F00"/>
    <w:rsid w:val="00E80104"/>
    <w:rsid w:val="00E82CAB"/>
    <w:rsid w:val="00E9097A"/>
    <w:rsid w:val="00E97F39"/>
    <w:rsid w:val="00EA4997"/>
    <w:rsid w:val="00EA5E0D"/>
    <w:rsid w:val="00EA69FA"/>
    <w:rsid w:val="00EB005F"/>
    <w:rsid w:val="00EB1AA8"/>
    <w:rsid w:val="00EB61FA"/>
    <w:rsid w:val="00EB742D"/>
    <w:rsid w:val="00EC0C5A"/>
    <w:rsid w:val="00EC1059"/>
    <w:rsid w:val="00EC1162"/>
    <w:rsid w:val="00EC247B"/>
    <w:rsid w:val="00EC2B15"/>
    <w:rsid w:val="00EC4904"/>
    <w:rsid w:val="00EC55AC"/>
    <w:rsid w:val="00EC5AA6"/>
    <w:rsid w:val="00EC5F39"/>
    <w:rsid w:val="00EC6DB0"/>
    <w:rsid w:val="00ED0561"/>
    <w:rsid w:val="00ED0704"/>
    <w:rsid w:val="00ED0EC9"/>
    <w:rsid w:val="00ED30FF"/>
    <w:rsid w:val="00ED336C"/>
    <w:rsid w:val="00ED398F"/>
    <w:rsid w:val="00ED3CA5"/>
    <w:rsid w:val="00ED6D63"/>
    <w:rsid w:val="00EE0028"/>
    <w:rsid w:val="00EE2A95"/>
    <w:rsid w:val="00EE570C"/>
    <w:rsid w:val="00EF19EC"/>
    <w:rsid w:val="00EF244D"/>
    <w:rsid w:val="00EF39A6"/>
    <w:rsid w:val="00EF3E7D"/>
    <w:rsid w:val="00EF4B94"/>
    <w:rsid w:val="00EF5D94"/>
    <w:rsid w:val="00EF6DC4"/>
    <w:rsid w:val="00EF73D6"/>
    <w:rsid w:val="00EF7C92"/>
    <w:rsid w:val="00F029F2"/>
    <w:rsid w:val="00F03B59"/>
    <w:rsid w:val="00F05D86"/>
    <w:rsid w:val="00F13846"/>
    <w:rsid w:val="00F163C1"/>
    <w:rsid w:val="00F16BB5"/>
    <w:rsid w:val="00F1763B"/>
    <w:rsid w:val="00F20A28"/>
    <w:rsid w:val="00F22429"/>
    <w:rsid w:val="00F24775"/>
    <w:rsid w:val="00F24F6D"/>
    <w:rsid w:val="00F27985"/>
    <w:rsid w:val="00F27F7B"/>
    <w:rsid w:val="00F306BE"/>
    <w:rsid w:val="00F31A89"/>
    <w:rsid w:val="00F338C1"/>
    <w:rsid w:val="00F340AA"/>
    <w:rsid w:val="00F3442E"/>
    <w:rsid w:val="00F35FCA"/>
    <w:rsid w:val="00F366ED"/>
    <w:rsid w:val="00F36852"/>
    <w:rsid w:val="00F41F92"/>
    <w:rsid w:val="00F42D23"/>
    <w:rsid w:val="00F4408E"/>
    <w:rsid w:val="00F455D3"/>
    <w:rsid w:val="00F45F31"/>
    <w:rsid w:val="00F51185"/>
    <w:rsid w:val="00F553D9"/>
    <w:rsid w:val="00F55DBB"/>
    <w:rsid w:val="00F56FA3"/>
    <w:rsid w:val="00F57177"/>
    <w:rsid w:val="00F60F18"/>
    <w:rsid w:val="00F61C0F"/>
    <w:rsid w:val="00F62B7F"/>
    <w:rsid w:val="00F6451E"/>
    <w:rsid w:val="00F64B12"/>
    <w:rsid w:val="00F706C2"/>
    <w:rsid w:val="00F70A3F"/>
    <w:rsid w:val="00F70E59"/>
    <w:rsid w:val="00F73B0F"/>
    <w:rsid w:val="00F7408F"/>
    <w:rsid w:val="00F753CF"/>
    <w:rsid w:val="00F829B6"/>
    <w:rsid w:val="00F838D9"/>
    <w:rsid w:val="00F84A15"/>
    <w:rsid w:val="00F85220"/>
    <w:rsid w:val="00F86C96"/>
    <w:rsid w:val="00F935E3"/>
    <w:rsid w:val="00F96433"/>
    <w:rsid w:val="00FA0025"/>
    <w:rsid w:val="00FA088B"/>
    <w:rsid w:val="00FA2D43"/>
    <w:rsid w:val="00FA3A65"/>
    <w:rsid w:val="00FA6A5C"/>
    <w:rsid w:val="00FB047F"/>
    <w:rsid w:val="00FB262F"/>
    <w:rsid w:val="00FB360F"/>
    <w:rsid w:val="00FC2846"/>
    <w:rsid w:val="00FC30C2"/>
    <w:rsid w:val="00FC525D"/>
    <w:rsid w:val="00FC5315"/>
    <w:rsid w:val="00FC5494"/>
    <w:rsid w:val="00FC5DE1"/>
    <w:rsid w:val="00FD0E33"/>
    <w:rsid w:val="00FD21A2"/>
    <w:rsid w:val="00FD2207"/>
    <w:rsid w:val="00FD3CF6"/>
    <w:rsid w:val="00FD49CA"/>
    <w:rsid w:val="00FD5F05"/>
    <w:rsid w:val="00FD6D25"/>
    <w:rsid w:val="00FE26D8"/>
    <w:rsid w:val="00FE3736"/>
    <w:rsid w:val="00FE3AF4"/>
    <w:rsid w:val="00FE42EE"/>
    <w:rsid w:val="00FF0E77"/>
    <w:rsid w:val="00FF25E9"/>
    <w:rsid w:val="00FF2799"/>
    <w:rsid w:val="00FF354B"/>
    <w:rsid w:val="00FF35DB"/>
    <w:rsid w:val="00FF4C62"/>
    <w:rsid w:val="00FF5662"/>
    <w:rsid w:val="00FF5E18"/>
    <w:rsid w:val="00FF6536"/>
    <w:rsid w:val="00FF6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39C74"/>
  <w15:docId w15:val="{DC5EEB2E-AD5B-2C47-81A4-221D8CD1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04"/>
    <w:rPr>
      <w:rFonts w:ascii="Cambria" w:hAnsi="Cambria"/>
      <w:sz w:val="24"/>
      <w:szCs w:val="24"/>
    </w:rPr>
  </w:style>
  <w:style w:type="paragraph" w:styleId="Heading1">
    <w:name w:val="heading 1"/>
    <w:basedOn w:val="Normal"/>
    <w:next w:val="Normal"/>
    <w:link w:val="Heading1Char"/>
    <w:uiPriority w:val="9"/>
    <w:qFormat/>
    <w:rsid w:val="00477DE4"/>
    <w:pPr>
      <w:numPr>
        <w:numId w:val="11"/>
      </w:numPr>
      <w:spacing w:before="120" w:after="120" w:line="240" w:lineRule="auto"/>
      <w:ind w:left="547" w:hanging="547"/>
      <w:contextualSpacing/>
      <w:outlineLvl w:val="0"/>
    </w:pPr>
    <w:rPr>
      <w:rFonts w:asciiTheme="majorHAnsi" w:hAnsiTheme="majorHAnsi" w:cs="Arial"/>
      <w:b/>
      <w:caps/>
      <w:color w:val="3399FF"/>
      <w:spacing w:val="5"/>
      <w:sz w:val="32"/>
      <w:szCs w:val="32"/>
    </w:rPr>
  </w:style>
  <w:style w:type="paragraph" w:styleId="Heading2">
    <w:name w:val="heading 2"/>
    <w:basedOn w:val="Normal"/>
    <w:next w:val="Normal"/>
    <w:link w:val="Heading2Char"/>
    <w:uiPriority w:val="9"/>
    <w:unhideWhenUsed/>
    <w:qFormat/>
    <w:rsid w:val="00477DE4"/>
    <w:pPr>
      <w:numPr>
        <w:ilvl w:val="1"/>
        <w:numId w:val="11"/>
      </w:numPr>
      <w:spacing w:before="120" w:after="120" w:line="240" w:lineRule="auto"/>
      <w:ind w:left="720" w:hanging="691"/>
      <w:outlineLvl w:val="1"/>
    </w:pPr>
    <w:rPr>
      <w:rFonts w:asciiTheme="majorHAnsi" w:hAnsiTheme="majorHAnsi" w:cs="Arial"/>
      <w:b/>
      <w:caps/>
      <w:sz w:val="28"/>
      <w:szCs w:val="28"/>
      <w:lang w:val="en-GB"/>
    </w:rPr>
  </w:style>
  <w:style w:type="paragraph" w:styleId="Heading3">
    <w:name w:val="heading 3"/>
    <w:basedOn w:val="Normal"/>
    <w:next w:val="Normal"/>
    <w:link w:val="Heading3Char"/>
    <w:uiPriority w:val="9"/>
    <w:unhideWhenUsed/>
    <w:qFormat/>
    <w:rsid w:val="00477DE4"/>
    <w:pPr>
      <w:numPr>
        <w:ilvl w:val="2"/>
        <w:numId w:val="11"/>
      </w:numPr>
      <w:spacing w:before="120" w:after="120" w:line="240" w:lineRule="auto"/>
      <w:ind w:left="994" w:hanging="994"/>
      <w:outlineLvl w:val="2"/>
    </w:pPr>
    <w:rPr>
      <w:rFonts w:asciiTheme="majorHAnsi" w:hAnsiTheme="majorHAnsi" w:cs="Arial"/>
      <w:b/>
      <w:iCs/>
      <w:caps/>
      <w:spacing w:val="5"/>
    </w:rPr>
  </w:style>
  <w:style w:type="paragraph" w:styleId="Heading4">
    <w:name w:val="heading 4"/>
    <w:basedOn w:val="Heading3"/>
    <w:next w:val="Normal"/>
    <w:link w:val="Heading4Char"/>
    <w:uiPriority w:val="9"/>
    <w:unhideWhenUsed/>
    <w:qFormat/>
    <w:rsid w:val="007F4084"/>
    <w:pPr>
      <w:numPr>
        <w:ilvl w:val="3"/>
      </w:numPr>
      <w:ind w:left="990" w:hanging="990"/>
      <w:outlineLvl w:val="3"/>
    </w:pPr>
    <w:rPr>
      <w:caps w:val="0"/>
      <w:smallCaps/>
    </w:rPr>
  </w:style>
  <w:style w:type="paragraph" w:styleId="Heading5">
    <w:name w:val="heading 5"/>
    <w:basedOn w:val="Normal"/>
    <w:next w:val="Normal"/>
    <w:link w:val="Heading5Char"/>
    <w:uiPriority w:val="9"/>
    <w:unhideWhenUsed/>
    <w:qFormat/>
    <w:rsid w:val="007C56DB"/>
    <w:pPr>
      <w:spacing w:after="0" w:line="271" w:lineRule="auto"/>
      <w:outlineLvl w:val="4"/>
    </w:pPr>
    <w:rPr>
      <w:rFonts w:ascii="Arial" w:hAnsi="Arial" w:cs="Arial"/>
      <w:i/>
      <w:iCs/>
    </w:rPr>
  </w:style>
  <w:style w:type="paragraph" w:styleId="Heading6">
    <w:name w:val="heading 6"/>
    <w:basedOn w:val="Normal"/>
    <w:next w:val="Normal"/>
    <w:link w:val="Heading6Char"/>
    <w:uiPriority w:val="9"/>
    <w:unhideWhenUsed/>
    <w:qFormat/>
    <w:rsid w:val="007C56DB"/>
    <w:pPr>
      <w:shd w:val="clear" w:color="auto" w:fill="FFFFFF" w:themeFill="background1"/>
      <w:spacing w:after="0" w:line="271" w:lineRule="auto"/>
      <w:outlineLvl w:val="5"/>
    </w:pPr>
    <w:rPr>
      <w:rFonts w:asciiTheme="majorHAnsi" w:hAnsiTheme="majorHAnsi"/>
      <w:b/>
      <w:bCs/>
      <w:color w:val="595959" w:themeColor="text1" w:themeTint="A6"/>
      <w:spacing w:val="5"/>
      <w:sz w:val="22"/>
      <w:szCs w:val="22"/>
    </w:rPr>
  </w:style>
  <w:style w:type="paragraph" w:styleId="Heading7">
    <w:name w:val="heading 7"/>
    <w:basedOn w:val="Normal"/>
    <w:next w:val="Normal"/>
    <w:link w:val="Heading7Char"/>
    <w:uiPriority w:val="9"/>
    <w:unhideWhenUsed/>
    <w:qFormat/>
    <w:rsid w:val="00923CC0"/>
    <w:pPr>
      <w:numPr>
        <w:numId w:val="10"/>
      </w:numPr>
      <w:ind w:left="2070" w:hanging="2070"/>
      <w:outlineLvl w:val="6"/>
    </w:pPr>
    <w:rPr>
      <w:rFonts w:asciiTheme="majorHAnsi" w:hAnsiTheme="majorHAnsi"/>
      <w:b/>
      <w:bCs/>
      <w:iCs/>
      <w:caps/>
      <w:color w:val="00B0F0"/>
      <w:sz w:val="32"/>
      <w:szCs w:val="20"/>
    </w:rPr>
  </w:style>
  <w:style w:type="paragraph" w:styleId="Heading8">
    <w:name w:val="heading 8"/>
    <w:basedOn w:val="Normal"/>
    <w:next w:val="Normal"/>
    <w:link w:val="Heading8Char"/>
    <w:uiPriority w:val="9"/>
    <w:unhideWhenUsed/>
    <w:qFormat/>
    <w:rsid w:val="00EC4904"/>
    <w:pPr>
      <w:numPr>
        <w:ilvl w:val="1"/>
        <w:numId w:val="10"/>
      </w:numPr>
      <w:spacing w:before="120" w:after="120"/>
      <w:ind w:left="720" w:hanging="720"/>
      <w:outlineLvl w:val="7"/>
    </w:pPr>
    <w:rPr>
      <w:rFonts w:asciiTheme="majorHAnsi" w:hAnsiTheme="majorHAnsi"/>
      <w:bCs/>
      <w:iCs/>
      <w:color w:val="002060"/>
      <w:szCs w:val="32"/>
    </w:rPr>
  </w:style>
  <w:style w:type="paragraph" w:styleId="Heading9">
    <w:name w:val="heading 9"/>
    <w:basedOn w:val="Normal"/>
    <w:next w:val="Normal"/>
    <w:link w:val="Heading9Char"/>
    <w:uiPriority w:val="9"/>
    <w:unhideWhenUsed/>
    <w:qFormat/>
    <w:rsid w:val="007C56DB"/>
    <w:pPr>
      <w:spacing w:after="0"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DE4"/>
    <w:rPr>
      <w:rFonts w:cs="Arial"/>
      <w:b/>
      <w:caps/>
      <w:color w:val="3399FF"/>
      <w:spacing w:val="5"/>
      <w:sz w:val="32"/>
      <w:szCs w:val="32"/>
    </w:rPr>
  </w:style>
  <w:style w:type="character" w:customStyle="1" w:styleId="Heading2Char">
    <w:name w:val="Heading 2 Char"/>
    <w:basedOn w:val="DefaultParagraphFont"/>
    <w:link w:val="Heading2"/>
    <w:uiPriority w:val="9"/>
    <w:rsid w:val="00477DE4"/>
    <w:rPr>
      <w:rFonts w:cs="Arial"/>
      <w:b/>
      <w:caps/>
      <w:sz w:val="28"/>
      <w:szCs w:val="28"/>
      <w:lang w:val="en-GB"/>
    </w:rPr>
  </w:style>
  <w:style w:type="character" w:customStyle="1" w:styleId="Heading3Char">
    <w:name w:val="Heading 3 Char"/>
    <w:basedOn w:val="DefaultParagraphFont"/>
    <w:link w:val="Heading3"/>
    <w:uiPriority w:val="9"/>
    <w:rsid w:val="00477DE4"/>
    <w:rPr>
      <w:rFonts w:cs="Arial"/>
      <w:b/>
      <w:iCs/>
      <w:caps/>
      <w:spacing w:val="5"/>
      <w:sz w:val="24"/>
      <w:szCs w:val="24"/>
    </w:rPr>
  </w:style>
  <w:style w:type="character" w:customStyle="1" w:styleId="Heading4Char">
    <w:name w:val="Heading 4 Char"/>
    <w:basedOn w:val="DefaultParagraphFont"/>
    <w:link w:val="Heading4"/>
    <w:uiPriority w:val="9"/>
    <w:rsid w:val="007F4084"/>
    <w:rPr>
      <w:rFonts w:cs="Arial"/>
      <w:b/>
      <w:iCs/>
      <w:smallCaps/>
      <w:spacing w:val="5"/>
      <w:sz w:val="24"/>
      <w:szCs w:val="24"/>
    </w:rPr>
  </w:style>
  <w:style w:type="character" w:customStyle="1" w:styleId="Heading5Char">
    <w:name w:val="Heading 5 Char"/>
    <w:basedOn w:val="DefaultParagraphFont"/>
    <w:link w:val="Heading5"/>
    <w:uiPriority w:val="9"/>
    <w:rsid w:val="007C56DB"/>
    <w:rPr>
      <w:rFonts w:ascii="Arial" w:hAnsi="Arial" w:cs="Arial"/>
      <w:i/>
      <w:iCs/>
      <w:sz w:val="24"/>
      <w:szCs w:val="24"/>
    </w:rPr>
  </w:style>
  <w:style w:type="character" w:customStyle="1" w:styleId="Heading6Char">
    <w:name w:val="Heading 6 Char"/>
    <w:basedOn w:val="DefaultParagraphFont"/>
    <w:link w:val="Heading6"/>
    <w:uiPriority w:val="9"/>
    <w:rsid w:val="007C56D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923CC0"/>
    <w:rPr>
      <w:b/>
      <w:bCs/>
      <w:iCs/>
      <w:caps/>
      <w:color w:val="00B0F0"/>
      <w:sz w:val="32"/>
      <w:szCs w:val="20"/>
    </w:rPr>
  </w:style>
  <w:style w:type="character" w:customStyle="1" w:styleId="Heading8Char">
    <w:name w:val="Heading 8 Char"/>
    <w:basedOn w:val="DefaultParagraphFont"/>
    <w:link w:val="Heading8"/>
    <w:uiPriority w:val="9"/>
    <w:rsid w:val="00E07BA6"/>
    <w:rPr>
      <w:bCs/>
      <w:iCs/>
      <w:color w:val="002060"/>
      <w:sz w:val="24"/>
      <w:szCs w:val="32"/>
    </w:rPr>
  </w:style>
  <w:style w:type="character" w:customStyle="1" w:styleId="Heading9Char">
    <w:name w:val="Heading 9 Char"/>
    <w:basedOn w:val="DefaultParagraphFont"/>
    <w:link w:val="Heading9"/>
    <w:uiPriority w:val="9"/>
    <w:rsid w:val="007C56DB"/>
    <w:rPr>
      <w:b/>
      <w:bCs/>
      <w:i/>
      <w:iCs/>
      <w:color w:val="7F7F7F" w:themeColor="text1" w:themeTint="80"/>
      <w:sz w:val="18"/>
      <w:szCs w:val="18"/>
    </w:rPr>
  </w:style>
  <w:style w:type="paragraph" w:styleId="TOC2">
    <w:name w:val="toc 2"/>
    <w:basedOn w:val="Normal"/>
    <w:next w:val="Normal"/>
    <w:uiPriority w:val="39"/>
    <w:rsid w:val="002871C7"/>
    <w:pPr>
      <w:tabs>
        <w:tab w:val="left" w:pos="-1530"/>
        <w:tab w:val="right" w:leader="dot" w:pos="9350"/>
      </w:tabs>
      <w:spacing w:after="0" w:line="240" w:lineRule="auto"/>
      <w:ind w:left="1080" w:hanging="634"/>
    </w:pPr>
    <w:rPr>
      <w:rFonts w:asciiTheme="majorHAnsi" w:hAnsiTheme="majorHAnsi" w:cs="Arial"/>
      <w:caps/>
      <w:noProof/>
      <w:szCs w:val="22"/>
      <w:lang w:val="en-GB"/>
    </w:rPr>
  </w:style>
  <w:style w:type="paragraph" w:styleId="TOC3">
    <w:name w:val="toc 3"/>
    <w:basedOn w:val="Normal"/>
    <w:next w:val="Normal"/>
    <w:uiPriority w:val="39"/>
    <w:rsid w:val="002871C7"/>
    <w:pPr>
      <w:tabs>
        <w:tab w:val="right" w:leader="dot" w:pos="9350"/>
      </w:tabs>
      <w:spacing w:after="0" w:line="240" w:lineRule="auto"/>
      <w:ind w:left="1710" w:hanging="626"/>
      <w:contextualSpacing/>
    </w:pPr>
    <w:rPr>
      <w:caps/>
      <w:noProof/>
      <w:sz w:val="22"/>
      <w:szCs w:val="20"/>
    </w:rPr>
  </w:style>
  <w:style w:type="character" w:styleId="PageNumber">
    <w:name w:val="page number"/>
    <w:basedOn w:val="DefaultParagraphFont"/>
    <w:rsid w:val="00BF24EE"/>
    <w:rPr>
      <w:rFonts w:ascii="Arial" w:hAnsi="Arial"/>
      <w:sz w:val="22"/>
    </w:rPr>
  </w:style>
  <w:style w:type="paragraph" w:styleId="Header">
    <w:name w:val="header"/>
    <w:aliases w:val="h"/>
    <w:basedOn w:val="Normal"/>
    <w:link w:val="HeaderChar"/>
    <w:uiPriority w:val="99"/>
    <w:rsid w:val="001D1595"/>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rsid w:val="00061F8B"/>
    <w:rPr>
      <w:rFonts w:ascii="Cambria" w:hAnsi="Cambria"/>
      <w:sz w:val="24"/>
      <w:szCs w:val="24"/>
    </w:rPr>
  </w:style>
  <w:style w:type="paragraph" w:styleId="Footer">
    <w:name w:val="footer"/>
    <w:basedOn w:val="BodyText"/>
    <w:link w:val="FooterChar"/>
    <w:uiPriority w:val="99"/>
    <w:rsid w:val="00BF24EE"/>
    <w:pPr>
      <w:tabs>
        <w:tab w:val="left" w:pos="4680"/>
        <w:tab w:val="left" w:pos="9360"/>
      </w:tabs>
    </w:pPr>
  </w:style>
  <w:style w:type="character" w:customStyle="1" w:styleId="FooterChar">
    <w:name w:val="Footer Char"/>
    <w:basedOn w:val="DefaultParagraphFont"/>
    <w:link w:val="Footer"/>
    <w:uiPriority w:val="99"/>
    <w:rsid w:val="00BF24EE"/>
    <w:rPr>
      <w:rFonts w:asciiTheme="majorHAnsi" w:eastAsiaTheme="majorEastAsia" w:hAnsiTheme="majorHAnsi" w:cstheme="majorBidi"/>
    </w:rPr>
  </w:style>
  <w:style w:type="paragraph" w:styleId="MessageHeader">
    <w:name w:val="Message Header"/>
    <w:basedOn w:val="Normal"/>
    <w:link w:val="MessageHeaderChar"/>
    <w:rsid w:val="00BF24EE"/>
    <w:pPr>
      <w:pBdr>
        <w:top w:val="single" w:sz="12" w:space="1" w:color="auto"/>
        <w:left w:val="single" w:sz="12" w:space="1" w:color="auto"/>
        <w:bottom w:val="single" w:sz="12" w:space="1" w:color="auto"/>
        <w:right w:val="single" w:sz="12" w:space="1" w:color="auto"/>
      </w:pBdr>
      <w:shd w:val="clear" w:color="auto" w:fill="6978B7"/>
      <w:ind w:left="1080" w:hanging="1080"/>
    </w:pPr>
    <w:rPr>
      <w:rFonts w:cs="Arial"/>
      <w:b/>
      <w:color w:val="FFFFFF"/>
      <w:sz w:val="22"/>
    </w:rPr>
  </w:style>
  <w:style w:type="character" w:customStyle="1" w:styleId="MessageHeaderChar">
    <w:name w:val="Message Header Char"/>
    <w:basedOn w:val="DefaultParagraphFont"/>
    <w:link w:val="MessageHeader"/>
    <w:rsid w:val="00BF24EE"/>
    <w:rPr>
      <w:rFonts w:ascii="Cambria" w:eastAsiaTheme="majorEastAsia" w:hAnsi="Cambria" w:cs="Arial"/>
      <w:b/>
      <w:color w:val="FFFFFF"/>
      <w:szCs w:val="24"/>
      <w:shd w:val="clear" w:color="auto" w:fill="6978B7"/>
    </w:rPr>
  </w:style>
  <w:style w:type="paragraph" w:styleId="BodyText">
    <w:name w:val="Body Text"/>
    <w:basedOn w:val="Normal"/>
    <w:link w:val="BodyTextChar"/>
    <w:uiPriority w:val="99"/>
    <w:unhideWhenUsed/>
    <w:qFormat/>
    <w:rsid w:val="007C56DB"/>
    <w:pPr>
      <w:spacing w:after="120"/>
    </w:pPr>
    <w:rPr>
      <w:rFonts w:asciiTheme="majorHAnsi" w:hAnsiTheme="majorHAnsi"/>
      <w:sz w:val="22"/>
      <w:szCs w:val="22"/>
    </w:rPr>
  </w:style>
  <w:style w:type="character" w:customStyle="1" w:styleId="BodyTextChar">
    <w:name w:val="Body Text Char"/>
    <w:basedOn w:val="DefaultParagraphFont"/>
    <w:link w:val="BodyText"/>
    <w:uiPriority w:val="99"/>
    <w:rsid w:val="007C56DB"/>
  </w:style>
  <w:style w:type="paragraph" w:styleId="BodyText2">
    <w:name w:val="Body Text 2"/>
    <w:basedOn w:val="BodyText"/>
    <w:link w:val="BodyText2Char"/>
    <w:rsid w:val="003F07F2"/>
  </w:style>
  <w:style w:type="character" w:customStyle="1" w:styleId="BodyText2Char">
    <w:name w:val="Body Text 2 Char"/>
    <w:basedOn w:val="DefaultParagraphFont"/>
    <w:link w:val="BodyText2"/>
    <w:rsid w:val="003F07F2"/>
    <w:rPr>
      <w:sz w:val="24"/>
    </w:rPr>
  </w:style>
  <w:style w:type="table" w:styleId="TableGrid">
    <w:name w:val="Table Grid"/>
    <w:basedOn w:val="TableNormal"/>
    <w:rsid w:val="00BF24EE"/>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
    <w:tcPr>
      <w:vAlign w:val="center"/>
    </w:tcPr>
    <w:tblStylePr w:type="firstRow">
      <w:pPr>
        <w:jc w:val="center"/>
      </w:pPr>
      <w:rPr>
        <w:rFonts w:ascii="Arial" w:hAnsi="Arial"/>
        <w:b/>
        <w:caps/>
        <w:smallCaps w:val="0"/>
        <w:color w:val="FFFFFF"/>
        <w:sz w:val="22"/>
        <w:szCs w:val="22"/>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shd w:val="clear" w:color="auto" w:fill="6978B7"/>
      </w:tcPr>
    </w:tblStylePr>
  </w:style>
  <w:style w:type="paragraph" w:styleId="ListNumber4">
    <w:name w:val="List Number 4"/>
    <w:basedOn w:val="List4"/>
    <w:rsid w:val="00BF24EE"/>
  </w:style>
  <w:style w:type="paragraph" w:styleId="TOC1">
    <w:name w:val="toc 1"/>
    <w:basedOn w:val="Normal"/>
    <w:uiPriority w:val="39"/>
    <w:rsid w:val="00F338C1"/>
    <w:pPr>
      <w:tabs>
        <w:tab w:val="left" w:pos="1530"/>
        <w:tab w:val="right" w:leader="dot" w:pos="9350"/>
      </w:tabs>
      <w:spacing w:before="220" w:after="0" w:line="240" w:lineRule="auto"/>
      <w:ind w:left="450" w:hanging="450"/>
    </w:pPr>
    <w:rPr>
      <w:rFonts w:asciiTheme="majorHAnsi" w:hAnsiTheme="majorHAnsi" w:cs="Arial"/>
      <w:b/>
      <w:caps/>
      <w:noProof/>
      <w:color w:val="002060"/>
      <w:szCs w:val="22"/>
    </w:rPr>
  </w:style>
  <w:style w:type="numbering" w:customStyle="1" w:styleId="PSRSTYLE">
    <w:name w:val="PSRSTYLE"/>
    <w:basedOn w:val="NoList"/>
    <w:semiHidden/>
    <w:rsid w:val="00BF24EE"/>
    <w:pPr>
      <w:numPr>
        <w:numId w:val="2"/>
      </w:numPr>
    </w:pPr>
  </w:style>
  <w:style w:type="paragraph" w:styleId="DocumentMap">
    <w:name w:val="Document Map"/>
    <w:basedOn w:val="Normal"/>
    <w:link w:val="DocumentMapChar"/>
    <w:semiHidden/>
    <w:rsid w:val="00BF24EE"/>
    <w:pPr>
      <w:shd w:val="clear" w:color="auto" w:fill="000080"/>
    </w:pPr>
    <w:rPr>
      <w:rFonts w:ascii="Tahoma" w:hAnsi="Tahoma" w:cs="Tahoma"/>
    </w:rPr>
  </w:style>
  <w:style w:type="character" w:customStyle="1" w:styleId="DocumentMapChar">
    <w:name w:val="Document Map Char"/>
    <w:basedOn w:val="DefaultParagraphFont"/>
    <w:link w:val="DocumentMap"/>
    <w:semiHidden/>
    <w:rsid w:val="00BF24EE"/>
    <w:rPr>
      <w:rFonts w:ascii="Tahoma" w:eastAsiaTheme="majorEastAsia" w:hAnsi="Tahoma" w:cs="Tahoma"/>
      <w:sz w:val="24"/>
      <w:szCs w:val="24"/>
      <w:shd w:val="clear" w:color="auto" w:fill="000080"/>
    </w:rPr>
  </w:style>
  <w:style w:type="paragraph" w:styleId="ListBullet2">
    <w:name w:val="List Bullet 2"/>
    <w:basedOn w:val="ListBullet"/>
    <w:link w:val="ListBullet2Char"/>
    <w:rsid w:val="00BF24EE"/>
    <w:pPr>
      <w:tabs>
        <w:tab w:val="num" w:pos="720"/>
      </w:tabs>
      <w:ind w:left="720"/>
    </w:pPr>
  </w:style>
  <w:style w:type="paragraph" w:styleId="ListBullet">
    <w:name w:val="List Bullet"/>
    <w:basedOn w:val="Normal"/>
    <w:link w:val="ListBulletChar"/>
    <w:rsid w:val="00E76D05"/>
    <w:pPr>
      <w:numPr>
        <w:numId w:val="3"/>
      </w:numPr>
      <w:spacing w:before="60" w:after="60"/>
    </w:pPr>
    <w:rPr>
      <w:i/>
    </w:rPr>
  </w:style>
  <w:style w:type="paragraph" w:styleId="List2">
    <w:name w:val="List 2"/>
    <w:basedOn w:val="Normal"/>
    <w:rsid w:val="00BF24EE"/>
    <w:pPr>
      <w:numPr>
        <w:ilvl w:val="1"/>
        <w:numId w:val="4"/>
      </w:numPr>
    </w:pPr>
    <w:rPr>
      <w:sz w:val="22"/>
    </w:rPr>
  </w:style>
  <w:style w:type="paragraph" w:customStyle="1" w:styleId="ProposalNormal">
    <w:name w:val="Proposal Normal"/>
    <w:basedOn w:val="Normal"/>
    <w:semiHidden/>
    <w:rsid w:val="00BF24EE"/>
    <w:pPr>
      <w:suppressAutoHyphens/>
    </w:pPr>
    <w:rPr>
      <w:rFonts w:cs="Arial"/>
      <w:sz w:val="22"/>
      <w:szCs w:val="22"/>
    </w:rPr>
  </w:style>
  <w:style w:type="character" w:styleId="CommentReference">
    <w:name w:val="annotation reference"/>
    <w:basedOn w:val="DefaultParagraphFont"/>
    <w:semiHidden/>
    <w:rsid w:val="00BF24EE"/>
    <w:rPr>
      <w:sz w:val="16"/>
      <w:szCs w:val="16"/>
    </w:rPr>
  </w:style>
  <w:style w:type="paragraph" w:styleId="TOC4">
    <w:name w:val="toc 4"/>
    <w:basedOn w:val="Normal"/>
    <w:next w:val="Normal"/>
    <w:autoRedefine/>
    <w:rsid w:val="002871C7"/>
    <w:pPr>
      <w:tabs>
        <w:tab w:val="right" w:leader="dot" w:pos="9350"/>
      </w:tabs>
      <w:ind w:left="2520" w:hanging="810"/>
    </w:pPr>
    <w:rPr>
      <w:noProof/>
    </w:rPr>
  </w:style>
  <w:style w:type="paragraph" w:styleId="ListNumber">
    <w:name w:val="List Number"/>
    <w:basedOn w:val="Normal"/>
    <w:rsid w:val="00415A4A"/>
    <w:pPr>
      <w:numPr>
        <w:numId w:val="4"/>
      </w:numPr>
      <w:spacing w:before="60" w:after="60"/>
      <w:ind w:left="360" w:hanging="360"/>
    </w:pPr>
  </w:style>
  <w:style w:type="paragraph" w:styleId="Caption">
    <w:name w:val="caption"/>
    <w:aliases w:val="Caption-Figure"/>
    <w:basedOn w:val="Normal"/>
    <w:next w:val="Normal"/>
    <w:link w:val="CaptionChar"/>
    <w:uiPriority w:val="35"/>
    <w:unhideWhenUsed/>
    <w:qFormat/>
    <w:rsid w:val="007C56DB"/>
    <w:pPr>
      <w:jc w:val="center"/>
    </w:pPr>
    <w:rPr>
      <w:b/>
      <w:bCs/>
      <w:sz w:val="18"/>
      <w:szCs w:val="18"/>
    </w:rPr>
  </w:style>
  <w:style w:type="character" w:customStyle="1" w:styleId="ListBulletChar">
    <w:name w:val="List Bullet Char"/>
    <w:basedOn w:val="DefaultParagraphFont"/>
    <w:link w:val="ListBullet"/>
    <w:rsid w:val="00061F8B"/>
    <w:rPr>
      <w:rFonts w:ascii="Cambria" w:hAnsi="Cambria"/>
      <w:i/>
      <w:sz w:val="24"/>
      <w:szCs w:val="24"/>
    </w:rPr>
  </w:style>
  <w:style w:type="character" w:customStyle="1" w:styleId="ListBullet2Char">
    <w:name w:val="List Bullet 2 Char"/>
    <w:basedOn w:val="ListBulletChar"/>
    <w:link w:val="ListBullet2"/>
    <w:rsid w:val="00BF24EE"/>
    <w:rPr>
      <w:rFonts w:ascii="Cambria" w:hAnsi="Cambria"/>
      <w:i/>
      <w:sz w:val="24"/>
      <w:szCs w:val="24"/>
    </w:rPr>
  </w:style>
  <w:style w:type="paragraph" w:styleId="ListBullet3">
    <w:name w:val="List Bullet 3"/>
    <w:basedOn w:val="Normal"/>
    <w:next w:val="BodyText"/>
    <w:rsid w:val="00BF24EE"/>
    <w:pPr>
      <w:numPr>
        <w:numId w:val="1"/>
      </w:numPr>
      <w:spacing w:before="220" w:after="220"/>
    </w:pPr>
    <w:rPr>
      <w:sz w:val="22"/>
    </w:rPr>
  </w:style>
  <w:style w:type="paragraph" w:styleId="ListNumber2">
    <w:name w:val="List Number 2"/>
    <w:basedOn w:val="List2"/>
    <w:rsid w:val="00BF24EE"/>
  </w:style>
  <w:style w:type="paragraph" w:styleId="List3">
    <w:name w:val="List 3"/>
    <w:basedOn w:val="Normal"/>
    <w:rsid w:val="00BF24EE"/>
    <w:pPr>
      <w:numPr>
        <w:ilvl w:val="2"/>
        <w:numId w:val="4"/>
      </w:numPr>
      <w:tabs>
        <w:tab w:val="left" w:pos="1080"/>
      </w:tabs>
      <w:outlineLvl w:val="2"/>
    </w:pPr>
    <w:rPr>
      <w:sz w:val="22"/>
    </w:rPr>
  </w:style>
  <w:style w:type="paragraph" w:styleId="ListNumber3">
    <w:name w:val="List Number 3"/>
    <w:basedOn w:val="List3"/>
    <w:link w:val="ListNumber3Char"/>
    <w:rsid w:val="00BF24EE"/>
  </w:style>
  <w:style w:type="paragraph" w:styleId="List4">
    <w:name w:val="List 4"/>
    <w:basedOn w:val="Normal"/>
    <w:rsid w:val="00BF24EE"/>
    <w:pPr>
      <w:numPr>
        <w:ilvl w:val="3"/>
        <w:numId w:val="4"/>
      </w:numPr>
    </w:pPr>
    <w:rPr>
      <w:sz w:val="22"/>
    </w:rPr>
  </w:style>
  <w:style w:type="character" w:styleId="Hyperlink">
    <w:name w:val="Hyperlink"/>
    <w:basedOn w:val="DefaultParagraphFont"/>
    <w:unhideWhenUsed/>
    <w:rsid w:val="00BF24EE"/>
    <w:rPr>
      <w:color w:val="0000FF"/>
      <w:u w:val="single"/>
    </w:rPr>
  </w:style>
  <w:style w:type="paragraph" w:styleId="BalloonText">
    <w:name w:val="Balloon Text"/>
    <w:basedOn w:val="Normal"/>
    <w:link w:val="BalloonTextChar"/>
    <w:semiHidden/>
    <w:rsid w:val="00BF24EE"/>
    <w:rPr>
      <w:rFonts w:ascii="Tahoma" w:hAnsi="Tahoma" w:cs="Tahoma"/>
      <w:sz w:val="16"/>
      <w:szCs w:val="16"/>
    </w:rPr>
  </w:style>
  <w:style w:type="character" w:customStyle="1" w:styleId="BalloonTextChar">
    <w:name w:val="Balloon Text Char"/>
    <w:basedOn w:val="DefaultParagraphFont"/>
    <w:link w:val="BalloonText"/>
    <w:semiHidden/>
    <w:rsid w:val="00BF24EE"/>
    <w:rPr>
      <w:rFonts w:ascii="Tahoma" w:eastAsiaTheme="majorEastAsia" w:hAnsi="Tahoma" w:cs="Tahoma"/>
      <w:sz w:val="16"/>
      <w:szCs w:val="16"/>
    </w:rPr>
  </w:style>
  <w:style w:type="paragraph" w:styleId="CommentText">
    <w:name w:val="annotation text"/>
    <w:basedOn w:val="Normal"/>
    <w:link w:val="CommentTextChar"/>
    <w:semiHidden/>
    <w:rsid w:val="00BF24EE"/>
    <w:rPr>
      <w:szCs w:val="20"/>
    </w:rPr>
  </w:style>
  <w:style w:type="character" w:customStyle="1" w:styleId="CommentTextChar">
    <w:name w:val="Comment Text Char"/>
    <w:basedOn w:val="DefaultParagraphFont"/>
    <w:link w:val="CommentText"/>
    <w:semiHidden/>
    <w:rsid w:val="00BF24EE"/>
    <w:rPr>
      <w:rFonts w:ascii="Cambria" w:eastAsiaTheme="majorEastAsia" w:hAnsi="Cambria" w:cstheme="majorBidi"/>
      <w:sz w:val="24"/>
      <w:szCs w:val="20"/>
    </w:rPr>
  </w:style>
  <w:style w:type="character" w:customStyle="1" w:styleId="ListNumber3Char">
    <w:name w:val="List Number 3 Char"/>
    <w:basedOn w:val="ListBullet2Char"/>
    <w:link w:val="ListNumber3"/>
    <w:rsid w:val="00BF24EE"/>
    <w:rPr>
      <w:rFonts w:ascii="Cambria" w:hAnsi="Cambria"/>
      <w:i w:val="0"/>
      <w:sz w:val="24"/>
      <w:szCs w:val="24"/>
    </w:rPr>
  </w:style>
  <w:style w:type="paragraph" w:styleId="CommentSubject">
    <w:name w:val="annotation subject"/>
    <w:basedOn w:val="CommentText"/>
    <w:next w:val="CommentText"/>
    <w:link w:val="CommentSubjectChar"/>
    <w:semiHidden/>
    <w:rsid w:val="00BF24EE"/>
    <w:rPr>
      <w:b/>
      <w:bCs/>
    </w:rPr>
  </w:style>
  <w:style w:type="character" w:customStyle="1" w:styleId="CommentSubjectChar">
    <w:name w:val="Comment Subject Char"/>
    <w:basedOn w:val="CommentTextChar"/>
    <w:link w:val="CommentSubject"/>
    <w:semiHidden/>
    <w:rsid w:val="00BF24EE"/>
    <w:rPr>
      <w:rFonts w:ascii="Cambria" w:eastAsiaTheme="majorEastAsia" w:hAnsi="Cambria" w:cstheme="majorBidi"/>
      <w:b/>
      <w:bCs/>
      <w:sz w:val="24"/>
      <w:szCs w:val="20"/>
    </w:rPr>
  </w:style>
  <w:style w:type="paragraph" w:customStyle="1" w:styleId="TOCHeader">
    <w:name w:val="TOC Header"/>
    <w:basedOn w:val="Normal"/>
    <w:link w:val="TOCHeaderChar"/>
    <w:qFormat/>
    <w:rsid w:val="007C56DB"/>
    <w:pPr>
      <w:shd w:val="clear" w:color="auto" w:fill="17365D" w:themeFill="text2" w:themeFillShade="BF"/>
      <w:spacing w:before="80" w:after="80"/>
      <w:jc w:val="center"/>
    </w:pPr>
    <w:rPr>
      <w:rFonts w:asciiTheme="majorHAnsi" w:hAnsiTheme="majorHAnsi"/>
      <w:b/>
      <w:color w:val="FFFFFF" w:themeColor="background1"/>
      <w:sz w:val="32"/>
    </w:rPr>
  </w:style>
  <w:style w:type="character" w:styleId="Strong">
    <w:name w:val="Strong"/>
    <w:uiPriority w:val="22"/>
    <w:qFormat/>
    <w:rsid w:val="007C56DB"/>
    <w:rPr>
      <w:b/>
      <w:bCs/>
    </w:rPr>
  </w:style>
  <w:style w:type="character" w:styleId="Emphasis">
    <w:name w:val="Emphasis"/>
    <w:uiPriority w:val="20"/>
    <w:qFormat/>
    <w:rsid w:val="007C56DB"/>
    <w:rPr>
      <w:b/>
      <w:bCs/>
      <w:i/>
      <w:iCs/>
      <w:spacing w:val="10"/>
    </w:rPr>
  </w:style>
  <w:style w:type="paragraph" w:styleId="NoSpacing">
    <w:name w:val="No Spacing"/>
    <w:basedOn w:val="Normal"/>
    <w:link w:val="NoSpacingChar"/>
    <w:uiPriority w:val="1"/>
    <w:qFormat/>
    <w:rsid w:val="007C56DB"/>
    <w:pPr>
      <w:spacing w:after="0" w:line="240" w:lineRule="auto"/>
    </w:pPr>
  </w:style>
  <w:style w:type="paragraph" w:styleId="ListParagraph">
    <w:name w:val="List Paragraph"/>
    <w:basedOn w:val="Normal"/>
    <w:link w:val="ListParagraphChar"/>
    <w:uiPriority w:val="34"/>
    <w:qFormat/>
    <w:rsid w:val="007C56DB"/>
    <w:pPr>
      <w:ind w:left="720"/>
      <w:contextualSpacing/>
    </w:pPr>
  </w:style>
  <w:style w:type="paragraph" w:styleId="Quote">
    <w:name w:val="Quote"/>
    <w:basedOn w:val="Normal"/>
    <w:next w:val="Normal"/>
    <w:link w:val="QuoteChar"/>
    <w:uiPriority w:val="29"/>
    <w:qFormat/>
    <w:rsid w:val="007C56DB"/>
    <w:rPr>
      <w:rFonts w:asciiTheme="majorHAnsi" w:hAnsiTheme="majorHAnsi"/>
      <w:i/>
      <w:iCs/>
      <w:sz w:val="22"/>
      <w:szCs w:val="22"/>
    </w:rPr>
  </w:style>
  <w:style w:type="character" w:customStyle="1" w:styleId="QuoteChar">
    <w:name w:val="Quote Char"/>
    <w:basedOn w:val="DefaultParagraphFont"/>
    <w:link w:val="Quote"/>
    <w:uiPriority w:val="29"/>
    <w:rsid w:val="007C56DB"/>
    <w:rPr>
      <w:i/>
      <w:iCs/>
    </w:rPr>
  </w:style>
  <w:style w:type="paragraph" w:styleId="IntenseQuote">
    <w:name w:val="Intense Quote"/>
    <w:basedOn w:val="Normal"/>
    <w:next w:val="Normal"/>
    <w:link w:val="IntenseQuoteChar"/>
    <w:uiPriority w:val="30"/>
    <w:qFormat/>
    <w:rsid w:val="007C56DB"/>
    <w:pPr>
      <w:pBdr>
        <w:top w:val="single" w:sz="4" w:space="10" w:color="auto"/>
        <w:bottom w:val="single" w:sz="4" w:space="10" w:color="auto"/>
      </w:pBdr>
      <w:spacing w:before="240" w:after="240" w:line="300" w:lineRule="auto"/>
      <w:ind w:left="1152" w:right="1152"/>
      <w:jc w:val="both"/>
    </w:pPr>
    <w:rPr>
      <w:rFonts w:asciiTheme="majorHAnsi" w:hAnsiTheme="majorHAnsi"/>
      <w:i/>
      <w:iCs/>
      <w:sz w:val="22"/>
      <w:szCs w:val="22"/>
    </w:rPr>
  </w:style>
  <w:style w:type="character" w:customStyle="1" w:styleId="IntenseQuoteChar">
    <w:name w:val="Intense Quote Char"/>
    <w:basedOn w:val="DefaultParagraphFont"/>
    <w:link w:val="IntenseQuote"/>
    <w:uiPriority w:val="30"/>
    <w:rsid w:val="007C56DB"/>
    <w:rPr>
      <w:i/>
      <w:iCs/>
    </w:rPr>
  </w:style>
  <w:style w:type="character" w:customStyle="1" w:styleId="TOCHeaderChar">
    <w:name w:val="TOC Header Char"/>
    <w:basedOn w:val="DefaultParagraphFont"/>
    <w:link w:val="TOCHeader"/>
    <w:rsid w:val="007C56DB"/>
    <w:rPr>
      <w:b/>
      <w:color w:val="FFFFFF" w:themeColor="background1"/>
      <w:sz w:val="32"/>
      <w:szCs w:val="24"/>
      <w:shd w:val="clear" w:color="auto" w:fill="17365D" w:themeFill="text2" w:themeFillShade="BF"/>
    </w:rPr>
  </w:style>
  <w:style w:type="character" w:styleId="IntenseEmphasis">
    <w:name w:val="Intense Emphasis"/>
    <w:uiPriority w:val="21"/>
    <w:qFormat/>
    <w:rsid w:val="007C56DB"/>
    <w:rPr>
      <w:b/>
      <w:bCs/>
      <w:i/>
      <w:iCs/>
    </w:rPr>
  </w:style>
  <w:style w:type="character" w:styleId="SubtleReference">
    <w:name w:val="Subtle Reference"/>
    <w:basedOn w:val="DefaultParagraphFont"/>
    <w:uiPriority w:val="31"/>
    <w:qFormat/>
    <w:rsid w:val="007C56DB"/>
    <w:rPr>
      <w:smallCaps/>
    </w:rPr>
  </w:style>
  <w:style w:type="character" w:styleId="IntenseReference">
    <w:name w:val="Intense Reference"/>
    <w:uiPriority w:val="32"/>
    <w:qFormat/>
    <w:rsid w:val="007C56DB"/>
    <w:rPr>
      <w:b/>
      <w:bCs/>
      <w:smallCaps/>
    </w:rPr>
  </w:style>
  <w:style w:type="paragraph" w:styleId="TOCHeading">
    <w:name w:val="TOC Heading"/>
    <w:basedOn w:val="Heading1"/>
    <w:next w:val="Normal"/>
    <w:uiPriority w:val="39"/>
    <w:semiHidden/>
    <w:unhideWhenUsed/>
    <w:qFormat/>
    <w:rsid w:val="007C56DB"/>
    <w:pPr>
      <w:numPr>
        <w:numId w:val="0"/>
      </w:numPr>
      <w:outlineLvl w:val="9"/>
    </w:pPr>
    <w:rPr>
      <w:lang w:bidi="en-US"/>
    </w:rPr>
  </w:style>
  <w:style w:type="character" w:customStyle="1" w:styleId="NoSpacingChar">
    <w:name w:val="No Spacing Char"/>
    <w:basedOn w:val="DefaultParagraphFont"/>
    <w:link w:val="NoSpacing"/>
    <w:uiPriority w:val="1"/>
    <w:rsid w:val="005E19C6"/>
    <w:rPr>
      <w:rFonts w:ascii="Cambria" w:hAnsi="Cambria"/>
      <w:sz w:val="24"/>
      <w:szCs w:val="24"/>
    </w:rPr>
  </w:style>
  <w:style w:type="character" w:styleId="PlaceholderText">
    <w:name w:val="Placeholder Text"/>
    <w:basedOn w:val="DefaultParagraphFont"/>
    <w:uiPriority w:val="99"/>
    <w:semiHidden/>
    <w:rsid w:val="000C7CAB"/>
    <w:rPr>
      <w:color w:val="808080"/>
    </w:rPr>
  </w:style>
  <w:style w:type="paragraph" w:customStyle="1" w:styleId="HeaderTitle">
    <w:name w:val="Header Title"/>
    <w:basedOn w:val="Normal"/>
    <w:link w:val="HeaderTitleChar"/>
    <w:qFormat/>
    <w:rsid w:val="00493CA3"/>
    <w:pPr>
      <w:tabs>
        <w:tab w:val="center" w:pos="4680"/>
        <w:tab w:val="right" w:pos="9360"/>
      </w:tabs>
      <w:spacing w:before="120" w:after="0" w:line="240" w:lineRule="auto"/>
      <w:jc w:val="center"/>
    </w:pPr>
    <w:rPr>
      <w:rFonts w:eastAsia="Calibri" w:cs="Arial"/>
      <w:b/>
      <w:caps/>
      <w:color w:val="FFFFFF" w:themeColor="background1"/>
    </w:rPr>
  </w:style>
  <w:style w:type="character" w:customStyle="1" w:styleId="HeaderTitleChar">
    <w:name w:val="Header Title Char"/>
    <w:basedOn w:val="DefaultParagraphFont"/>
    <w:link w:val="HeaderTitle"/>
    <w:rsid w:val="00061F8B"/>
    <w:rPr>
      <w:rFonts w:ascii="Cambria" w:eastAsia="Calibri" w:hAnsi="Cambria" w:cs="Arial"/>
      <w:b/>
      <w:caps/>
      <w:color w:val="FFFFFF" w:themeColor="background1"/>
      <w:sz w:val="24"/>
      <w:szCs w:val="24"/>
    </w:rPr>
  </w:style>
  <w:style w:type="paragraph" w:customStyle="1" w:styleId="DOCTitle">
    <w:name w:val="DOC Title"/>
    <w:basedOn w:val="Normal"/>
    <w:link w:val="DOCTitleChar"/>
    <w:qFormat/>
    <w:rsid w:val="007C56DB"/>
    <w:pPr>
      <w:spacing w:after="0" w:line="192" w:lineRule="auto"/>
      <w:jc w:val="center"/>
    </w:pPr>
    <w:rPr>
      <w:rFonts w:asciiTheme="majorHAnsi" w:hAnsiTheme="majorHAnsi"/>
      <w:b/>
      <w:iCs/>
      <w:caps/>
      <w:color w:val="E36C0A" w:themeColor="accent6" w:themeShade="BF"/>
      <w:sz w:val="96"/>
    </w:rPr>
  </w:style>
  <w:style w:type="paragraph" w:customStyle="1" w:styleId="SECTION-Header">
    <w:name w:val="SECTION - Header"/>
    <w:basedOn w:val="Normal"/>
    <w:link w:val="SECTION-HeaderChar"/>
    <w:qFormat/>
    <w:rsid w:val="005C6B38"/>
    <w:pPr>
      <w:spacing w:after="120" w:line="240" w:lineRule="auto"/>
    </w:pPr>
    <w:rPr>
      <w:rFonts w:asciiTheme="majorHAnsi" w:eastAsia="Calibri" w:hAnsiTheme="majorHAnsi" w:cs="Arial"/>
      <w:b/>
      <w:caps/>
      <w:color w:val="002060"/>
      <w:sz w:val="36"/>
      <w:szCs w:val="36"/>
    </w:rPr>
  </w:style>
  <w:style w:type="character" w:customStyle="1" w:styleId="SECTION-HeaderChar">
    <w:name w:val="SECTION - Header Char"/>
    <w:basedOn w:val="DefaultParagraphFont"/>
    <w:link w:val="SECTION-Header"/>
    <w:rsid w:val="005C6B38"/>
    <w:rPr>
      <w:rFonts w:eastAsia="Calibri" w:cs="Arial"/>
      <w:b/>
      <w:caps/>
      <w:color w:val="002060"/>
      <w:sz w:val="36"/>
      <w:szCs w:val="36"/>
    </w:rPr>
  </w:style>
  <w:style w:type="paragraph" w:customStyle="1" w:styleId="ListLetterbullet">
    <w:name w:val="List Letter bullet"/>
    <w:basedOn w:val="ListParagraph"/>
    <w:link w:val="ListLetterbulletChar"/>
    <w:qFormat/>
    <w:rsid w:val="0086008B"/>
  </w:style>
  <w:style w:type="character" w:customStyle="1" w:styleId="ListParagraphChar">
    <w:name w:val="List Paragraph Char"/>
    <w:basedOn w:val="DefaultParagraphFont"/>
    <w:link w:val="ListParagraph"/>
    <w:uiPriority w:val="34"/>
    <w:rsid w:val="00351FF2"/>
    <w:rPr>
      <w:rFonts w:ascii="Cambria" w:hAnsi="Cambria"/>
      <w:sz w:val="24"/>
      <w:szCs w:val="24"/>
    </w:rPr>
  </w:style>
  <w:style w:type="character" w:customStyle="1" w:styleId="ListLetterbulletChar">
    <w:name w:val="List Letter bullet Char"/>
    <w:basedOn w:val="ListParagraphChar"/>
    <w:link w:val="ListLetterbullet"/>
    <w:rsid w:val="0086008B"/>
    <w:rPr>
      <w:rFonts w:ascii="Cambria" w:eastAsia="Calibri" w:hAnsi="Cambria" w:cs="Arial"/>
      <w:b w:val="0"/>
      <w:sz w:val="24"/>
      <w:szCs w:val="24"/>
    </w:rPr>
  </w:style>
  <w:style w:type="paragraph" w:customStyle="1" w:styleId="InstructionStyle">
    <w:name w:val="Instruction Style"/>
    <w:basedOn w:val="PlainText"/>
    <w:link w:val="InstructionStyleChar"/>
    <w:qFormat/>
    <w:rsid w:val="00FD21A2"/>
    <w:pPr>
      <w:spacing w:before="120" w:after="120" w:line="276" w:lineRule="auto"/>
    </w:pPr>
    <w:rPr>
      <w:rFonts w:ascii="Cambria" w:hAnsi="Cambria"/>
      <w:b/>
      <w:i/>
      <w:sz w:val="24"/>
      <w:lang w:val="en-GB"/>
    </w:rPr>
  </w:style>
  <w:style w:type="character" w:customStyle="1" w:styleId="InstructionStyleChar">
    <w:name w:val="Instruction Style Char"/>
    <w:basedOn w:val="BodyTextChar"/>
    <w:link w:val="InstructionStyle"/>
    <w:rsid w:val="00FD21A2"/>
    <w:rPr>
      <w:rFonts w:ascii="Cambria" w:hAnsi="Cambria" w:cs="Consolas"/>
      <w:b/>
      <w:i/>
      <w:sz w:val="24"/>
      <w:szCs w:val="21"/>
      <w:lang w:val="en-GB"/>
    </w:rPr>
  </w:style>
  <w:style w:type="paragraph" w:customStyle="1" w:styleId="ExampleStyle">
    <w:name w:val="Example Style"/>
    <w:basedOn w:val="BodyText"/>
    <w:link w:val="ExampleStyleChar"/>
    <w:qFormat/>
    <w:rsid w:val="00487CFB"/>
    <w:pPr>
      <w:numPr>
        <w:numId w:val="7"/>
      </w:numPr>
    </w:pPr>
    <w:rPr>
      <w:i/>
    </w:rPr>
  </w:style>
  <w:style w:type="character" w:customStyle="1" w:styleId="ExampleStyleChar">
    <w:name w:val="Example Style Char"/>
    <w:basedOn w:val="BodyTextChar"/>
    <w:link w:val="ExampleStyle"/>
    <w:rsid w:val="00487CFB"/>
    <w:rPr>
      <w:i/>
    </w:rPr>
  </w:style>
  <w:style w:type="paragraph" w:customStyle="1" w:styleId="TableHeader-Example">
    <w:name w:val="Table Header - Example"/>
    <w:basedOn w:val="Normal"/>
    <w:link w:val="TableHeader-ExampleChar"/>
    <w:qFormat/>
    <w:rsid w:val="00B62528"/>
    <w:pPr>
      <w:spacing w:after="0"/>
    </w:pPr>
    <w:rPr>
      <w:rFonts w:asciiTheme="majorHAnsi" w:hAnsiTheme="majorHAnsi"/>
      <w:b/>
      <w:i/>
      <w:color w:val="FFFFFF" w:themeColor="background1"/>
    </w:rPr>
  </w:style>
  <w:style w:type="character" w:customStyle="1" w:styleId="DOCTitleChar">
    <w:name w:val="DOC Title Char"/>
    <w:basedOn w:val="DefaultParagraphFont"/>
    <w:link w:val="DOCTitle"/>
    <w:rsid w:val="007C56DB"/>
    <w:rPr>
      <w:b/>
      <w:iCs/>
      <w:caps/>
      <w:color w:val="E36C0A" w:themeColor="accent6" w:themeShade="BF"/>
      <w:sz w:val="96"/>
      <w:szCs w:val="24"/>
    </w:rPr>
  </w:style>
  <w:style w:type="character" w:customStyle="1" w:styleId="TableHeader-ExampleChar">
    <w:name w:val="Table Header - Example Char"/>
    <w:basedOn w:val="DefaultParagraphFont"/>
    <w:link w:val="TableHeader-Example"/>
    <w:rsid w:val="00B62528"/>
    <w:rPr>
      <w:b/>
      <w:i/>
      <w:color w:val="FFFFFF" w:themeColor="background1"/>
      <w:sz w:val="24"/>
      <w:szCs w:val="24"/>
    </w:rPr>
  </w:style>
  <w:style w:type="paragraph" w:customStyle="1" w:styleId="ExampleHeader">
    <w:name w:val="Example Header"/>
    <w:basedOn w:val="Normal"/>
    <w:link w:val="ExampleHeaderChar"/>
    <w:qFormat/>
    <w:rsid w:val="00300200"/>
    <w:rPr>
      <w:b/>
      <w:i/>
      <w:u w:val="single"/>
    </w:rPr>
  </w:style>
  <w:style w:type="paragraph" w:customStyle="1" w:styleId="BoilerplateText">
    <w:name w:val="Boilerplate Text"/>
    <w:basedOn w:val="BodyText"/>
    <w:link w:val="BoilerplateTextChar"/>
    <w:qFormat/>
    <w:rsid w:val="00426B36"/>
    <w:rPr>
      <w:rFonts w:ascii="Cambria" w:hAnsi="Cambria"/>
    </w:rPr>
  </w:style>
  <w:style w:type="character" w:customStyle="1" w:styleId="ExampleHeaderChar">
    <w:name w:val="Example Header Char"/>
    <w:basedOn w:val="DefaultParagraphFont"/>
    <w:link w:val="ExampleHeader"/>
    <w:rsid w:val="00300200"/>
    <w:rPr>
      <w:rFonts w:ascii="Cambria" w:hAnsi="Cambria"/>
      <w:b/>
      <w:i/>
      <w:sz w:val="24"/>
      <w:szCs w:val="24"/>
      <w:u w:val="single"/>
    </w:rPr>
  </w:style>
  <w:style w:type="character" w:customStyle="1" w:styleId="BoilerplateTextChar">
    <w:name w:val="Boilerplate Text Char"/>
    <w:basedOn w:val="BodyTextChar"/>
    <w:link w:val="BoilerplateText"/>
    <w:rsid w:val="00426B36"/>
    <w:rPr>
      <w:rFonts w:ascii="Cambria" w:hAnsi="Cambria"/>
      <w:sz w:val="24"/>
    </w:rPr>
  </w:style>
  <w:style w:type="paragraph" w:customStyle="1" w:styleId="DOCVersion">
    <w:name w:val="DOC Version"/>
    <w:basedOn w:val="Normal"/>
    <w:link w:val="DOCVersionChar"/>
    <w:qFormat/>
    <w:rsid w:val="007C56DB"/>
    <w:pPr>
      <w:spacing w:before="80" w:after="80"/>
    </w:pPr>
    <w:rPr>
      <w:rFonts w:eastAsia="Calibri" w:cs="Arial"/>
    </w:rPr>
  </w:style>
  <w:style w:type="character" w:customStyle="1" w:styleId="DOCVersionChar">
    <w:name w:val="DOC Version Char"/>
    <w:basedOn w:val="DefaultParagraphFont"/>
    <w:link w:val="DOCVersion"/>
    <w:rsid w:val="007C56DB"/>
    <w:rPr>
      <w:rFonts w:ascii="Cambria" w:eastAsia="Calibri" w:hAnsi="Cambria" w:cs="Arial"/>
      <w:sz w:val="24"/>
      <w:szCs w:val="24"/>
    </w:rPr>
  </w:style>
  <w:style w:type="paragraph" w:customStyle="1" w:styleId="TABLE-Header">
    <w:name w:val="TABLE - Header"/>
    <w:basedOn w:val="TableofFigures"/>
    <w:link w:val="TABLE-HeaderChar"/>
    <w:qFormat/>
    <w:rsid w:val="00002571"/>
    <w:pPr>
      <w:jc w:val="center"/>
    </w:pPr>
    <w:rPr>
      <w:b/>
      <w:color w:val="FFFFFF"/>
    </w:rPr>
  </w:style>
  <w:style w:type="paragraph" w:customStyle="1" w:styleId="TABLE-BodyText">
    <w:name w:val="TABLE - Body Text"/>
    <w:link w:val="TABLE-BodyTextChar"/>
    <w:qFormat/>
    <w:rsid w:val="00260F06"/>
    <w:rPr>
      <w:rFonts w:ascii="Cambria" w:hAnsi="Cambria"/>
      <w:sz w:val="24"/>
    </w:rPr>
  </w:style>
  <w:style w:type="character" w:customStyle="1" w:styleId="TABLE-HeaderChar">
    <w:name w:val="TABLE - Header Char"/>
    <w:basedOn w:val="TableHeader-ExampleChar"/>
    <w:link w:val="TABLE-Header"/>
    <w:rsid w:val="00002571"/>
    <w:rPr>
      <w:rFonts w:ascii="Cambria" w:hAnsi="Cambria"/>
      <w:b/>
      <w:i w:val="0"/>
      <w:color w:val="FFFFFF"/>
      <w:sz w:val="24"/>
      <w:szCs w:val="24"/>
    </w:rPr>
  </w:style>
  <w:style w:type="paragraph" w:styleId="TableofFigures">
    <w:name w:val="table of figures"/>
    <w:basedOn w:val="Normal"/>
    <w:next w:val="Normal"/>
    <w:uiPriority w:val="99"/>
    <w:semiHidden/>
    <w:unhideWhenUsed/>
    <w:rsid w:val="00F86C96"/>
    <w:pPr>
      <w:spacing w:after="0"/>
    </w:pPr>
  </w:style>
  <w:style w:type="character" w:customStyle="1" w:styleId="TABLE-BodyTextChar">
    <w:name w:val="TABLE - Body Text Char"/>
    <w:basedOn w:val="TABLE-HeaderChar"/>
    <w:link w:val="TABLE-BodyText"/>
    <w:rsid w:val="00260F06"/>
    <w:rPr>
      <w:rFonts w:ascii="Cambria" w:hAnsi="Cambria"/>
      <w:b w:val="0"/>
      <w:i w:val="0"/>
      <w:caps/>
      <w:color w:val="FFFFFF" w:themeColor="background1"/>
      <w:sz w:val="24"/>
      <w:szCs w:val="24"/>
    </w:rPr>
  </w:style>
  <w:style w:type="paragraph" w:customStyle="1" w:styleId="Table-bodytext-Example">
    <w:name w:val="Table - body text - Example"/>
    <w:basedOn w:val="ExampleStyle"/>
    <w:link w:val="Table-bodytext-ExampleChar"/>
    <w:qFormat/>
    <w:rsid w:val="00BB547B"/>
    <w:rPr>
      <w:rFonts w:ascii="Cambria" w:hAnsi="Cambria"/>
    </w:rPr>
  </w:style>
  <w:style w:type="paragraph" w:customStyle="1" w:styleId="BodyText-Bullets">
    <w:name w:val="Body Text - Bullets"/>
    <w:basedOn w:val="ExampleStyle"/>
    <w:link w:val="BodyText-BulletsChar"/>
    <w:qFormat/>
    <w:rsid w:val="002D6C07"/>
    <w:pPr>
      <w:ind w:left="342"/>
    </w:pPr>
  </w:style>
  <w:style w:type="character" w:customStyle="1" w:styleId="Table-bodytext-ExampleChar">
    <w:name w:val="Table - body text - Example Char"/>
    <w:basedOn w:val="ExampleStyleChar"/>
    <w:link w:val="Table-bodytext-Example"/>
    <w:rsid w:val="00BB547B"/>
    <w:rPr>
      <w:rFonts w:ascii="Cambria" w:hAnsi="Cambria"/>
      <w:i/>
    </w:rPr>
  </w:style>
  <w:style w:type="character" w:customStyle="1" w:styleId="BodyText-BulletsChar">
    <w:name w:val="Body Text - Bullets Char"/>
    <w:basedOn w:val="ExampleStyleChar"/>
    <w:link w:val="BodyText-Bullets"/>
    <w:rsid w:val="002D6C07"/>
    <w:rPr>
      <w:i/>
    </w:rPr>
  </w:style>
  <w:style w:type="paragraph" w:customStyle="1" w:styleId="BodyText-NumberingBullets">
    <w:name w:val="Body Text - Numbering Bullets"/>
    <w:basedOn w:val="ListNumber"/>
    <w:link w:val="BodyText-NumberingBulletsChar"/>
    <w:qFormat/>
    <w:rsid w:val="007C56DB"/>
    <w:pPr>
      <w:numPr>
        <w:numId w:val="0"/>
      </w:numPr>
      <w:ind w:left="342" w:hanging="360"/>
    </w:pPr>
    <w:rPr>
      <w:rFonts w:eastAsia="Calibri"/>
    </w:rPr>
  </w:style>
  <w:style w:type="character" w:customStyle="1" w:styleId="BodyText-NumberingBulletsChar">
    <w:name w:val="Body Text - Numbering Bullets Char"/>
    <w:basedOn w:val="DefaultParagraphFont"/>
    <w:link w:val="BodyText-NumberingBullets"/>
    <w:rsid w:val="007C56DB"/>
    <w:rPr>
      <w:rFonts w:ascii="Cambria" w:eastAsia="Calibri" w:hAnsi="Cambria"/>
      <w:sz w:val="24"/>
      <w:szCs w:val="24"/>
    </w:rPr>
  </w:style>
  <w:style w:type="paragraph" w:styleId="NormalWeb">
    <w:name w:val="Normal (Web)"/>
    <w:basedOn w:val="Normal"/>
    <w:uiPriority w:val="99"/>
    <w:semiHidden/>
    <w:unhideWhenUsed/>
    <w:rsid w:val="009611EA"/>
    <w:rPr>
      <w:rFonts w:ascii="Times New Roman" w:hAnsi="Times New Roman" w:cs="Times New Roman"/>
    </w:rPr>
  </w:style>
  <w:style w:type="paragraph" w:customStyle="1" w:styleId="bulleted1">
    <w:name w:val="bulleted1"/>
    <w:basedOn w:val="Normal"/>
    <w:rsid w:val="001107C7"/>
    <w:pPr>
      <w:spacing w:before="100" w:beforeAutospacing="1" w:after="100" w:afterAutospacing="1" w:line="240" w:lineRule="auto"/>
    </w:pPr>
    <w:rPr>
      <w:rFonts w:ascii="Times New Roman" w:eastAsia="Times New Roman" w:hAnsi="Times New Roman" w:cs="Times New Roman"/>
    </w:rPr>
  </w:style>
  <w:style w:type="paragraph" w:customStyle="1" w:styleId="TABLE-Sub-Header">
    <w:name w:val="TABLE - Sub-Header"/>
    <w:basedOn w:val="TABLE-Header"/>
    <w:link w:val="TABLE-Sub-HeaderChar"/>
    <w:qFormat/>
    <w:rsid w:val="002B7471"/>
    <w:pPr>
      <w:framePr w:hSpace="180" w:wrap="around" w:vAnchor="text" w:hAnchor="margin" w:x="115" w:y="499"/>
    </w:pPr>
    <w:rPr>
      <w:b w:val="0"/>
      <w:caps/>
      <w:smallCaps/>
    </w:rPr>
  </w:style>
  <w:style w:type="character" w:customStyle="1" w:styleId="TABLE-Sub-HeaderChar">
    <w:name w:val="TABLE - Sub-Header Char"/>
    <w:basedOn w:val="TABLE-HeaderChar"/>
    <w:link w:val="TABLE-Sub-Header"/>
    <w:rsid w:val="002B7471"/>
    <w:rPr>
      <w:rFonts w:ascii="Cambria" w:hAnsi="Cambria"/>
      <w:b w:val="0"/>
      <w:i w:val="0"/>
      <w:caps/>
      <w:smallCaps/>
      <w:color w:val="FFFFFF"/>
      <w:sz w:val="24"/>
      <w:szCs w:val="24"/>
    </w:rPr>
  </w:style>
  <w:style w:type="paragraph" w:styleId="PlainText">
    <w:name w:val="Plain Text"/>
    <w:basedOn w:val="Normal"/>
    <w:link w:val="PlainTextChar"/>
    <w:uiPriority w:val="99"/>
    <w:semiHidden/>
    <w:unhideWhenUsed/>
    <w:rsid w:val="00296C0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96C0C"/>
    <w:rPr>
      <w:rFonts w:ascii="Consolas" w:hAnsi="Consolas" w:cs="Consolas"/>
      <w:sz w:val="21"/>
      <w:szCs w:val="21"/>
    </w:rPr>
  </w:style>
  <w:style w:type="paragraph" w:customStyle="1" w:styleId="Heading1-Appendix">
    <w:name w:val="Heading 1-Appendix"/>
    <w:basedOn w:val="Heading1"/>
    <w:link w:val="Heading1-AppendixChar"/>
    <w:uiPriority w:val="99"/>
    <w:unhideWhenUsed/>
    <w:rsid w:val="00684E90"/>
    <w:pPr>
      <w:numPr>
        <w:numId w:val="0"/>
      </w:numPr>
    </w:pPr>
  </w:style>
  <w:style w:type="character" w:customStyle="1" w:styleId="Heading1-AppendixChar">
    <w:name w:val="Heading 1-Appendix Char"/>
    <w:basedOn w:val="Heading1Char"/>
    <w:link w:val="Heading1-Appendix"/>
    <w:uiPriority w:val="99"/>
    <w:rsid w:val="004E33B9"/>
    <w:rPr>
      <w:rFonts w:cs="Arial"/>
      <w:b/>
      <w:caps/>
      <w:color w:val="0097CC"/>
      <w:spacing w:val="5"/>
      <w:sz w:val="32"/>
      <w:szCs w:val="36"/>
    </w:rPr>
  </w:style>
  <w:style w:type="paragraph" w:styleId="TOC7">
    <w:name w:val="toc 7"/>
    <w:basedOn w:val="Normal"/>
    <w:next w:val="Normal"/>
    <w:autoRedefine/>
    <w:uiPriority w:val="39"/>
    <w:unhideWhenUsed/>
    <w:rsid w:val="002871C7"/>
    <w:pPr>
      <w:tabs>
        <w:tab w:val="right" w:leader="dot" w:pos="9350"/>
      </w:tabs>
      <w:spacing w:after="100"/>
      <w:ind w:left="1440" w:hanging="1440"/>
    </w:pPr>
  </w:style>
  <w:style w:type="paragraph" w:customStyle="1" w:styleId="InformationalStyle">
    <w:name w:val="Informational Style"/>
    <w:basedOn w:val="Normal"/>
    <w:link w:val="InformationalStyleChar"/>
    <w:rsid w:val="00563FBB"/>
    <w:pPr>
      <w:spacing w:before="120" w:after="120"/>
    </w:pPr>
    <w:rPr>
      <w:i/>
    </w:rPr>
  </w:style>
  <w:style w:type="character" w:customStyle="1" w:styleId="InformationalStyleChar">
    <w:name w:val="Informational Style Char"/>
    <w:basedOn w:val="DefaultParagraphFont"/>
    <w:link w:val="InformationalStyle"/>
    <w:rsid w:val="00563FBB"/>
    <w:rPr>
      <w:rFonts w:ascii="Cambria" w:hAnsi="Cambria"/>
      <w:i/>
      <w:sz w:val="24"/>
      <w:szCs w:val="24"/>
    </w:rPr>
  </w:style>
  <w:style w:type="paragraph" w:customStyle="1" w:styleId="Table-Header0">
    <w:name w:val="Table-Header"/>
    <w:link w:val="Table-HeaderChar0"/>
    <w:qFormat/>
    <w:rsid w:val="007C56DB"/>
    <w:pPr>
      <w:spacing w:before="80" w:after="80"/>
      <w:jc w:val="center"/>
    </w:pPr>
    <w:rPr>
      <w:rFonts w:ascii="Cambria" w:hAnsi="Cambria"/>
      <w:b/>
      <w:caps/>
      <w:color w:val="FFFFFF" w:themeColor="background1"/>
      <w:sz w:val="24"/>
      <w:szCs w:val="24"/>
    </w:rPr>
  </w:style>
  <w:style w:type="character" w:customStyle="1" w:styleId="Table-HeaderChar0">
    <w:name w:val="Table-Header Char"/>
    <w:basedOn w:val="DefaultParagraphFont"/>
    <w:link w:val="Table-Header0"/>
    <w:rsid w:val="007C56DB"/>
    <w:rPr>
      <w:rFonts w:ascii="Cambria" w:hAnsi="Cambria"/>
      <w:b/>
      <w:caps/>
      <w:color w:val="FFFFFF" w:themeColor="background1"/>
      <w:sz w:val="24"/>
      <w:szCs w:val="24"/>
    </w:rPr>
  </w:style>
  <w:style w:type="paragraph" w:customStyle="1" w:styleId="Table-Body">
    <w:name w:val="Table-Body"/>
    <w:link w:val="Table-BodyChar"/>
    <w:qFormat/>
    <w:rsid w:val="007C56DB"/>
    <w:pPr>
      <w:spacing w:before="80" w:after="80"/>
    </w:pPr>
    <w:rPr>
      <w:rFonts w:ascii="Cambria" w:hAnsi="Cambria"/>
      <w:color w:val="FFFFFF" w:themeColor="background1"/>
      <w:sz w:val="24"/>
      <w:szCs w:val="24"/>
    </w:rPr>
  </w:style>
  <w:style w:type="character" w:customStyle="1" w:styleId="Table-BodyChar">
    <w:name w:val="Table-Body Char"/>
    <w:basedOn w:val="Table-HeaderChar0"/>
    <w:link w:val="Table-Body"/>
    <w:rsid w:val="007C56DB"/>
    <w:rPr>
      <w:rFonts w:ascii="Cambria" w:hAnsi="Cambria"/>
      <w:b w:val="0"/>
      <w:caps w:val="0"/>
      <w:color w:val="FFFFFF" w:themeColor="background1"/>
      <w:sz w:val="24"/>
      <w:szCs w:val="24"/>
    </w:rPr>
  </w:style>
  <w:style w:type="character" w:customStyle="1" w:styleId="CaptionChar">
    <w:name w:val="Caption Char"/>
    <w:aliases w:val="Caption-Figure Char"/>
    <w:basedOn w:val="DefaultParagraphFont"/>
    <w:link w:val="Caption"/>
    <w:rsid w:val="007C56DB"/>
    <w:rPr>
      <w:rFonts w:ascii="Cambria" w:hAnsi="Cambria"/>
      <w:b/>
      <w:bCs/>
      <w:sz w:val="18"/>
      <w:szCs w:val="18"/>
    </w:rPr>
  </w:style>
  <w:style w:type="paragraph" w:styleId="Title">
    <w:name w:val="Title"/>
    <w:basedOn w:val="Normal"/>
    <w:next w:val="Normal"/>
    <w:link w:val="TitleChar"/>
    <w:uiPriority w:val="10"/>
    <w:qFormat/>
    <w:rsid w:val="007C56DB"/>
    <w:pPr>
      <w:spacing w:after="300" w:line="240" w:lineRule="auto"/>
      <w:contextualSpacing/>
    </w:pPr>
    <w:rPr>
      <w:rFonts w:ascii="Arial" w:hAnsi="Arial" w:cs="Arial"/>
      <w:smallCaps/>
      <w:sz w:val="56"/>
      <w:szCs w:val="56"/>
    </w:rPr>
  </w:style>
  <w:style w:type="character" w:customStyle="1" w:styleId="TitleChar">
    <w:name w:val="Title Char"/>
    <w:basedOn w:val="DefaultParagraphFont"/>
    <w:link w:val="Title"/>
    <w:uiPriority w:val="10"/>
    <w:rsid w:val="007C56DB"/>
    <w:rPr>
      <w:rFonts w:ascii="Arial" w:hAnsi="Arial" w:cs="Arial"/>
      <w:smallCaps/>
      <w:sz w:val="56"/>
      <w:szCs w:val="56"/>
    </w:rPr>
  </w:style>
  <w:style w:type="paragraph" w:styleId="Subtitle">
    <w:name w:val="Subtitle"/>
    <w:basedOn w:val="Normal"/>
    <w:next w:val="Normal"/>
    <w:link w:val="SubtitleChar"/>
    <w:uiPriority w:val="11"/>
    <w:qFormat/>
    <w:rsid w:val="007C56DB"/>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7C56DB"/>
    <w:rPr>
      <w:i/>
      <w:iCs/>
      <w:smallCaps/>
      <w:spacing w:val="10"/>
      <w:sz w:val="28"/>
      <w:szCs w:val="28"/>
    </w:rPr>
  </w:style>
  <w:style w:type="character" w:styleId="SubtleEmphasis">
    <w:name w:val="Subtle Emphasis"/>
    <w:uiPriority w:val="19"/>
    <w:qFormat/>
    <w:rsid w:val="007C56DB"/>
    <w:rPr>
      <w:i/>
      <w:iCs/>
    </w:rPr>
  </w:style>
  <w:style w:type="character" w:styleId="BookTitle">
    <w:name w:val="Book Title"/>
    <w:basedOn w:val="DefaultParagraphFont"/>
    <w:uiPriority w:val="33"/>
    <w:qFormat/>
    <w:rsid w:val="007C56DB"/>
    <w:rPr>
      <w:i/>
      <w:iCs/>
      <w:smallCaps/>
      <w:spacing w:val="5"/>
    </w:rPr>
  </w:style>
  <w:style w:type="paragraph" w:styleId="TOC8">
    <w:name w:val="toc 8"/>
    <w:basedOn w:val="Normal"/>
    <w:next w:val="Normal"/>
    <w:autoRedefine/>
    <w:uiPriority w:val="39"/>
    <w:unhideWhenUsed/>
    <w:rsid w:val="00414ABC"/>
    <w:pPr>
      <w:tabs>
        <w:tab w:val="left" w:pos="2520"/>
        <w:tab w:val="right" w:leader="dot" w:pos="9350"/>
      </w:tabs>
      <w:spacing w:after="120" w:line="240" w:lineRule="auto"/>
      <w:ind w:left="1080" w:hanging="634"/>
    </w:pPr>
    <w:rPr>
      <w:noProof/>
      <w:color w:val="000000" w:themeColor="text1"/>
    </w:rPr>
  </w:style>
  <w:style w:type="paragraph" w:customStyle="1" w:styleId="xxxxx">
    <w:name w:val="xxxxx"/>
    <w:basedOn w:val="Normal"/>
    <w:link w:val="xxxxxChar"/>
    <w:rsid w:val="0039079C"/>
    <w:pPr>
      <w:framePr w:hSpace="180" w:wrap="around" w:vAnchor="text" w:hAnchor="margin" w:x="115" w:y="499"/>
      <w:spacing w:before="80" w:after="80"/>
    </w:pPr>
    <w:rPr>
      <w:rFonts w:asciiTheme="majorHAnsi" w:hAnsiTheme="majorHAnsi"/>
      <w:szCs w:val="22"/>
    </w:rPr>
  </w:style>
  <w:style w:type="character" w:customStyle="1" w:styleId="xxxxxChar">
    <w:name w:val="xxxxx Char"/>
    <w:basedOn w:val="DefaultParagraphFont"/>
    <w:link w:val="xxxxx"/>
    <w:rsid w:val="0039079C"/>
    <w:rPr>
      <w:sz w:val="24"/>
    </w:rPr>
  </w:style>
  <w:style w:type="paragraph" w:customStyle="1" w:styleId="APPENDIXHeading1">
    <w:name w:val="APPENDIX Heading 1"/>
    <w:basedOn w:val="Heading1"/>
    <w:rsid w:val="00DE47A2"/>
    <w:pPr>
      <w:spacing w:line="216" w:lineRule="auto"/>
      <w:ind w:left="360" w:hanging="360"/>
      <w:contextualSpacing w:val="0"/>
    </w:pPr>
    <w:rPr>
      <w:color w:val="0097CC"/>
      <w:szCs w:val="36"/>
    </w:rPr>
  </w:style>
  <w:style w:type="paragraph" w:customStyle="1" w:styleId="UCHeading2">
    <w:name w:val="UCHeading2"/>
    <w:basedOn w:val="Normal"/>
    <w:rsid w:val="00DE47A2"/>
    <w:pPr>
      <w:widowControl w:val="0"/>
      <w:numPr>
        <w:ilvl w:val="1"/>
        <w:numId w:val="42"/>
      </w:numPr>
      <w:tabs>
        <w:tab w:val="left" w:pos="720"/>
      </w:tabs>
      <w:spacing w:before="60" w:after="60" w:line="240" w:lineRule="atLeast"/>
      <w:ind w:hanging="360"/>
    </w:pPr>
    <w:rPr>
      <w:rFonts w:ascii="Arial" w:eastAsia="Times New Roman" w:hAnsi="Arial" w:cs="Times New Roman"/>
      <w:b/>
      <w:sz w:val="20"/>
      <w:szCs w:val="20"/>
    </w:rPr>
  </w:style>
  <w:style w:type="paragraph" w:customStyle="1" w:styleId="UCHeading4">
    <w:name w:val="UCHeading4"/>
    <w:basedOn w:val="Normal"/>
    <w:autoRedefine/>
    <w:rsid w:val="00DE47A2"/>
    <w:pPr>
      <w:widowControl w:val="0"/>
      <w:numPr>
        <w:ilvl w:val="3"/>
        <w:numId w:val="42"/>
      </w:numPr>
      <w:tabs>
        <w:tab w:val="clear" w:pos="1800"/>
        <w:tab w:val="num" w:pos="1080"/>
      </w:tabs>
      <w:spacing w:before="80" w:after="0" w:line="240" w:lineRule="auto"/>
      <w:ind w:left="1080"/>
    </w:pPr>
    <w:rPr>
      <w:rFonts w:ascii="Arial" w:eastAsia="Times New Roman" w:hAnsi="Arial" w:cs="Times New Roman"/>
      <w:sz w:val="20"/>
      <w:szCs w:val="20"/>
    </w:rPr>
  </w:style>
  <w:style w:type="paragraph" w:customStyle="1" w:styleId="UCHeading5">
    <w:name w:val="UCHeading5"/>
    <w:basedOn w:val="UCHeading4"/>
    <w:rsid w:val="00DE47A2"/>
    <w:pPr>
      <w:numPr>
        <w:ilvl w:val="4"/>
      </w:numPr>
      <w:tabs>
        <w:tab w:val="num" w:pos="3150"/>
      </w:tabs>
      <w:ind w:left="3150" w:hanging="900"/>
    </w:pPr>
    <w:rPr>
      <w:i/>
      <w:sz w:val="18"/>
    </w:rPr>
  </w:style>
  <w:style w:type="paragraph" w:customStyle="1" w:styleId="UCHeading6">
    <w:name w:val="UCHeading6"/>
    <w:basedOn w:val="UCHeading5"/>
    <w:rsid w:val="00DE47A2"/>
    <w:pPr>
      <w:numPr>
        <w:ilvl w:val="5"/>
      </w:numPr>
      <w:tabs>
        <w:tab w:val="num" w:pos="4230"/>
      </w:tabs>
      <w:ind w:left="4230" w:hanging="1080"/>
    </w:pPr>
    <w:rPr>
      <w:b/>
      <w:i w:val="0"/>
    </w:rPr>
  </w:style>
  <w:style w:type="paragraph" w:customStyle="1" w:styleId="UCHeading7">
    <w:name w:val="UCHeading7"/>
    <w:basedOn w:val="UCHeading6"/>
    <w:rsid w:val="00DE47A2"/>
    <w:pPr>
      <w:numPr>
        <w:ilvl w:val="6"/>
      </w:numPr>
      <w:tabs>
        <w:tab w:val="num" w:pos="5490"/>
      </w:tabs>
      <w:ind w:left="5490" w:hanging="1260"/>
    </w:pPr>
    <w:rPr>
      <w:i/>
    </w:rPr>
  </w:style>
  <w:style w:type="paragraph" w:customStyle="1" w:styleId="UCHeading8">
    <w:name w:val="UCHeading8"/>
    <w:basedOn w:val="UCHeading7"/>
    <w:rsid w:val="00DE47A2"/>
    <w:pPr>
      <w:numPr>
        <w:ilvl w:val="7"/>
      </w:numPr>
      <w:tabs>
        <w:tab w:val="num" w:pos="6750"/>
      </w:tabs>
      <w:ind w:left="6750" w:hanging="1260"/>
    </w:pPr>
    <w:rPr>
      <w:b w:val="0"/>
      <w:i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6665">
      <w:bodyDiv w:val="1"/>
      <w:marLeft w:val="0"/>
      <w:marRight w:val="0"/>
      <w:marTop w:val="0"/>
      <w:marBottom w:val="0"/>
      <w:divBdr>
        <w:top w:val="none" w:sz="0" w:space="0" w:color="auto"/>
        <w:left w:val="none" w:sz="0" w:space="0" w:color="auto"/>
        <w:bottom w:val="none" w:sz="0" w:space="0" w:color="auto"/>
        <w:right w:val="none" w:sz="0" w:space="0" w:color="auto"/>
      </w:divBdr>
    </w:div>
    <w:div w:id="228074081">
      <w:bodyDiv w:val="1"/>
      <w:marLeft w:val="0"/>
      <w:marRight w:val="0"/>
      <w:marTop w:val="0"/>
      <w:marBottom w:val="0"/>
      <w:divBdr>
        <w:top w:val="none" w:sz="0" w:space="0" w:color="auto"/>
        <w:left w:val="none" w:sz="0" w:space="0" w:color="auto"/>
        <w:bottom w:val="none" w:sz="0" w:space="0" w:color="auto"/>
        <w:right w:val="none" w:sz="0" w:space="0" w:color="auto"/>
      </w:divBdr>
      <w:divsChild>
        <w:div w:id="79185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308481">
      <w:bodyDiv w:val="1"/>
      <w:marLeft w:val="0"/>
      <w:marRight w:val="0"/>
      <w:marTop w:val="0"/>
      <w:marBottom w:val="0"/>
      <w:divBdr>
        <w:top w:val="none" w:sz="0" w:space="0" w:color="auto"/>
        <w:left w:val="none" w:sz="0" w:space="0" w:color="auto"/>
        <w:bottom w:val="none" w:sz="0" w:space="0" w:color="auto"/>
        <w:right w:val="none" w:sz="0" w:space="0" w:color="auto"/>
      </w:divBdr>
      <w:divsChild>
        <w:div w:id="1076786188">
          <w:marLeft w:val="0"/>
          <w:marRight w:val="0"/>
          <w:marTop w:val="0"/>
          <w:marBottom w:val="0"/>
          <w:divBdr>
            <w:top w:val="none" w:sz="0" w:space="0" w:color="auto"/>
            <w:left w:val="none" w:sz="0" w:space="0" w:color="auto"/>
            <w:bottom w:val="none" w:sz="0" w:space="0" w:color="auto"/>
            <w:right w:val="none" w:sz="0" w:space="0" w:color="auto"/>
          </w:divBdr>
        </w:div>
      </w:divsChild>
    </w:div>
    <w:div w:id="487943338">
      <w:bodyDiv w:val="1"/>
      <w:marLeft w:val="0"/>
      <w:marRight w:val="0"/>
      <w:marTop w:val="0"/>
      <w:marBottom w:val="0"/>
      <w:divBdr>
        <w:top w:val="none" w:sz="0" w:space="0" w:color="auto"/>
        <w:left w:val="none" w:sz="0" w:space="0" w:color="auto"/>
        <w:bottom w:val="none" w:sz="0" w:space="0" w:color="auto"/>
        <w:right w:val="none" w:sz="0" w:space="0" w:color="auto"/>
      </w:divBdr>
    </w:div>
    <w:div w:id="542522784">
      <w:bodyDiv w:val="1"/>
      <w:marLeft w:val="0"/>
      <w:marRight w:val="0"/>
      <w:marTop w:val="0"/>
      <w:marBottom w:val="0"/>
      <w:divBdr>
        <w:top w:val="none" w:sz="0" w:space="0" w:color="auto"/>
        <w:left w:val="none" w:sz="0" w:space="0" w:color="auto"/>
        <w:bottom w:val="none" w:sz="0" w:space="0" w:color="auto"/>
        <w:right w:val="none" w:sz="0" w:space="0" w:color="auto"/>
      </w:divBdr>
      <w:divsChild>
        <w:div w:id="1344094280">
          <w:marLeft w:val="0"/>
          <w:marRight w:val="0"/>
          <w:marTop w:val="0"/>
          <w:marBottom w:val="0"/>
          <w:divBdr>
            <w:top w:val="none" w:sz="0" w:space="0" w:color="auto"/>
            <w:left w:val="none" w:sz="0" w:space="0" w:color="auto"/>
            <w:bottom w:val="none" w:sz="0" w:space="0" w:color="auto"/>
            <w:right w:val="none" w:sz="0" w:space="0" w:color="auto"/>
          </w:divBdr>
        </w:div>
      </w:divsChild>
    </w:div>
    <w:div w:id="624121179">
      <w:bodyDiv w:val="1"/>
      <w:marLeft w:val="0"/>
      <w:marRight w:val="0"/>
      <w:marTop w:val="0"/>
      <w:marBottom w:val="0"/>
      <w:divBdr>
        <w:top w:val="none" w:sz="0" w:space="0" w:color="auto"/>
        <w:left w:val="none" w:sz="0" w:space="0" w:color="auto"/>
        <w:bottom w:val="none" w:sz="0" w:space="0" w:color="auto"/>
        <w:right w:val="none" w:sz="0" w:space="0" w:color="auto"/>
      </w:divBdr>
      <w:divsChild>
        <w:div w:id="1405880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941207">
      <w:bodyDiv w:val="1"/>
      <w:marLeft w:val="0"/>
      <w:marRight w:val="0"/>
      <w:marTop w:val="0"/>
      <w:marBottom w:val="0"/>
      <w:divBdr>
        <w:top w:val="none" w:sz="0" w:space="0" w:color="auto"/>
        <w:left w:val="none" w:sz="0" w:space="0" w:color="auto"/>
        <w:bottom w:val="none" w:sz="0" w:space="0" w:color="auto"/>
        <w:right w:val="none" w:sz="0" w:space="0" w:color="auto"/>
      </w:divBdr>
    </w:div>
    <w:div w:id="695231069">
      <w:bodyDiv w:val="1"/>
      <w:marLeft w:val="0"/>
      <w:marRight w:val="0"/>
      <w:marTop w:val="0"/>
      <w:marBottom w:val="0"/>
      <w:divBdr>
        <w:top w:val="none" w:sz="0" w:space="0" w:color="auto"/>
        <w:left w:val="none" w:sz="0" w:space="0" w:color="auto"/>
        <w:bottom w:val="none" w:sz="0" w:space="0" w:color="auto"/>
        <w:right w:val="none" w:sz="0" w:space="0" w:color="auto"/>
      </w:divBdr>
    </w:div>
    <w:div w:id="867184330">
      <w:bodyDiv w:val="1"/>
      <w:marLeft w:val="0"/>
      <w:marRight w:val="0"/>
      <w:marTop w:val="0"/>
      <w:marBottom w:val="0"/>
      <w:divBdr>
        <w:top w:val="none" w:sz="0" w:space="0" w:color="auto"/>
        <w:left w:val="none" w:sz="0" w:space="0" w:color="auto"/>
        <w:bottom w:val="none" w:sz="0" w:space="0" w:color="auto"/>
        <w:right w:val="none" w:sz="0" w:space="0" w:color="auto"/>
      </w:divBdr>
    </w:div>
    <w:div w:id="902177820">
      <w:bodyDiv w:val="1"/>
      <w:marLeft w:val="0"/>
      <w:marRight w:val="0"/>
      <w:marTop w:val="0"/>
      <w:marBottom w:val="0"/>
      <w:divBdr>
        <w:top w:val="none" w:sz="0" w:space="0" w:color="auto"/>
        <w:left w:val="none" w:sz="0" w:space="0" w:color="auto"/>
        <w:bottom w:val="none" w:sz="0" w:space="0" w:color="auto"/>
        <w:right w:val="none" w:sz="0" w:space="0" w:color="auto"/>
      </w:divBdr>
    </w:div>
    <w:div w:id="1105266047">
      <w:bodyDiv w:val="1"/>
      <w:marLeft w:val="0"/>
      <w:marRight w:val="0"/>
      <w:marTop w:val="0"/>
      <w:marBottom w:val="0"/>
      <w:divBdr>
        <w:top w:val="none" w:sz="0" w:space="0" w:color="auto"/>
        <w:left w:val="none" w:sz="0" w:space="0" w:color="auto"/>
        <w:bottom w:val="none" w:sz="0" w:space="0" w:color="auto"/>
        <w:right w:val="none" w:sz="0" w:space="0" w:color="auto"/>
      </w:divBdr>
      <w:divsChild>
        <w:div w:id="1519155494">
          <w:marLeft w:val="0"/>
          <w:marRight w:val="0"/>
          <w:marTop w:val="0"/>
          <w:marBottom w:val="0"/>
          <w:divBdr>
            <w:top w:val="none" w:sz="0" w:space="0" w:color="auto"/>
            <w:left w:val="none" w:sz="0" w:space="0" w:color="auto"/>
            <w:bottom w:val="none" w:sz="0" w:space="0" w:color="auto"/>
            <w:right w:val="none" w:sz="0" w:space="0" w:color="auto"/>
          </w:divBdr>
        </w:div>
      </w:divsChild>
    </w:div>
    <w:div w:id="1336763736">
      <w:bodyDiv w:val="1"/>
      <w:marLeft w:val="0"/>
      <w:marRight w:val="0"/>
      <w:marTop w:val="0"/>
      <w:marBottom w:val="0"/>
      <w:divBdr>
        <w:top w:val="none" w:sz="0" w:space="0" w:color="auto"/>
        <w:left w:val="none" w:sz="0" w:space="0" w:color="auto"/>
        <w:bottom w:val="none" w:sz="0" w:space="0" w:color="auto"/>
        <w:right w:val="none" w:sz="0" w:space="0" w:color="auto"/>
      </w:divBdr>
      <w:divsChild>
        <w:div w:id="924268461">
          <w:marLeft w:val="0"/>
          <w:marRight w:val="0"/>
          <w:marTop w:val="0"/>
          <w:marBottom w:val="0"/>
          <w:divBdr>
            <w:top w:val="none" w:sz="0" w:space="0" w:color="auto"/>
            <w:left w:val="none" w:sz="0" w:space="0" w:color="auto"/>
            <w:bottom w:val="none" w:sz="0" w:space="0" w:color="auto"/>
            <w:right w:val="none" w:sz="0" w:space="0" w:color="auto"/>
          </w:divBdr>
        </w:div>
        <w:div w:id="2000301373">
          <w:marLeft w:val="0"/>
          <w:marRight w:val="0"/>
          <w:marTop w:val="0"/>
          <w:marBottom w:val="0"/>
          <w:divBdr>
            <w:top w:val="none" w:sz="0" w:space="0" w:color="auto"/>
            <w:left w:val="none" w:sz="0" w:space="0" w:color="auto"/>
            <w:bottom w:val="none" w:sz="0" w:space="0" w:color="auto"/>
            <w:right w:val="none" w:sz="0" w:space="0" w:color="auto"/>
          </w:divBdr>
        </w:div>
        <w:div w:id="34233662">
          <w:marLeft w:val="0"/>
          <w:marRight w:val="0"/>
          <w:marTop w:val="0"/>
          <w:marBottom w:val="0"/>
          <w:divBdr>
            <w:top w:val="none" w:sz="0" w:space="0" w:color="auto"/>
            <w:left w:val="none" w:sz="0" w:space="0" w:color="auto"/>
            <w:bottom w:val="none" w:sz="0" w:space="0" w:color="auto"/>
            <w:right w:val="none" w:sz="0" w:space="0" w:color="auto"/>
          </w:divBdr>
        </w:div>
        <w:div w:id="766729963">
          <w:marLeft w:val="0"/>
          <w:marRight w:val="0"/>
          <w:marTop w:val="0"/>
          <w:marBottom w:val="0"/>
          <w:divBdr>
            <w:top w:val="none" w:sz="0" w:space="0" w:color="auto"/>
            <w:left w:val="none" w:sz="0" w:space="0" w:color="auto"/>
            <w:bottom w:val="none" w:sz="0" w:space="0" w:color="auto"/>
            <w:right w:val="none" w:sz="0" w:space="0" w:color="auto"/>
          </w:divBdr>
        </w:div>
        <w:div w:id="2022244890">
          <w:marLeft w:val="0"/>
          <w:marRight w:val="0"/>
          <w:marTop w:val="0"/>
          <w:marBottom w:val="0"/>
          <w:divBdr>
            <w:top w:val="none" w:sz="0" w:space="0" w:color="auto"/>
            <w:left w:val="none" w:sz="0" w:space="0" w:color="auto"/>
            <w:bottom w:val="none" w:sz="0" w:space="0" w:color="auto"/>
            <w:right w:val="none" w:sz="0" w:space="0" w:color="auto"/>
          </w:divBdr>
        </w:div>
        <w:div w:id="966551546">
          <w:marLeft w:val="0"/>
          <w:marRight w:val="0"/>
          <w:marTop w:val="0"/>
          <w:marBottom w:val="0"/>
          <w:divBdr>
            <w:top w:val="none" w:sz="0" w:space="0" w:color="auto"/>
            <w:left w:val="none" w:sz="0" w:space="0" w:color="auto"/>
            <w:bottom w:val="none" w:sz="0" w:space="0" w:color="auto"/>
            <w:right w:val="none" w:sz="0" w:space="0" w:color="auto"/>
          </w:divBdr>
        </w:div>
        <w:div w:id="62021961">
          <w:marLeft w:val="0"/>
          <w:marRight w:val="0"/>
          <w:marTop w:val="0"/>
          <w:marBottom w:val="0"/>
          <w:divBdr>
            <w:top w:val="none" w:sz="0" w:space="0" w:color="auto"/>
            <w:left w:val="none" w:sz="0" w:space="0" w:color="auto"/>
            <w:bottom w:val="none" w:sz="0" w:space="0" w:color="auto"/>
            <w:right w:val="none" w:sz="0" w:space="0" w:color="auto"/>
          </w:divBdr>
        </w:div>
        <w:div w:id="1094206034">
          <w:marLeft w:val="0"/>
          <w:marRight w:val="0"/>
          <w:marTop w:val="0"/>
          <w:marBottom w:val="0"/>
          <w:divBdr>
            <w:top w:val="none" w:sz="0" w:space="0" w:color="auto"/>
            <w:left w:val="none" w:sz="0" w:space="0" w:color="auto"/>
            <w:bottom w:val="none" w:sz="0" w:space="0" w:color="auto"/>
            <w:right w:val="none" w:sz="0" w:space="0" w:color="auto"/>
          </w:divBdr>
        </w:div>
      </w:divsChild>
    </w:div>
    <w:div w:id="1593125354">
      <w:bodyDiv w:val="1"/>
      <w:marLeft w:val="0"/>
      <w:marRight w:val="0"/>
      <w:marTop w:val="0"/>
      <w:marBottom w:val="0"/>
      <w:divBdr>
        <w:top w:val="none" w:sz="0" w:space="0" w:color="auto"/>
        <w:left w:val="none" w:sz="0" w:space="0" w:color="auto"/>
        <w:bottom w:val="none" w:sz="0" w:space="0" w:color="auto"/>
        <w:right w:val="none" w:sz="0" w:space="0" w:color="auto"/>
      </w:divBdr>
    </w:div>
    <w:div w:id="1603679565">
      <w:bodyDiv w:val="1"/>
      <w:marLeft w:val="0"/>
      <w:marRight w:val="0"/>
      <w:marTop w:val="0"/>
      <w:marBottom w:val="0"/>
      <w:divBdr>
        <w:top w:val="none" w:sz="0" w:space="0" w:color="auto"/>
        <w:left w:val="none" w:sz="0" w:space="0" w:color="auto"/>
        <w:bottom w:val="none" w:sz="0" w:space="0" w:color="auto"/>
        <w:right w:val="none" w:sz="0" w:space="0" w:color="auto"/>
      </w:divBdr>
    </w:div>
    <w:div w:id="1698770148">
      <w:bodyDiv w:val="1"/>
      <w:marLeft w:val="0"/>
      <w:marRight w:val="0"/>
      <w:marTop w:val="0"/>
      <w:marBottom w:val="0"/>
      <w:divBdr>
        <w:top w:val="none" w:sz="0" w:space="0" w:color="auto"/>
        <w:left w:val="none" w:sz="0" w:space="0" w:color="auto"/>
        <w:bottom w:val="none" w:sz="0" w:space="0" w:color="auto"/>
        <w:right w:val="none" w:sz="0" w:space="0" w:color="auto"/>
      </w:divBdr>
    </w:div>
    <w:div w:id="1771050434">
      <w:bodyDiv w:val="1"/>
      <w:marLeft w:val="0"/>
      <w:marRight w:val="0"/>
      <w:marTop w:val="0"/>
      <w:marBottom w:val="0"/>
      <w:divBdr>
        <w:top w:val="none" w:sz="0" w:space="0" w:color="auto"/>
        <w:left w:val="none" w:sz="0" w:space="0" w:color="auto"/>
        <w:bottom w:val="none" w:sz="0" w:space="0" w:color="auto"/>
        <w:right w:val="none" w:sz="0" w:space="0" w:color="auto"/>
      </w:divBdr>
    </w:div>
    <w:div w:id="17731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HQ\Consulting%20and%20Planning%20Division\Consulting\Templates\Style%20Guide\CPD%20Word%20Template%202015%2001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1C70-49FA-497B-AC61-FA499D52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G:\HQ\Consulting and Planning Division\Consulting\Templates\Style Guide\CPD Word Template 2015 0128.dotx</Template>
  <TotalTime>1</TotalTime>
  <Pages>13</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Test Plan Checklist</vt:lpstr>
    </vt:vector>
  </TitlesOfParts>
  <Company>CPD</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Checklist</dc:title>
  <dc:subject>Word Template</dc:subject>
  <dc:creator>Janet Fong</dc:creator>
  <cp:keywords>Template</cp:keywords>
  <cp:lastModifiedBy>Yasmine Abdelsatar</cp:lastModifiedBy>
  <cp:revision>3</cp:revision>
  <cp:lastPrinted>2014-05-09T22:59:00Z</cp:lastPrinted>
  <dcterms:created xsi:type="dcterms:W3CDTF">2023-01-25T14:21:00Z</dcterms:created>
  <dcterms:modified xsi:type="dcterms:W3CDTF">2023-01-25T14:21:00Z</dcterms:modified>
  <cp:category>TEMPLATE</cp:category>
</cp:coreProperties>
</file>